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BC5" w:rsidRDefault="00DC22D1" w:rsidP="005E0D7D">
      <w:pPr>
        <w:jc w:val="center"/>
        <w:rPr>
          <w:rFonts w:ascii="Times New Roman" w:hAnsi="Times New Roman"/>
          <w:b/>
        </w:rPr>
      </w:pPr>
      <w:r w:rsidRPr="00F116DE">
        <w:rPr>
          <w:rFonts w:ascii="Times New Roman" w:hAnsi="Times New Roman"/>
          <w:b/>
        </w:rPr>
        <w:t xml:space="preserve">Prot. n. </w:t>
      </w:r>
      <w:r w:rsidR="00CB1BC5" w:rsidRPr="00F116DE">
        <w:rPr>
          <w:rFonts w:ascii="Times New Roman" w:hAnsi="Times New Roman"/>
          <w:b/>
        </w:rPr>
        <w:t xml:space="preserve"> </w:t>
      </w:r>
      <w:r w:rsidR="00CB1BC5" w:rsidRPr="00F116DE">
        <w:rPr>
          <w:rFonts w:ascii="Times New Roman" w:hAnsi="Times New Roman"/>
          <w:b/>
        </w:rPr>
        <w:tab/>
      </w:r>
      <w:r w:rsidR="00CB1BC5" w:rsidRPr="00F116DE">
        <w:rPr>
          <w:rFonts w:ascii="Times New Roman" w:hAnsi="Times New Roman"/>
          <w:b/>
        </w:rPr>
        <w:tab/>
      </w:r>
      <w:r w:rsidR="00CB1BC5" w:rsidRPr="00F116DE">
        <w:rPr>
          <w:rFonts w:ascii="Times New Roman" w:hAnsi="Times New Roman"/>
          <w:b/>
        </w:rPr>
        <w:tab/>
      </w:r>
      <w:r w:rsidR="00CB1BC5" w:rsidRPr="00F116DE">
        <w:rPr>
          <w:rFonts w:ascii="Times New Roman" w:hAnsi="Times New Roman"/>
          <w:b/>
        </w:rPr>
        <w:tab/>
        <w:t xml:space="preserve">               </w:t>
      </w:r>
      <w:r w:rsidR="007562A5" w:rsidRPr="00F116DE">
        <w:rPr>
          <w:rFonts w:ascii="Times New Roman" w:hAnsi="Times New Roman"/>
          <w:b/>
        </w:rPr>
        <w:t xml:space="preserve">                      </w:t>
      </w:r>
      <w:r w:rsidR="00CB1BC5" w:rsidRPr="00F116DE">
        <w:rPr>
          <w:rFonts w:ascii="Times New Roman" w:hAnsi="Times New Roman"/>
          <w:b/>
        </w:rPr>
        <w:t>San Giovanni in Fiore li,</w:t>
      </w:r>
      <w:r w:rsidR="007562A5" w:rsidRPr="00F116DE">
        <w:rPr>
          <w:rFonts w:ascii="Times New Roman" w:hAnsi="Times New Roman"/>
          <w:b/>
        </w:rPr>
        <w:t xml:space="preserve"> </w:t>
      </w:r>
      <w:r w:rsidRPr="00F116DE">
        <w:rPr>
          <w:rFonts w:ascii="Times New Roman" w:hAnsi="Times New Roman"/>
          <w:b/>
        </w:rPr>
        <w:t>1</w:t>
      </w:r>
      <w:r w:rsidR="004C6358" w:rsidRPr="00F116DE">
        <w:rPr>
          <w:rFonts w:ascii="Times New Roman" w:hAnsi="Times New Roman"/>
          <w:b/>
        </w:rPr>
        <w:t>6</w:t>
      </w:r>
      <w:r w:rsidRPr="00F116DE">
        <w:rPr>
          <w:rFonts w:ascii="Times New Roman" w:hAnsi="Times New Roman"/>
          <w:b/>
        </w:rPr>
        <w:t>/01/2018</w:t>
      </w:r>
    </w:p>
    <w:p w:rsidR="006F77D9" w:rsidRDefault="006F77D9" w:rsidP="006F77D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 personale Docente</w:t>
      </w:r>
    </w:p>
    <w:p w:rsidR="006F77D9" w:rsidRDefault="006F77D9" w:rsidP="006F77D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 personale ATA</w:t>
      </w:r>
    </w:p>
    <w:p w:rsidR="00AC202F" w:rsidRDefault="00AC202F" w:rsidP="006F77D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Agli Assistenti Scolastici</w:t>
      </w:r>
    </w:p>
    <w:p w:rsidR="00AC202F" w:rsidRDefault="00AC202F" w:rsidP="006F77D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Agli studenti e le studentesse</w:t>
      </w:r>
    </w:p>
    <w:p w:rsidR="00AC202F" w:rsidRDefault="00AC202F" w:rsidP="006F77D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 famiglie de</w:t>
      </w:r>
      <w:r w:rsidR="001D15FD">
        <w:rPr>
          <w:rFonts w:ascii="Times New Roman" w:hAnsi="Times New Roman"/>
          <w:b/>
        </w:rPr>
        <w:t>gli studenti e delle studentesse</w:t>
      </w:r>
    </w:p>
    <w:p w:rsidR="006F77D9" w:rsidRPr="00F116DE" w:rsidRDefault="006F77D9" w:rsidP="006F77D9">
      <w:pPr>
        <w:jc w:val="right"/>
        <w:rPr>
          <w:rFonts w:ascii="Times New Roman" w:hAnsi="Times New Roman"/>
          <w:b/>
        </w:rPr>
      </w:pPr>
    </w:p>
    <w:p w:rsidR="00CB1BC5" w:rsidRPr="00F116DE" w:rsidRDefault="00D05225" w:rsidP="00D05225">
      <w:pPr>
        <w:jc w:val="center"/>
        <w:rPr>
          <w:rFonts w:ascii="Times New Roman" w:hAnsi="Times New Roman"/>
          <w:b/>
        </w:rPr>
      </w:pPr>
      <w:r w:rsidRPr="00F116DE">
        <w:rPr>
          <w:rFonts w:ascii="Times New Roman" w:hAnsi="Times New Roman"/>
          <w:b/>
        </w:rPr>
        <w:t xml:space="preserve">PATTO EDUCATIVO DI CORRESPONSABILITA’ </w:t>
      </w:r>
    </w:p>
    <w:p w:rsidR="00D05225" w:rsidRPr="00F116DE" w:rsidRDefault="00D05225" w:rsidP="00D05225">
      <w:pPr>
        <w:jc w:val="center"/>
        <w:rPr>
          <w:rFonts w:ascii="Times New Roman" w:hAnsi="Times New Roman"/>
          <w:b/>
        </w:rPr>
      </w:pPr>
      <w:r w:rsidRPr="00F116DE">
        <w:rPr>
          <w:rFonts w:ascii="Times New Roman" w:hAnsi="Times New Roman"/>
          <w:b/>
        </w:rPr>
        <w:t>(in base all’Art. 3 DPR 235/2007)</w:t>
      </w:r>
    </w:p>
    <w:p w:rsidR="00D05225" w:rsidRPr="00F116DE" w:rsidRDefault="00D05225" w:rsidP="007562A5">
      <w:pPr>
        <w:spacing w:after="0" w:line="240" w:lineRule="auto"/>
        <w:jc w:val="both"/>
        <w:rPr>
          <w:rFonts w:ascii="Times New Roman" w:hAnsi="Times New Roman"/>
        </w:rPr>
      </w:pPr>
      <w:r w:rsidRPr="00F116DE">
        <w:rPr>
          <w:rFonts w:ascii="Times New Roman" w:hAnsi="Times New Roman"/>
        </w:rPr>
        <w:t xml:space="preserve"> La scuola è una comunità educante in cui tutte le componenti, nella diversità dei loro ruoli, operano per realizzare gli obiettivi educativi e didattici presenti nel Piano dell’Offerta Formativa e concorrono alla formazione culturale e sociale dei giovani attraverso una partecipazione responsabile e con l’assunzione di precisi impegni da parte di ognuno.</w:t>
      </w:r>
    </w:p>
    <w:p w:rsidR="00D05225" w:rsidRPr="00F116DE" w:rsidRDefault="00D05225" w:rsidP="007562A5">
      <w:pPr>
        <w:spacing w:after="0" w:line="240" w:lineRule="auto"/>
        <w:jc w:val="both"/>
        <w:rPr>
          <w:rFonts w:ascii="Times New Roman" w:hAnsi="Times New Roman"/>
        </w:rPr>
      </w:pPr>
      <w:r w:rsidRPr="00F116DE">
        <w:rPr>
          <w:rFonts w:ascii="Times New Roman" w:hAnsi="Times New Roman"/>
        </w:rPr>
        <w:t xml:space="preserve"> Il Patto di Corresponsabilità, visto l’art.3 del D.P.R. 235/07, costituisce la base di un rapporto costruttivo tra le varie componenti e ne delinea ruoli e responsabilità. Il genitore nel sottoscrivere tale patto si impegna ad osservare quanto in esso contenuto e quanto contenuto nei documenti ad esso correlati (regolamento di istituto e di disciplina) </w:t>
      </w:r>
    </w:p>
    <w:p w:rsidR="00D05225" w:rsidRPr="00F116DE" w:rsidRDefault="00D05225" w:rsidP="007562A5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F116DE">
        <w:rPr>
          <w:rFonts w:ascii="Times New Roman" w:hAnsi="Times New Roman"/>
          <w:b/>
        </w:rPr>
        <w:t>Il Genitore/tutore e il Dirigente Scolastico</w:t>
      </w:r>
    </w:p>
    <w:p w:rsidR="00D05225" w:rsidRPr="00F116DE" w:rsidRDefault="00D05225" w:rsidP="007562A5">
      <w:pPr>
        <w:spacing w:before="240" w:after="0" w:line="240" w:lineRule="auto"/>
        <w:rPr>
          <w:rFonts w:ascii="Times New Roman" w:hAnsi="Times New Roman"/>
        </w:rPr>
      </w:pPr>
      <w:r w:rsidRPr="00F116DE">
        <w:rPr>
          <w:rFonts w:ascii="Times New Roman" w:hAnsi="Times New Roman"/>
        </w:rPr>
        <w:t>sottoscrivono il seguente Patto di Corresponsabilità.</w:t>
      </w:r>
    </w:p>
    <w:p w:rsidR="00D05225" w:rsidRPr="00F116DE" w:rsidRDefault="00D05225" w:rsidP="007562A5">
      <w:pPr>
        <w:spacing w:before="240" w:after="0" w:line="240" w:lineRule="auto"/>
        <w:rPr>
          <w:rFonts w:ascii="Times New Roman" w:hAnsi="Times New Roman"/>
          <w:b/>
          <w:u w:val="single"/>
        </w:rPr>
      </w:pPr>
      <w:r w:rsidRPr="00F116DE">
        <w:rPr>
          <w:rFonts w:ascii="Times New Roman" w:hAnsi="Times New Roman"/>
          <w:b/>
          <w:u w:val="single"/>
        </w:rPr>
        <w:t xml:space="preserve"> I docenti si impegnano a:</w:t>
      </w:r>
    </w:p>
    <w:p w:rsidR="00F116DE" w:rsidRPr="00CB1BC5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Essere puntuali a lezion</w:t>
      </w:r>
      <w:r>
        <w:rPr>
          <w:rFonts w:ascii="Times New Roman" w:hAnsi="Times New Roman"/>
        </w:rPr>
        <w:t>e</w:t>
      </w:r>
      <w:r w:rsidRPr="00CB1BC5">
        <w:rPr>
          <w:rFonts w:ascii="Times New Roman" w:hAnsi="Times New Roman"/>
        </w:rPr>
        <w:t>, nelle consegne di programmazioni, verbali e adempimenti previsti dalla</w:t>
      </w:r>
      <w:r>
        <w:rPr>
          <w:rFonts w:ascii="Times New Roman" w:hAnsi="Times New Roman"/>
        </w:rPr>
        <w:t xml:space="preserve"> </w:t>
      </w:r>
      <w:r w:rsidRPr="00CB1BC5">
        <w:rPr>
          <w:rFonts w:ascii="Times New Roman" w:hAnsi="Times New Roman"/>
        </w:rPr>
        <w:t xml:space="preserve">scuola; </w:t>
      </w:r>
    </w:p>
    <w:p w:rsidR="00F116DE" w:rsidRPr="00CB1BC5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Non usare mai in classe il cellulare; </w:t>
      </w:r>
    </w:p>
    <w:p w:rsidR="00F116DE" w:rsidRPr="00CB1BC5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Rispettare gli alunni, le famiglie e il personale della scuola;</w:t>
      </w:r>
    </w:p>
    <w:p w:rsidR="00F116DE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Essere attenti alla sorveglianza degli studenti in classe e nell’intervallo e a non abbandonare mai la classe senza averne dato avviso al Dirigente Scolastico o a un suo Collaboratore;</w:t>
      </w:r>
    </w:p>
    <w:p w:rsidR="00F116DE" w:rsidRPr="00C75BA4" w:rsidRDefault="00F116DE" w:rsidP="00F116DE">
      <w:pPr>
        <w:spacing w:after="0" w:line="240" w:lineRule="auto"/>
        <w:rPr>
          <w:rFonts w:ascii="Times New Roman" w:hAnsi="Times New Roman"/>
          <w:highlight w:val="yellow"/>
        </w:rPr>
      </w:pPr>
      <w:r w:rsidRPr="00437441">
        <w:rPr>
          <w:rFonts w:ascii="Times New Roman" w:hAnsi="Times New Roman"/>
        </w:rPr>
        <w:t>• Essere vigili e pronti a raccogliere istanze, segnalazioni o denunce in merito a episodi di bullismo e cyber-bullismo in ambito scolastico; sensibilizzare gli studenti ad un uso corretto e responsabile di Internet, Social Network e nuove tecnologie;</w:t>
      </w:r>
    </w:p>
    <w:p w:rsidR="00F116DE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lastRenderedPageBreak/>
        <w:t xml:space="preserve">• Informare studenti e genitori del proprio intervento educativo e del livello di apprendimento degli studenti; </w:t>
      </w:r>
    </w:p>
    <w:p w:rsidR="00F116DE" w:rsidRPr="00CB1BC5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Informare gli alunni degli obiettivi educativi e didattici, dei tempi e delle modalità di attuazione; </w:t>
      </w:r>
    </w:p>
    <w:p w:rsidR="00F116DE" w:rsidRPr="00CB1BC5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Esplicitare i criteri per la valutazione delle verifiche orali, scritte e di laboratorio</w:t>
      </w:r>
      <w:r>
        <w:rPr>
          <w:rFonts w:ascii="Times New Roman" w:hAnsi="Times New Roman"/>
        </w:rPr>
        <w:t>, comunicandone i risultati con chiarezza.</w:t>
      </w:r>
      <w:r w:rsidRPr="00CB1BC5">
        <w:rPr>
          <w:rFonts w:ascii="Times New Roman" w:hAnsi="Times New Roman"/>
        </w:rPr>
        <w:t xml:space="preserve"> Effettuare almeno il numero minimo di verifiche come previsto dai Dipartimenti disciplinari; </w:t>
      </w:r>
    </w:p>
    <w:p w:rsidR="00F116DE" w:rsidRPr="00CB1BC5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Correggere e consegnare i compiti entro 15 giorni e, comunque, prima della prova successiva;</w:t>
      </w:r>
    </w:p>
    <w:p w:rsidR="00F116DE" w:rsidRPr="00CB1BC5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Favori</w:t>
      </w:r>
      <w:r w:rsidRPr="00CB1BC5">
        <w:rPr>
          <w:rFonts w:ascii="Times New Roman" w:hAnsi="Times New Roman"/>
        </w:rPr>
        <w:t>re un clima scolastico positivo fondato sul dialogo e sul rispetto</w:t>
      </w:r>
      <w:r>
        <w:rPr>
          <w:rFonts w:ascii="Times New Roman" w:hAnsi="Times New Roman"/>
        </w:rPr>
        <w:t>,</w:t>
      </w:r>
      <w:r w:rsidRPr="00CB1BC5">
        <w:rPr>
          <w:rFonts w:ascii="Times New Roman" w:hAnsi="Times New Roman"/>
        </w:rPr>
        <w:t xml:space="preserve"> la capacità di iniziativa, di decisione e di assunzione di responsabilità; </w:t>
      </w:r>
    </w:p>
    <w:p w:rsidR="00F116DE" w:rsidRPr="00CB1BC5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Incoraggiare gli studenti ad apprezzare e valorizzare le differenze; </w:t>
      </w:r>
    </w:p>
    <w:p w:rsidR="00F116DE" w:rsidRPr="00CB1BC5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Lavorare in modo collegiale con i colleghi della stessa disciplina, con i colleghi dei consigli di classe e con l’intero corpo docente della scuola nelle riunioni del Collegio dei docenti; </w:t>
      </w:r>
    </w:p>
    <w:p w:rsidR="00F116DE" w:rsidRPr="00CB1BC5" w:rsidRDefault="00F116DE" w:rsidP="00F116DE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Pianificare il proprio lavoro, in modo da prevedere anche attività di recupero e sostegno il più possibile personalizzate;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  <w:b/>
          <w:u w:val="single"/>
        </w:rPr>
      </w:pPr>
      <w:r w:rsidRPr="00CB1BC5">
        <w:rPr>
          <w:rFonts w:ascii="Times New Roman" w:hAnsi="Times New Roman"/>
          <w:b/>
          <w:u w:val="single"/>
        </w:rPr>
        <w:t xml:space="preserve">Le studentesse e gli studenti si impegnano a: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Essere puntuali alle lezioni e frequentarle con regolarità;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Non usare mai in classe il cellulare;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Lasciare l’aula solo se autorizzati dal docente;</w:t>
      </w:r>
      <w:r>
        <w:rPr>
          <w:rFonts w:ascii="Times New Roman" w:hAnsi="Times New Roman"/>
        </w:rPr>
        <w:t xml:space="preserve"> c</w:t>
      </w:r>
      <w:r w:rsidRPr="00CB1BC5">
        <w:rPr>
          <w:rFonts w:ascii="Times New Roman" w:hAnsi="Times New Roman"/>
        </w:rPr>
        <w:t xml:space="preserve">hiedere di uscire solo in caso di necessità ed uno per volta;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Intervenire durante le lezioni in modo ordinato e pertinente;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Conoscere l’Offerta Formativa presentata dagli insegnanti; </w:t>
      </w:r>
    </w:p>
    <w:p w:rsidR="006F77D9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Rispettare i compagni, il personale della scuola</w:t>
      </w:r>
      <w:r>
        <w:rPr>
          <w:rFonts w:ascii="Times New Roman" w:hAnsi="Times New Roman"/>
        </w:rPr>
        <w:t>,</w:t>
      </w:r>
      <w:r w:rsidRPr="00CB1BC5">
        <w:rPr>
          <w:rFonts w:ascii="Times New Roman" w:hAnsi="Times New Roman"/>
        </w:rPr>
        <w:t xml:space="preserve"> le diversità personali e culturali, la sensibilità altrui;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437441">
        <w:rPr>
          <w:rFonts w:ascii="Times New Roman" w:hAnsi="Times New Roman"/>
        </w:rPr>
        <w:t>• Segnalare prontamente ai docenti di classe o al referente scolastico designato ogni situazione o episodio qualificabile come atto di bullismo o cyber-bullismo nei confronti di membri della comunità scolastica;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Conoscere e rispettare il Regolamento di Istituto;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Rispettare gli spazi, gli arredi ed i laboratori della scuola;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Partecipare al lavoro scolastico individuale e/o di gruppo;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Svolgere regolarmente il lavoro assegnato a scuola e a casa</w:t>
      </w:r>
      <w:r>
        <w:rPr>
          <w:rFonts w:ascii="Times New Roman" w:hAnsi="Times New Roman"/>
        </w:rPr>
        <w:t xml:space="preserve">, comprese </w:t>
      </w:r>
      <w:r w:rsidRPr="00CB1BC5">
        <w:rPr>
          <w:rFonts w:ascii="Times New Roman" w:hAnsi="Times New Roman"/>
        </w:rPr>
        <w:t>le verifiche previste dai docenti</w:t>
      </w:r>
      <w:r>
        <w:rPr>
          <w:rFonts w:ascii="Times New Roman" w:hAnsi="Times New Roman"/>
        </w:rPr>
        <w:t>.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Favorire la comunicazione scuola/famiglia;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  <w:b/>
          <w:u w:val="single"/>
        </w:rPr>
      </w:pPr>
      <w:r w:rsidRPr="00CB1BC5">
        <w:rPr>
          <w:rFonts w:ascii="Times New Roman" w:hAnsi="Times New Roman"/>
          <w:b/>
          <w:u w:val="single"/>
        </w:rPr>
        <w:t xml:space="preserve">I genitori si impegnano a: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Conoscere l’offerta formativa della scuola</w:t>
      </w:r>
      <w:r>
        <w:rPr>
          <w:rFonts w:ascii="Times New Roman" w:hAnsi="Times New Roman"/>
        </w:rPr>
        <w:t>, collaborando</w:t>
      </w:r>
      <w:r w:rsidRPr="00CB1BC5">
        <w:rPr>
          <w:rFonts w:ascii="Times New Roman" w:hAnsi="Times New Roman"/>
        </w:rPr>
        <w:t xml:space="preserve"> alla realizzazione del progetto educativo d’istituto al fine di contribuire alla crescita e alla formazione dei propri figli</w:t>
      </w:r>
      <w:r w:rsidR="00A373E9">
        <w:rPr>
          <w:rFonts w:ascii="Times New Roman" w:hAnsi="Times New Roman"/>
        </w:rPr>
        <w:t>;</w:t>
      </w:r>
      <w:r w:rsidRPr="00CB1BC5">
        <w:rPr>
          <w:rFonts w:ascii="Times New Roman" w:hAnsi="Times New Roman"/>
        </w:rPr>
        <w:t xml:space="preserve">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Vigilare sulla frequenza regolare dei propri figli, non assecondando assenze arbitrarie e/o per futili motivi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Giustificare tempestivamente le assenze il giorno del rientro</w:t>
      </w:r>
      <w:r w:rsidR="00A373E9">
        <w:rPr>
          <w:rFonts w:ascii="Times New Roman" w:hAnsi="Times New Roman"/>
        </w:rPr>
        <w:t>;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Informarsi costantemente sull’andamento didattico-disciplinare, </w:t>
      </w:r>
      <w:r>
        <w:rPr>
          <w:rFonts w:ascii="Times New Roman" w:hAnsi="Times New Roman"/>
        </w:rPr>
        <w:t>i</w:t>
      </w:r>
      <w:r w:rsidRPr="00CB1BC5">
        <w:rPr>
          <w:rFonts w:ascii="Times New Roman" w:hAnsi="Times New Roman"/>
        </w:rPr>
        <w:t>l rispetto delle regole, la</w:t>
      </w:r>
      <w:r>
        <w:rPr>
          <w:rFonts w:ascii="Times New Roman" w:hAnsi="Times New Roman"/>
        </w:rPr>
        <w:t xml:space="preserve"> </w:t>
      </w:r>
      <w:r w:rsidRPr="00CB1BC5">
        <w:rPr>
          <w:rFonts w:ascii="Times New Roman" w:hAnsi="Times New Roman"/>
        </w:rPr>
        <w:t>partecipazione attiva e responsabile alla vita della scuola da parte del/la loro figlio/a</w:t>
      </w:r>
      <w:r w:rsidR="00A373E9">
        <w:rPr>
          <w:rFonts w:ascii="Times New Roman" w:hAnsi="Times New Roman"/>
        </w:rPr>
        <w:t>;</w:t>
      </w:r>
      <w:r w:rsidRPr="00CB1BC5">
        <w:rPr>
          <w:rFonts w:ascii="Times New Roman" w:hAnsi="Times New Roman"/>
        </w:rPr>
        <w:t xml:space="preserve">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Garantire la puntualità nell’entrata a scuola del/la figlio/a</w:t>
      </w:r>
      <w:r w:rsidR="00A373E9">
        <w:rPr>
          <w:rFonts w:ascii="Times New Roman" w:hAnsi="Times New Roman"/>
        </w:rPr>
        <w:t>;</w:t>
      </w:r>
      <w:r w:rsidRPr="00CB1BC5">
        <w:rPr>
          <w:rFonts w:ascii="Times New Roman" w:hAnsi="Times New Roman"/>
        </w:rPr>
        <w:t xml:space="preserve">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Assumersi la responsabilità economica dell’operato dei propri figli in violazione delle regole dell’istituto</w:t>
      </w:r>
    </w:p>
    <w:p w:rsidR="006F77D9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Segnalare eventuali problematiche relazional</w:t>
      </w:r>
      <w:r>
        <w:rPr>
          <w:rFonts w:ascii="Times New Roman" w:hAnsi="Times New Roman"/>
        </w:rPr>
        <w:t>i e</w:t>
      </w:r>
      <w:r w:rsidRPr="00CB1BC5">
        <w:rPr>
          <w:rFonts w:ascii="Times New Roman" w:hAnsi="Times New Roman"/>
        </w:rPr>
        <w:t xml:space="preserve"> cognitive </w:t>
      </w:r>
      <w:r>
        <w:rPr>
          <w:rFonts w:ascii="Times New Roman" w:hAnsi="Times New Roman"/>
        </w:rPr>
        <w:t>per</w:t>
      </w:r>
      <w:r w:rsidRPr="00CB1BC5">
        <w:rPr>
          <w:rFonts w:ascii="Times New Roman" w:hAnsi="Times New Roman"/>
        </w:rPr>
        <w:t xml:space="preserve"> aiutare i docenti ad impostare un efficace intervento educativo</w:t>
      </w:r>
      <w:r w:rsidR="00A373E9">
        <w:rPr>
          <w:rFonts w:ascii="Times New Roman" w:hAnsi="Times New Roman"/>
        </w:rPr>
        <w:t>;</w:t>
      </w:r>
      <w:r w:rsidRPr="00CB1BC5">
        <w:rPr>
          <w:rFonts w:ascii="Times New Roman" w:hAnsi="Times New Roman"/>
        </w:rPr>
        <w:t xml:space="preserve">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437441">
        <w:rPr>
          <w:rFonts w:ascii="Times New Roman" w:hAnsi="Times New Roman"/>
        </w:rPr>
        <w:t>• Garantire pronta informazione e massima collaborazione con il personale scolastico relativamente alla problematica del bullismo e cyber-bullismo, interagendo con le figure designate;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lastRenderedPageBreak/>
        <w:t xml:space="preserve">• Conoscere le iniziative </w:t>
      </w:r>
      <w:r>
        <w:rPr>
          <w:rFonts w:ascii="Times New Roman" w:hAnsi="Times New Roman"/>
        </w:rPr>
        <w:t>mess</w:t>
      </w:r>
      <w:r w:rsidRPr="00CB1BC5">
        <w:rPr>
          <w:rFonts w:ascii="Times New Roman" w:hAnsi="Times New Roman"/>
        </w:rPr>
        <w:t>e in atto</w:t>
      </w:r>
      <w:r>
        <w:rPr>
          <w:rFonts w:ascii="Times New Roman" w:hAnsi="Times New Roman"/>
        </w:rPr>
        <w:t xml:space="preserve"> dalla scuola</w:t>
      </w:r>
      <w:r w:rsidRPr="00CB1B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finalizzate</w:t>
      </w:r>
      <w:r w:rsidRPr="00CB1B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</w:t>
      </w:r>
      <w:r w:rsidRPr="00CB1BC5">
        <w:rPr>
          <w:rFonts w:ascii="Times New Roman" w:hAnsi="Times New Roman"/>
        </w:rPr>
        <w:t xml:space="preserve"> recupero in materia di debito formativo</w:t>
      </w:r>
      <w:r w:rsidR="00A373E9">
        <w:rPr>
          <w:rFonts w:ascii="Times New Roman" w:hAnsi="Times New Roman"/>
        </w:rPr>
        <w:t>;</w:t>
      </w:r>
      <w:r w:rsidRPr="00CB1BC5">
        <w:rPr>
          <w:rFonts w:ascii="Times New Roman" w:hAnsi="Times New Roman"/>
        </w:rPr>
        <w:t xml:space="preserve">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Conoscere la normativa relativa al nuovo obbligo scolastico (D.M. n. 139/07) finalizzato al conseguimento di un titolo di studio di scuola secondaria o di una qualifica professionale</w:t>
      </w:r>
      <w:r w:rsidR="00A373E9">
        <w:rPr>
          <w:rFonts w:ascii="Times New Roman" w:hAnsi="Times New Roman"/>
        </w:rPr>
        <w:t>;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Conoscere ogni aspetto del regolamento di Istituto, relativamente anche alla direttiva n. 104 del 30/11/07 (utilizzo dei cellulari e di strumenti elettronici…), dello Statuto delle Studentesse e degli Studenti (D.P.R 24/6/1998 n. 249, modificato con D.P.R n. 235 del 21/11/07</w:t>
      </w:r>
      <w:r w:rsidR="00A373E9">
        <w:rPr>
          <w:rFonts w:ascii="Times New Roman" w:hAnsi="Times New Roman"/>
        </w:rPr>
        <w:t>;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  <w:b/>
          <w:u w:val="single"/>
        </w:rPr>
      </w:pPr>
      <w:r w:rsidRPr="00CB1BC5">
        <w:rPr>
          <w:rFonts w:ascii="Times New Roman" w:hAnsi="Times New Roman"/>
          <w:b/>
          <w:u w:val="single"/>
        </w:rPr>
        <w:t xml:space="preserve"> Il personale non docente si impegna a: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Essere puntuale e a svolgere con precisione il lavoro assegnato;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Conoscere l’Offerta Formativa della scuola e a collaborare a realizzarla, per quanto di competenza;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Garantire il necessario supporto alle attività didattiche, con puntualità e diligenza;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Segnalare ai docenti e al Dirigente Scolastico eventuali problemi rilevati;</w:t>
      </w:r>
    </w:p>
    <w:p w:rsidR="006F77D9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Favorire un clima di collaborazione e rispetto tra tutte le componenti presenti e operanti nella scuola;</w:t>
      </w:r>
    </w:p>
    <w:p w:rsidR="006F77D9" w:rsidRPr="00437441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</w:t>
      </w:r>
      <w:r w:rsidRPr="00437441">
        <w:rPr>
          <w:rFonts w:ascii="Times New Roman" w:hAnsi="Times New Roman"/>
        </w:rPr>
        <w:t>Favorire il sereno andamento della vita della comunità scolastica, con particolare attenzione e pronta segnalazione di episodi di bullismo e cyber-bullismo</w:t>
      </w:r>
      <w:r w:rsidR="00A373E9">
        <w:rPr>
          <w:rFonts w:ascii="Times New Roman" w:hAnsi="Times New Roman"/>
        </w:rPr>
        <w:t>;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  <w:b/>
          <w:u w:val="single"/>
        </w:rPr>
      </w:pPr>
      <w:r w:rsidRPr="00437441">
        <w:rPr>
          <w:rFonts w:ascii="Times New Roman" w:hAnsi="Times New Roman"/>
          <w:b/>
          <w:u w:val="single"/>
        </w:rPr>
        <w:t>Il</w:t>
      </w:r>
      <w:r w:rsidRPr="00CB1BC5">
        <w:rPr>
          <w:rFonts w:ascii="Times New Roman" w:hAnsi="Times New Roman"/>
          <w:b/>
          <w:u w:val="single"/>
        </w:rPr>
        <w:t xml:space="preserve"> Dirigente Scolastico si impegna a: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Garantire e favorire l’attuazione dell’Offerta Formativa, ponendo studenti, genitori, docenti e personale non docente nella condizione di esprimere al meglio il loro ruolo;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• Garantire a ogni componente scolastica la possibilità di esprimere e valorizzare le proprie potenzialità;</w:t>
      </w:r>
    </w:p>
    <w:p w:rsidR="006F77D9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Garantire il dialogo, la collaborazione e il rispetto tra le diverse componenti della comunità scolastica; 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</w:t>
      </w:r>
      <w:r w:rsidRPr="00437441">
        <w:rPr>
          <w:rFonts w:ascii="Times New Roman" w:hAnsi="Times New Roman"/>
        </w:rPr>
        <w:t>Promuovere iniziative di informazione, prevenzione e contrasto al bullismo e cyber-bullismo, designando a tale</w:t>
      </w:r>
      <w:r w:rsidR="00437441">
        <w:rPr>
          <w:rFonts w:ascii="Times New Roman" w:hAnsi="Times New Roman"/>
        </w:rPr>
        <w:t xml:space="preserve"> </w:t>
      </w:r>
      <w:r w:rsidRPr="00437441">
        <w:rPr>
          <w:rFonts w:ascii="Times New Roman" w:hAnsi="Times New Roman"/>
        </w:rPr>
        <w:t>scopo un docente referente; mantenere relazioni di reciproca informazione e collaborazione con le forze dell’ordine; garantire la massima informazione in merito alle famiglie;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• Cogliere le esigenze formative degli studenti e della comunità </w:t>
      </w:r>
      <w:r>
        <w:rPr>
          <w:rFonts w:ascii="Times New Roman" w:hAnsi="Times New Roman"/>
        </w:rPr>
        <w:t>locale</w:t>
      </w:r>
      <w:r w:rsidRPr="00CB1BC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ricercando</w:t>
      </w:r>
      <w:r w:rsidRPr="00CB1BC5">
        <w:rPr>
          <w:rFonts w:ascii="Times New Roman" w:hAnsi="Times New Roman"/>
        </w:rPr>
        <w:t xml:space="preserve"> risposte adeguate</w:t>
      </w:r>
      <w:r w:rsidR="00A373E9">
        <w:rPr>
          <w:rFonts w:ascii="Times New Roman" w:hAnsi="Times New Roman"/>
        </w:rPr>
        <w:t>;</w:t>
      </w:r>
      <w:r w:rsidRPr="00CB1BC5">
        <w:rPr>
          <w:rFonts w:ascii="Times New Roman" w:hAnsi="Times New Roman"/>
        </w:rPr>
        <w:t xml:space="preserve"> </w:t>
      </w:r>
    </w:p>
    <w:p w:rsidR="006F77D9" w:rsidRDefault="006F77D9" w:rsidP="006F77D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Il Dirigente scolastico</w:t>
      </w:r>
    </w:p>
    <w:p w:rsidR="006F77D9" w:rsidRPr="00CB1BC5" w:rsidRDefault="006F77D9" w:rsidP="006F77D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Giovanni </w:t>
      </w:r>
      <w:proofErr w:type="spellStart"/>
      <w:r>
        <w:rPr>
          <w:rFonts w:ascii="Times New Roman" w:hAnsi="Times New Roman"/>
        </w:rPr>
        <w:t>Tiano</w:t>
      </w:r>
      <w:proofErr w:type="spellEnd"/>
    </w:p>
    <w:p w:rsidR="006F77D9" w:rsidRDefault="006F77D9" w:rsidP="006F77D9">
      <w:pPr>
        <w:spacing w:after="0" w:line="240" w:lineRule="auto"/>
        <w:rPr>
          <w:rFonts w:ascii="Times New Roman" w:hAnsi="Times New Roman"/>
        </w:rPr>
      </w:pP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Firma del genitore per accettazione, per quanto riguarda il proprio ruolo: ………………………</w:t>
      </w: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</w:p>
    <w:p w:rsidR="006F77D9" w:rsidRPr="00CB1BC5" w:rsidRDefault="006F77D9" w:rsidP="006F77D9">
      <w:pP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 xml:space="preserve">Firma dello studente/della studentessa, per quanto riguarda il proprio ruolo: …………………… </w:t>
      </w:r>
    </w:p>
    <w:p w:rsidR="006F77D9" w:rsidRDefault="006F77D9" w:rsidP="006F77D9">
      <w:pPr>
        <w:spacing w:after="0" w:line="240" w:lineRule="auto"/>
        <w:rPr>
          <w:rFonts w:ascii="Times New Roman" w:hAnsi="Times New Roman"/>
        </w:rPr>
      </w:pPr>
    </w:p>
    <w:p w:rsidR="006F77D9" w:rsidRDefault="006F77D9" w:rsidP="006F77D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 w:rsidRPr="00CB1BC5">
        <w:rPr>
          <w:rFonts w:ascii="Times New Roman" w:hAnsi="Times New Roman"/>
        </w:rPr>
        <w:t>Data: ……………………………</w:t>
      </w:r>
      <w:r>
        <w:rPr>
          <w:rFonts w:ascii="Times New Roman" w:hAnsi="Times New Roman"/>
        </w:rPr>
        <w:t xml:space="preserve">         </w:t>
      </w:r>
    </w:p>
    <w:p w:rsidR="006F77D9" w:rsidRPr="00DE5A74" w:rsidRDefault="006F77D9" w:rsidP="006F77D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E5A74">
        <w:rPr>
          <w:rFonts w:ascii="Times New Roman" w:hAnsi="Times New Roman"/>
          <w:sz w:val="16"/>
          <w:szCs w:val="16"/>
        </w:rPr>
        <w:t xml:space="preserve">Da ritagliare e consegnare agli atti della scuola                                              </w:t>
      </w:r>
    </w:p>
    <w:p w:rsidR="006F77D9" w:rsidRDefault="006F77D9" w:rsidP="006F77D9">
      <w:pPr>
        <w:spacing w:after="0" w:line="240" w:lineRule="auto"/>
        <w:jc w:val="right"/>
        <w:rPr>
          <w:rFonts w:ascii="Times New Roman" w:hAnsi="Times New Roman"/>
        </w:rPr>
      </w:pPr>
      <w:r w:rsidRPr="00DE5A74">
        <w:rPr>
          <w:rFonts w:ascii="Times New Roman" w:hAnsi="Times New Roman"/>
          <w:sz w:val="16"/>
          <w:szCs w:val="16"/>
        </w:rPr>
        <w:tab/>
      </w:r>
      <w:r w:rsidRPr="00DE5A74">
        <w:rPr>
          <w:rFonts w:ascii="Times New Roman" w:hAnsi="Times New Roman"/>
          <w:sz w:val="16"/>
          <w:szCs w:val="16"/>
        </w:rPr>
        <w:tab/>
      </w:r>
      <w:r w:rsidRPr="00DE5A74">
        <w:rPr>
          <w:rFonts w:ascii="Times New Roman" w:hAnsi="Times New Roman"/>
          <w:sz w:val="16"/>
          <w:szCs w:val="16"/>
        </w:rPr>
        <w:tab/>
      </w:r>
      <w:r w:rsidRPr="00DE5A74">
        <w:rPr>
          <w:rFonts w:ascii="Times New Roman" w:hAnsi="Times New Roman"/>
          <w:sz w:val="16"/>
          <w:szCs w:val="16"/>
        </w:rPr>
        <w:tab/>
      </w:r>
      <w:r w:rsidRPr="00DE5A74">
        <w:rPr>
          <w:rFonts w:ascii="Times New Roman" w:hAnsi="Times New Roman"/>
          <w:sz w:val="16"/>
          <w:szCs w:val="16"/>
        </w:rPr>
        <w:tab/>
      </w:r>
      <w:r w:rsidRPr="00DE5A74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6F77D9" w:rsidRPr="00CB1BC5" w:rsidRDefault="006F77D9" w:rsidP="006F77D9">
      <w:pPr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742950</wp:posOffset>
                </wp:positionV>
                <wp:extent cx="90805" cy="90805"/>
                <wp:effectExtent l="6350" t="9525" r="7620" b="1397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1E445" id="Rettangolo 10" o:spid="_x0000_s1026" style="position:absolute;margin-left:290pt;margin-top:58.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932805" cy="1703705"/>
                <wp:effectExtent l="13335" t="5080" r="6985" b="571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D9" w:rsidRPr="000D2585" w:rsidRDefault="006F77D9" w:rsidP="006F77D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0D2585">
                              <w:rPr>
                                <w:b/>
                              </w:rPr>
                              <w:t>Prot.N.</w:t>
                            </w:r>
                            <w:proofErr w:type="spellEnd"/>
                            <w:r w:rsidRPr="000D2585">
                              <w:rPr>
                                <w:b/>
                              </w:rPr>
                              <w:t xml:space="preserve"> 2493 del 07/11/2016 Ricevuta Consegna Patto di Corresponsabilità  </w:t>
                            </w:r>
                          </w:p>
                          <w:p w:rsidR="006F77D9" w:rsidRPr="000D2585" w:rsidRDefault="006F77D9" w:rsidP="006F77D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0D2585">
                              <w:rPr>
                                <w:sz w:val="18"/>
                                <w:szCs w:val="18"/>
                              </w:rPr>
                              <w:t>Da consegnare agli atti della scuola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F77D9" w:rsidRDefault="006F77D9" w:rsidP="006F77D9"/>
                          <w:p w:rsidR="006F77D9" w:rsidRDefault="006F77D9" w:rsidP="006F77D9">
                            <w:r>
                              <w:t>Alunno/</w:t>
                            </w:r>
                            <w:proofErr w:type="spellStart"/>
                            <w:r>
                              <w:t>a_______________Classe</w:t>
                            </w:r>
                            <w:proofErr w:type="spellEnd"/>
                            <w:r>
                              <w:t xml:space="preserve"> _____________Istituto ITI       ITCG   </w:t>
                            </w:r>
                            <w:r w:rsidRPr="000D258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0" t="0" r="9525" b="9525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IPAA-IPSSAR  </w:t>
                            </w:r>
                            <w:r w:rsidRPr="000D258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0" t="0" r="9525" b="9525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7D9" w:rsidRDefault="006F77D9" w:rsidP="006F77D9"/>
                          <w:p w:rsidR="006F77D9" w:rsidRDefault="006F77D9" w:rsidP="006F77D9">
                            <w:r>
                              <w:t xml:space="preserve">Firma dello </w:t>
                            </w:r>
                            <w:proofErr w:type="spellStart"/>
                            <w:r>
                              <w:t>Studente________________Firma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Genitore_________________Data</w:t>
                            </w:r>
                            <w:proofErr w:type="spellEnd"/>
                            <w: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0;margin-top:.4pt;width:467.15pt;height:134.1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">
                <v:textbox style="mso-fit-shape-to-text:t">
                  <w:txbxContent>
                    <w:p w:rsidR="006F77D9" w:rsidRPr="000D2585" w:rsidRDefault="006F77D9" w:rsidP="006F77D9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0D2585">
                        <w:rPr>
                          <w:b/>
                        </w:rPr>
                        <w:t>Prot.N.</w:t>
                      </w:r>
                      <w:proofErr w:type="spellEnd"/>
                      <w:r w:rsidRPr="000D2585">
                        <w:rPr>
                          <w:b/>
                        </w:rPr>
                        <w:t xml:space="preserve"> 2493 del 07/11/2016 Ricevuta Consegna Patto di Corresponsabilità  </w:t>
                      </w:r>
                    </w:p>
                    <w:p w:rsidR="006F77D9" w:rsidRPr="000D2585" w:rsidRDefault="006F77D9" w:rsidP="006F77D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0D2585">
                        <w:rPr>
                          <w:sz w:val="18"/>
                          <w:szCs w:val="18"/>
                        </w:rPr>
                        <w:t>Da consegnare agli atti della scuola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6F77D9" w:rsidRDefault="006F77D9" w:rsidP="006F77D9"/>
                    <w:p w:rsidR="006F77D9" w:rsidRDefault="006F77D9" w:rsidP="006F77D9">
                      <w:r>
                        <w:t>Alunno/</w:t>
                      </w:r>
                      <w:proofErr w:type="spellStart"/>
                      <w:r>
                        <w:t>a_______________Classe</w:t>
                      </w:r>
                      <w:proofErr w:type="spellEnd"/>
                      <w:r>
                        <w:t xml:space="preserve"> _____________Istituto ITI       ITCG   </w:t>
                      </w:r>
                      <w:r w:rsidRPr="000D2585">
                        <w:rPr>
                          <w:noProof/>
                        </w:rPr>
                        <w:drawing>
                          <wp:inline distT="0" distB="0" distL="0" distR="0">
                            <wp:extent cx="104775" cy="104775"/>
                            <wp:effectExtent l="0" t="0" r="9525" b="9525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IPAA-IPSSAR  </w:t>
                      </w:r>
                      <w:r w:rsidRPr="000D2585">
                        <w:rPr>
                          <w:noProof/>
                        </w:rPr>
                        <w:drawing>
                          <wp:inline distT="0" distB="0" distL="0" distR="0">
                            <wp:extent cx="104775" cy="104775"/>
                            <wp:effectExtent l="0" t="0" r="9525" b="9525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77D9" w:rsidRDefault="006F77D9" w:rsidP="006F77D9"/>
                    <w:p w:rsidR="006F77D9" w:rsidRDefault="006F77D9" w:rsidP="006F77D9">
                      <w:r>
                        <w:t xml:space="preserve">Firma dello </w:t>
                      </w:r>
                      <w:proofErr w:type="spellStart"/>
                      <w:r>
                        <w:t>Studente________________Firma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Genitore_________________Data</w:t>
                      </w:r>
                      <w:proofErr w:type="spellEnd"/>
                      <w: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D2585" w:rsidRPr="00F116DE" w:rsidRDefault="000D2585" w:rsidP="006F77D9">
      <w:pPr>
        <w:spacing w:before="240"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D2585" w:rsidRPr="00F116DE" w:rsidSect="007562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3B6" w:rsidRDefault="006913B6" w:rsidP="00A1732B">
      <w:pPr>
        <w:spacing w:after="0" w:line="240" w:lineRule="auto"/>
      </w:pPr>
      <w:r>
        <w:separator/>
      </w:r>
    </w:p>
  </w:endnote>
  <w:endnote w:type="continuationSeparator" w:id="0">
    <w:p w:rsidR="006913B6" w:rsidRDefault="006913B6" w:rsidP="00A1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2A5" w:rsidRDefault="007562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A4" w:rsidRDefault="00C75BA4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3E9">
      <w:rPr>
        <w:noProof/>
      </w:rPr>
      <w:t>3</w:t>
    </w:r>
    <w:r>
      <w:fldChar w:fldCharType="end"/>
    </w:r>
  </w:p>
  <w:p w:rsidR="00C75BA4" w:rsidRDefault="00C75B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2A5" w:rsidRDefault="00756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3B6" w:rsidRDefault="006913B6" w:rsidP="00A1732B">
      <w:pPr>
        <w:spacing w:after="0" w:line="240" w:lineRule="auto"/>
      </w:pPr>
      <w:r>
        <w:separator/>
      </w:r>
    </w:p>
  </w:footnote>
  <w:footnote w:type="continuationSeparator" w:id="0">
    <w:p w:rsidR="006913B6" w:rsidRDefault="006913B6" w:rsidP="00A1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2A5" w:rsidRDefault="007562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2A5" w:rsidRPr="0014694C" w:rsidRDefault="007562A5" w:rsidP="007562A5">
    <w:pPr>
      <w:spacing w:after="0" w:line="240" w:lineRule="auto"/>
      <w:jc w:val="center"/>
      <w:rPr>
        <w:rFonts w:ascii="Palatino Linotype" w:hAnsi="Palatino Linotype"/>
        <w:b/>
        <w:sz w:val="24"/>
        <w:szCs w:val="24"/>
      </w:rPr>
    </w:pPr>
    <w:r>
      <w:rPr>
        <w:noProof/>
        <w:lang w:eastAsia="it-IT"/>
      </w:rPr>
      <w:t xml:space="preserve">     </w:t>
    </w:r>
    <w:r w:rsidRPr="0014694C">
      <w:rPr>
        <w:rFonts w:ascii="Palatino Linotype" w:hAnsi="Palatino Linotype"/>
        <w:b/>
        <w:sz w:val="24"/>
        <w:szCs w:val="24"/>
      </w:rPr>
      <w:t>IS</w:t>
    </w:r>
    <w:r w:rsidR="00B521D6">
      <w:rPr>
        <w:rFonts w:ascii="Palatino Linotype" w:hAnsi="Palatino Linotype"/>
        <w:b/>
        <w:sz w:val="24"/>
        <w:szCs w:val="24"/>
      </w:rPr>
      <w:t xml:space="preserve">TITUTO D’ISTRUZIONE SUPERIORE </w:t>
    </w:r>
  </w:p>
  <w:p w:rsidR="007562A5" w:rsidRDefault="007562A5" w:rsidP="007562A5">
    <w:pPr>
      <w:spacing w:line="240" w:lineRule="auto"/>
      <w:jc w:val="center"/>
      <w:rPr>
        <w:rFonts w:ascii="Palatino Linotype" w:hAnsi="Palatino Linotype"/>
        <w:b/>
        <w:sz w:val="24"/>
        <w:szCs w:val="24"/>
      </w:rPr>
    </w:pPr>
    <w:r>
      <w:rPr>
        <w:rFonts w:ascii="Palatino Linotype" w:hAnsi="Palatino Linotype"/>
        <w:b/>
        <w:sz w:val="24"/>
        <w:szCs w:val="24"/>
      </w:rPr>
      <w:t>“LEONARDO DA VINCI”</w:t>
    </w:r>
  </w:p>
  <w:p w:rsidR="007562A5" w:rsidRPr="0014694C" w:rsidRDefault="00BD48A0" w:rsidP="007562A5">
    <w:pPr>
      <w:spacing w:after="0" w:line="240" w:lineRule="auto"/>
      <w:jc w:val="center"/>
      <w:rPr>
        <w:rFonts w:ascii="Palatino Linotype" w:hAnsi="Palatino Linotype"/>
        <w:b/>
        <w:sz w:val="24"/>
        <w:szCs w:val="24"/>
      </w:rPr>
    </w:pPr>
    <w:r>
      <w:rPr>
        <w:rFonts w:ascii="Palatino Linotype" w:hAnsi="Palatino Linotype"/>
        <w:b/>
        <w:noProof/>
        <w:sz w:val="24"/>
        <w:szCs w:val="24"/>
        <w:lang w:eastAsia="it-IT"/>
      </w:rPr>
      <w:drawing>
        <wp:inline distT="0" distB="0" distL="0" distR="0" wp14:anchorId="7870440A">
          <wp:extent cx="1524000" cy="13430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62A5" w:rsidRPr="0014694C" w:rsidRDefault="007562A5" w:rsidP="007562A5">
    <w:pPr>
      <w:spacing w:before="240" w:after="0" w:line="240" w:lineRule="auto"/>
      <w:jc w:val="center"/>
      <w:rPr>
        <w:rFonts w:ascii="Palatino Linotype" w:hAnsi="Palatino Linotype"/>
        <w:b/>
        <w:sz w:val="24"/>
        <w:szCs w:val="24"/>
      </w:rPr>
    </w:pPr>
    <w:r w:rsidRPr="0014694C">
      <w:rPr>
        <w:rFonts w:ascii="Palatino Linotype" w:hAnsi="Palatino Linotype"/>
        <w:b/>
        <w:sz w:val="24"/>
        <w:szCs w:val="24"/>
      </w:rPr>
      <w:t>ITI - IPAA - IPSSAR - ITCG</w:t>
    </w:r>
  </w:p>
  <w:p w:rsidR="007562A5" w:rsidRPr="0014694C" w:rsidRDefault="007562A5" w:rsidP="007562A5">
    <w:pPr>
      <w:spacing w:after="0" w:line="240" w:lineRule="auto"/>
      <w:jc w:val="center"/>
      <w:rPr>
        <w:rFonts w:ascii="Palatino Linotype" w:hAnsi="Palatino Linotype"/>
        <w:b/>
        <w:sz w:val="24"/>
        <w:szCs w:val="24"/>
      </w:rPr>
    </w:pPr>
    <w:r w:rsidRPr="0014694C">
      <w:rPr>
        <w:rFonts w:ascii="Palatino Linotype" w:hAnsi="Palatino Linotype"/>
        <w:b/>
        <w:sz w:val="24"/>
        <w:szCs w:val="24"/>
      </w:rPr>
      <w:t>87055 SAN GIOVANNI IN FIORE (CS) – Codice Meccanografico: CSIS07700B</w:t>
    </w:r>
  </w:p>
  <w:p w:rsidR="007562A5" w:rsidRDefault="007562A5" w:rsidP="007562A5">
    <w:pPr>
      <w:pStyle w:val="Intestazione"/>
    </w:pPr>
    <w:r w:rsidRPr="0014694C">
      <w:rPr>
        <w:rFonts w:ascii="Palatino Linotype" w:hAnsi="Palatino Linotype"/>
        <w:b/>
        <w:sz w:val="24"/>
        <w:szCs w:val="24"/>
      </w:rPr>
      <w:t xml:space="preserve">Tel.: Istituto 0984/1861932 Fax 0984/970110 – </w:t>
    </w:r>
    <w:hyperlink r:id="rId2" w:history="1">
      <w:r w:rsidRPr="0014694C">
        <w:rPr>
          <w:rFonts w:ascii="Palatino Linotype" w:hAnsi="Palatino Linotype"/>
          <w:b/>
          <w:color w:val="0563C1"/>
          <w:sz w:val="24"/>
          <w:szCs w:val="24"/>
          <w:u w:val="single"/>
        </w:rPr>
        <w:t>CSIS07700B @ISTRUZIONE.IT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2A5" w:rsidRDefault="007562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8DC"/>
    <w:multiLevelType w:val="hybridMultilevel"/>
    <w:tmpl w:val="9378D390"/>
    <w:lvl w:ilvl="0" w:tplc="5D46AD2E">
      <w:numFmt w:val="bullet"/>
      <w:lvlText w:val="•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33D5"/>
    <w:multiLevelType w:val="hybridMultilevel"/>
    <w:tmpl w:val="C39256A2"/>
    <w:lvl w:ilvl="0" w:tplc="5D46AD2E">
      <w:numFmt w:val="bullet"/>
      <w:lvlText w:val="•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96357B"/>
    <w:multiLevelType w:val="hybridMultilevel"/>
    <w:tmpl w:val="B6E8966E"/>
    <w:lvl w:ilvl="0" w:tplc="5D46AD2E">
      <w:numFmt w:val="bullet"/>
      <w:lvlText w:val="•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11BA"/>
    <w:multiLevelType w:val="hybridMultilevel"/>
    <w:tmpl w:val="8E225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0A1"/>
    <w:multiLevelType w:val="hybridMultilevel"/>
    <w:tmpl w:val="9A30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7DF5"/>
    <w:multiLevelType w:val="hybridMultilevel"/>
    <w:tmpl w:val="CDC45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667A3"/>
    <w:multiLevelType w:val="hybridMultilevel"/>
    <w:tmpl w:val="31DAD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31A56"/>
    <w:multiLevelType w:val="hybridMultilevel"/>
    <w:tmpl w:val="0E58B276"/>
    <w:lvl w:ilvl="0" w:tplc="5D46AD2E">
      <w:numFmt w:val="bullet"/>
      <w:lvlText w:val="•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7C13"/>
    <w:multiLevelType w:val="hybridMultilevel"/>
    <w:tmpl w:val="3EC6B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06108"/>
    <w:multiLevelType w:val="hybridMultilevel"/>
    <w:tmpl w:val="0C706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76D1B"/>
    <w:multiLevelType w:val="hybridMultilevel"/>
    <w:tmpl w:val="011044F4"/>
    <w:lvl w:ilvl="0" w:tplc="5D46AD2E">
      <w:numFmt w:val="bullet"/>
      <w:lvlText w:val="•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A6A98"/>
    <w:multiLevelType w:val="hybridMultilevel"/>
    <w:tmpl w:val="19760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MDI2MTQ2NjO0NDdX0lEKTi0uzszPAykwrgUA3fa71ywAAAA="/>
  </w:docVars>
  <w:rsids>
    <w:rsidRoot w:val="000B0D86"/>
    <w:rsid w:val="00067C71"/>
    <w:rsid w:val="00086705"/>
    <w:rsid w:val="000B0D86"/>
    <w:rsid w:val="000D2585"/>
    <w:rsid w:val="000E647A"/>
    <w:rsid w:val="00115A24"/>
    <w:rsid w:val="00162C81"/>
    <w:rsid w:val="001D15FD"/>
    <w:rsid w:val="001F367E"/>
    <w:rsid w:val="002348BA"/>
    <w:rsid w:val="002430BA"/>
    <w:rsid w:val="00243E3D"/>
    <w:rsid w:val="002714F5"/>
    <w:rsid w:val="002E27E7"/>
    <w:rsid w:val="002E30CC"/>
    <w:rsid w:val="00344AC1"/>
    <w:rsid w:val="00375896"/>
    <w:rsid w:val="003B632B"/>
    <w:rsid w:val="003D0ECF"/>
    <w:rsid w:val="00426014"/>
    <w:rsid w:val="00437441"/>
    <w:rsid w:val="00482EBC"/>
    <w:rsid w:val="004C6358"/>
    <w:rsid w:val="005931A8"/>
    <w:rsid w:val="005B322F"/>
    <w:rsid w:val="005E0D7D"/>
    <w:rsid w:val="005E3B10"/>
    <w:rsid w:val="006913B6"/>
    <w:rsid w:val="006C0F0D"/>
    <w:rsid w:val="006F77D9"/>
    <w:rsid w:val="007562A5"/>
    <w:rsid w:val="00773245"/>
    <w:rsid w:val="0078655F"/>
    <w:rsid w:val="00830919"/>
    <w:rsid w:val="009009A8"/>
    <w:rsid w:val="00910E83"/>
    <w:rsid w:val="00A1732B"/>
    <w:rsid w:val="00A373E9"/>
    <w:rsid w:val="00AC202F"/>
    <w:rsid w:val="00B521D6"/>
    <w:rsid w:val="00B71B53"/>
    <w:rsid w:val="00BB78B3"/>
    <w:rsid w:val="00BD48A0"/>
    <w:rsid w:val="00BF6C1D"/>
    <w:rsid w:val="00C34884"/>
    <w:rsid w:val="00C75BA4"/>
    <w:rsid w:val="00C81143"/>
    <w:rsid w:val="00CB1BC5"/>
    <w:rsid w:val="00D007E7"/>
    <w:rsid w:val="00D05225"/>
    <w:rsid w:val="00D3132E"/>
    <w:rsid w:val="00DC22D1"/>
    <w:rsid w:val="00DE5A74"/>
    <w:rsid w:val="00E536FB"/>
    <w:rsid w:val="00EC1B66"/>
    <w:rsid w:val="00EF0725"/>
    <w:rsid w:val="00F027F0"/>
    <w:rsid w:val="00F116DE"/>
    <w:rsid w:val="00FD2E65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D2FC3"/>
  <w15:chartTrackingRefBased/>
  <w15:docId w15:val="{0D43B465-9419-4E7F-9F2B-7ACA46AE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3E3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0D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73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73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173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732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25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3900L@ISTRUZIONE.IT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63B4EA5-873A-451E-8C2A-DD6E9A87650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276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Donato</cp:lastModifiedBy>
  <cp:revision>10</cp:revision>
  <cp:lastPrinted>2018-01-16T09:59:00Z</cp:lastPrinted>
  <dcterms:created xsi:type="dcterms:W3CDTF">2018-01-16T15:18:00Z</dcterms:created>
  <dcterms:modified xsi:type="dcterms:W3CDTF">2018-01-17T08:17:00Z</dcterms:modified>
</cp:coreProperties>
</file>