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80D" w:rsidRDefault="0082780D" w:rsidP="0082780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Allegato “A” </w:t>
      </w:r>
    </w:p>
    <w:p w:rsidR="0082780D" w:rsidRDefault="0082780D" w:rsidP="0082780D">
      <w:pPr>
        <w:pStyle w:val="Default"/>
        <w:rPr>
          <w:b/>
          <w:bCs/>
          <w:sz w:val="23"/>
          <w:szCs w:val="23"/>
        </w:rPr>
      </w:pPr>
    </w:p>
    <w:p w:rsidR="00C82B28" w:rsidRDefault="00C82B28" w:rsidP="0082780D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AL DIRIGENTE SCOLASTICO</w:t>
      </w:r>
    </w:p>
    <w:p w:rsidR="00A765D5" w:rsidRDefault="00A765D5" w:rsidP="00A765D5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dell’I.I.S. “Leonardo da Vinci”</w:t>
      </w:r>
    </w:p>
    <w:p w:rsidR="0082780D" w:rsidRDefault="00A765D5" w:rsidP="00A765D5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di San Giovanni in Fiore (Cs)</w:t>
      </w:r>
    </w:p>
    <w:p w:rsidR="00C82B28" w:rsidRDefault="00C82B28" w:rsidP="00C82B28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:rsidR="0082780D" w:rsidRDefault="0082780D" w:rsidP="00576A77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Oggetto: </w:t>
      </w:r>
      <w:r w:rsidR="00C82B28">
        <w:rPr>
          <w:b/>
          <w:bCs/>
          <w:color w:val="000000"/>
        </w:rPr>
        <w:t>M</w:t>
      </w:r>
      <w:r w:rsidR="00C82B28" w:rsidRPr="000B3FC2">
        <w:rPr>
          <w:b/>
          <w:bCs/>
          <w:color w:val="000000"/>
        </w:rPr>
        <w:t>anifestazione di interesse a partecip</w:t>
      </w:r>
      <w:r w:rsidR="00BF2100">
        <w:rPr>
          <w:b/>
          <w:bCs/>
          <w:color w:val="000000"/>
        </w:rPr>
        <w:t xml:space="preserve">are alla procedura negoziata </w:t>
      </w:r>
      <w:r w:rsidR="00C82B28" w:rsidRPr="000B3FC2">
        <w:rPr>
          <w:b/>
          <w:bCs/>
          <w:color w:val="000000"/>
        </w:rPr>
        <w:t>art 36,  Dlg 50/2016, per l’acquisizione delle forniture relative al</w:t>
      </w:r>
      <w:r w:rsidR="00C82B28" w:rsidRPr="000B3FC2">
        <w:rPr>
          <w:rFonts w:eastAsia="Calibri"/>
          <w:b/>
          <w:bCs/>
          <w:lang w:eastAsia="en-US"/>
        </w:rPr>
        <w:t xml:space="preserve"> </w:t>
      </w:r>
      <w:r w:rsidR="00C82B28" w:rsidRPr="00744FB5">
        <w:rPr>
          <w:rFonts w:eastAsia="Calibri"/>
          <w:b/>
          <w:lang w:eastAsia="en-US"/>
        </w:rPr>
        <w:t>Progetto</w:t>
      </w:r>
      <w:r w:rsidR="00576A77">
        <w:rPr>
          <w:rFonts w:eastAsia="Calibri"/>
          <w:b/>
          <w:lang w:eastAsia="en-US"/>
        </w:rPr>
        <w:t xml:space="preserve"> PO</w:t>
      </w:r>
      <w:r w:rsidR="00744FB5">
        <w:rPr>
          <w:rFonts w:eastAsia="Calibri"/>
          <w:b/>
          <w:lang w:eastAsia="en-US"/>
        </w:rPr>
        <w:t>N</w:t>
      </w:r>
      <w:r w:rsidR="00576A77">
        <w:rPr>
          <w:rFonts w:eastAsia="Calibri"/>
          <w:b/>
          <w:lang w:eastAsia="en-US"/>
        </w:rPr>
        <w:t xml:space="preserve"> </w:t>
      </w:r>
      <w:r w:rsidR="000A77AB">
        <w:rPr>
          <w:rFonts w:eastAsia="Calibri"/>
          <w:b/>
          <w:lang w:eastAsia="en-US"/>
        </w:rPr>
        <w:t xml:space="preserve">FSE </w:t>
      </w:r>
      <w:r w:rsidR="002C2FE9">
        <w:rPr>
          <w:rFonts w:eastAsia="Calibri"/>
          <w:b/>
          <w:lang w:eastAsia="en-US"/>
        </w:rPr>
        <w:t xml:space="preserve">Azione </w:t>
      </w:r>
      <w:r w:rsidR="00576A77">
        <w:rPr>
          <w:rFonts w:eastAsia="Calibri"/>
          <w:b/>
          <w:lang w:eastAsia="en-US"/>
        </w:rPr>
        <w:t xml:space="preserve"> </w:t>
      </w:r>
      <w:r w:rsidR="00BF2100" w:rsidRPr="00BF2100">
        <w:rPr>
          <w:rFonts w:eastAsia="Calibri"/>
          <w:b/>
          <w:lang w:eastAsia="en-US"/>
        </w:rPr>
        <w:t>10.</w:t>
      </w:r>
      <w:r w:rsidR="002C2FE9">
        <w:rPr>
          <w:rFonts w:eastAsia="Calibri"/>
          <w:b/>
          <w:lang w:eastAsia="en-US"/>
        </w:rPr>
        <w:t xml:space="preserve">6.6B </w:t>
      </w:r>
      <w:r w:rsidR="002C2FE9" w:rsidRPr="002C2FE9">
        <w:rPr>
          <w:rFonts w:eastAsia="Calibri"/>
          <w:b/>
          <w:lang w:eastAsia="en-US"/>
        </w:rPr>
        <w:t>Avviso 9901 del 2/04/2018– FSEPON-CL-2019-39 CUP G15E18000380006</w:t>
      </w:r>
      <w:r w:rsidR="00744FB5">
        <w:rPr>
          <w:rFonts w:eastAsia="Calibri"/>
          <w:b/>
          <w:lang w:eastAsia="en-US"/>
        </w:rPr>
        <w:t>.</w:t>
      </w:r>
    </w:p>
    <w:p w:rsidR="0082780D" w:rsidRDefault="0082780D" w:rsidP="0082780D">
      <w:pPr>
        <w:pStyle w:val="Default"/>
        <w:rPr>
          <w:b/>
          <w:bCs/>
          <w:sz w:val="23"/>
          <w:szCs w:val="23"/>
        </w:rPr>
      </w:pPr>
    </w:p>
    <w:p w:rsidR="0082780D" w:rsidRDefault="0082780D" w:rsidP="0082780D">
      <w:pPr>
        <w:pStyle w:val="Default"/>
        <w:rPr>
          <w:b/>
          <w:bCs/>
          <w:sz w:val="23"/>
          <w:szCs w:val="23"/>
        </w:rPr>
      </w:pPr>
    </w:p>
    <w:p w:rsidR="0082780D" w:rsidRDefault="0082780D" w:rsidP="00A765D5">
      <w:pPr>
        <w:pStyle w:val="Default"/>
        <w:jc w:val="both"/>
        <w:rPr>
          <w:rFonts w:ascii="Times New Roman" w:hAnsi="Times New Roman" w:cs="Times New Roman"/>
        </w:rPr>
      </w:pPr>
      <w:r w:rsidRPr="0082780D">
        <w:rPr>
          <w:rFonts w:ascii="Times New Roman" w:hAnsi="Times New Roman" w:cs="Times New Roman"/>
        </w:rPr>
        <w:t>Il</w:t>
      </w:r>
      <w:r w:rsidR="00A01973">
        <w:rPr>
          <w:rFonts w:ascii="Times New Roman" w:hAnsi="Times New Roman" w:cs="Times New Roman"/>
        </w:rPr>
        <w:t>/La</w:t>
      </w:r>
      <w:r w:rsidRPr="0082780D">
        <w:rPr>
          <w:rFonts w:ascii="Times New Roman" w:hAnsi="Times New Roman" w:cs="Times New Roman"/>
        </w:rPr>
        <w:t xml:space="preserve"> sottoscritto</w:t>
      </w:r>
      <w:r w:rsidR="00A01973">
        <w:rPr>
          <w:rFonts w:ascii="Times New Roman" w:hAnsi="Times New Roman" w:cs="Times New Roman"/>
        </w:rPr>
        <w:t>/a</w:t>
      </w:r>
      <w:r w:rsidRPr="0082780D">
        <w:rPr>
          <w:rFonts w:ascii="Times New Roman" w:hAnsi="Times New Roman" w:cs="Times New Roman"/>
        </w:rPr>
        <w:t xml:space="preserve"> ___________________________________, nato</w:t>
      </w:r>
      <w:r w:rsidR="00A01973">
        <w:rPr>
          <w:rFonts w:ascii="Times New Roman" w:hAnsi="Times New Roman" w:cs="Times New Roman"/>
        </w:rPr>
        <w:t>/a</w:t>
      </w:r>
      <w:r w:rsidRPr="0082780D">
        <w:rPr>
          <w:rFonts w:ascii="Times New Roman" w:hAnsi="Times New Roman" w:cs="Times New Roman"/>
        </w:rPr>
        <w:t xml:space="preserve"> a _____________________ (_____) il ___________________, CF _______________________________________________________ residente a _______________________ in Via ________________________________ n° _______, nella mia qualità di</w:t>
      </w:r>
      <w:r w:rsidR="00A765D5">
        <w:rPr>
          <w:rFonts w:ascii="Times New Roman" w:hAnsi="Times New Roman" w:cs="Times New Roman"/>
        </w:rPr>
        <w:t xml:space="preserve"> </w:t>
      </w:r>
      <w:r w:rsidRPr="0082780D">
        <w:rPr>
          <w:rFonts w:ascii="Times New Roman" w:hAnsi="Times New Roman" w:cs="Times New Roman"/>
          <w:i/>
          <w:iCs/>
        </w:rPr>
        <w:t>(rappresentante legale, procuratore)</w:t>
      </w:r>
      <w:r w:rsidRPr="0082780D">
        <w:rPr>
          <w:rFonts w:ascii="Times New Roman" w:hAnsi="Times New Roman" w:cs="Times New Roman"/>
        </w:rPr>
        <w:t>______________________________________________ (</w:t>
      </w:r>
      <w:r w:rsidRPr="0082780D">
        <w:rPr>
          <w:rFonts w:ascii="Times New Roman" w:hAnsi="Times New Roman" w:cs="Times New Roman"/>
          <w:i/>
          <w:iCs/>
        </w:rPr>
        <w:t xml:space="preserve">eventualmente) </w:t>
      </w:r>
      <w:r w:rsidRPr="0082780D">
        <w:rPr>
          <w:rFonts w:ascii="Times New Roman" w:hAnsi="Times New Roman" w:cs="Times New Roman"/>
        </w:rPr>
        <w:t>giusta procura generale/speciale n°</w:t>
      </w:r>
      <w:r w:rsidR="00C44062">
        <w:rPr>
          <w:rFonts w:ascii="Times New Roman" w:hAnsi="Times New Roman" w:cs="Times New Roman"/>
        </w:rPr>
        <w:t xml:space="preserve"> </w:t>
      </w:r>
      <w:r w:rsidRPr="0082780D">
        <w:rPr>
          <w:rFonts w:ascii="Times New Roman" w:hAnsi="Times New Roman" w:cs="Times New Roman"/>
        </w:rPr>
        <w:t xml:space="preserve">____________________________del ________________ a rogito del notaio________________________________________________ autorizzato a rappresentare legalmente l’Impresa </w:t>
      </w:r>
      <w:r w:rsidRPr="0082780D">
        <w:rPr>
          <w:rFonts w:ascii="Times New Roman" w:hAnsi="Times New Roman" w:cs="Times New Roman"/>
          <w:i/>
          <w:iCs/>
        </w:rPr>
        <w:t xml:space="preserve">(Denominazione/ Ragione Sociale) </w:t>
      </w:r>
      <w:r w:rsidRPr="0082780D">
        <w:rPr>
          <w:rFonts w:ascii="Times New Roman" w:hAnsi="Times New Roman" w:cs="Times New Roman"/>
        </w:rPr>
        <w:t>_______________________________________________________________ con sede in _____________________________, Via _________________________ n° ________, codice fiscale _______________________________ partita I.V.A. _____________________________________,</w:t>
      </w:r>
    </w:p>
    <w:p w:rsidR="0082780D" w:rsidRDefault="0082780D" w:rsidP="0082780D">
      <w:pPr>
        <w:pStyle w:val="Default"/>
        <w:jc w:val="both"/>
        <w:rPr>
          <w:rFonts w:ascii="Times New Roman" w:hAnsi="Times New Roman" w:cs="Times New Roman"/>
        </w:rPr>
      </w:pPr>
    </w:p>
    <w:p w:rsidR="00B31BAD" w:rsidRDefault="00B31BAD" w:rsidP="0082780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2780D" w:rsidRPr="0082780D" w:rsidRDefault="0082780D" w:rsidP="0082780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2780D">
        <w:rPr>
          <w:rFonts w:ascii="Times New Roman" w:hAnsi="Times New Roman" w:cs="Times New Roman"/>
          <w:b/>
          <w:bCs/>
        </w:rPr>
        <w:t>MANIFESTA IL PROPRIO INTERESSE</w:t>
      </w:r>
    </w:p>
    <w:p w:rsidR="00B31BAD" w:rsidRDefault="00B31BAD" w:rsidP="00BB3AC5">
      <w:pPr>
        <w:pStyle w:val="Default"/>
        <w:jc w:val="both"/>
        <w:rPr>
          <w:rFonts w:ascii="Times New Roman" w:hAnsi="Times New Roman" w:cs="Times New Roman"/>
        </w:rPr>
      </w:pPr>
    </w:p>
    <w:p w:rsidR="0082780D" w:rsidRDefault="00A01973" w:rsidP="00BB3AC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82780D" w:rsidRPr="0082780D">
        <w:rPr>
          <w:rFonts w:ascii="Times New Roman" w:hAnsi="Times New Roman" w:cs="Times New Roman"/>
        </w:rPr>
        <w:t>d essere invitato</w:t>
      </w:r>
      <w:r>
        <w:rPr>
          <w:rFonts w:ascii="Times New Roman" w:hAnsi="Times New Roman" w:cs="Times New Roman"/>
        </w:rPr>
        <w:t>/a</w:t>
      </w:r>
      <w:r w:rsidR="0082780D" w:rsidRPr="0082780D">
        <w:rPr>
          <w:rFonts w:ascii="Times New Roman" w:hAnsi="Times New Roman" w:cs="Times New Roman"/>
        </w:rPr>
        <w:t xml:space="preserve"> a presentare la propria offerta per l’affidamento del servizio in oggetto. </w:t>
      </w:r>
    </w:p>
    <w:p w:rsidR="00BB3AC5" w:rsidRDefault="00BB3AC5" w:rsidP="0082780D">
      <w:pPr>
        <w:pStyle w:val="Default"/>
        <w:jc w:val="both"/>
        <w:rPr>
          <w:rFonts w:ascii="Times New Roman" w:hAnsi="Times New Roman" w:cs="Times New Roman"/>
        </w:rPr>
      </w:pPr>
    </w:p>
    <w:p w:rsidR="0082780D" w:rsidRDefault="0082780D" w:rsidP="0082780D">
      <w:pPr>
        <w:pStyle w:val="Default"/>
        <w:jc w:val="both"/>
        <w:rPr>
          <w:rFonts w:ascii="Times New Roman" w:hAnsi="Times New Roman" w:cs="Times New Roman"/>
        </w:rPr>
      </w:pPr>
      <w:r w:rsidRPr="0082780D">
        <w:rPr>
          <w:rFonts w:ascii="Times New Roman" w:hAnsi="Times New Roman" w:cs="Times New Roman"/>
        </w:rPr>
        <w:t xml:space="preserve">A tal fine dichiara di voler partecipare in qualità di: </w:t>
      </w:r>
    </w:p>
    <w:p w:rsidR="0082780D" w:rsidRDefault="0082780D" w:rsidP="0082780D">
      <w:pPr>
        <w:pStyle w:val="Default"/>
        <w:jc w:val="both"/>
        <w:rPr>
          <w:rFonts w:ascii="Times New Roman" w:hAnsi="Times New Roman" w:cs="Times New Roman"/>
        </w:rPr>
      </w:pPr>
    </w:p>
    <w:p w:rsidR="0082780D" w:rsidRDefault="0082780D" w:rsidP="0082780D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impresa individuale, anche artigiana, società</w:t>
      </w:r>
    </w:p>
    <w:p w:rsidR="0082780D" w:rsidRDefault="0082780D" w:rsidP="0082780D">
      <w:pPr>
        <w:pStyle w:val="Default"/>
        <w:pBdr>
          <w:bottom w:val="single" w:sz="12" w:space="1" w:color="auto"/>
        </w:pBd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(specificare il ti</w:t>
      </w:r>
      <w:r w:rsidR="002C2FE9">
        <w:rPr>
          <w:rFonts w:ascii="Times New Roman" w:hAnsi="Times New Roman" w:cs="Times New Roman"/>
        </w:rPr>
        <w:t>po)</w:t>
      </w:r>
    </w:p>
    <w:p w:rsidR="002C2FE9" w:rsidRDefault="002C2FE9" w:rsidP="0082780D">
      <w:pPr>
        <w:pStyle w:val="Default"/>
        <w:pBdr>
          <w:bottom w:val="single" w:sz="12" w:space="1" w:color="auto"/>
        </w:pBdr>
        <w:ind w:left="720"/>
        <w:jc w:val="both"/>
        <w:rPr>
          <w:rFonts w:ascii="Times New Roman" w:hAnsi="Times New Roman" w:cs="Times New Roman"/>
        </w:rPr>
      </w:pPr>
    </w:p>
    <w:p w:rsidR="002C6B4D" w:rsidRDefault="002C6B4D" w:rsidP="002C6B4D">
      <w:pPr>
        <w:pStyle w:val="Default"/>
        <w:jc w:val="both"/>
        <w:rPr>
          <w:rFonts w:ascii="Times New Roman" w:hAnsi="Times New Roman" w:cs="Times New Roman"/>
        </w:rPr>
      </w:pPr>
    </w:p>
    <w:p w:rsidR="002C6B4D" w:rsidRPr="00BB3AC5" w:rsidRDefault="002C6B4D" w:rsidP="002C6B4D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Rete di impresa, equiparata ad un RTI</w:t>
      </w:r>
    </w:p>
    <w:p w:rsidR="002C6B4D" w:rsidRPr="00BB3AC5" w:rsidRDefault="002C6B4D" w:rsidP="002C6B4D">
      <w:pPr>
        <w:pStyle w:val="Default"/>
        <w:numPr>
          <w:ilvl w:val="1"/>
          <w:numId w:val="26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Costituita tra le imprese retiste ___________________________________________</w:t>
      </w:r>
    </w:p>
    <w:p w:rsidR="002C6B4D" w:rsidRPr="00BB3AC5" w:rsidRDefault="002C6B4D" w:rsidP="002C6B4D">
      <w:pPr>
        <w:pStyle w:val="Default"/>
        <w:numPr>
          <w:ilvl w:val="1"/>
          <w:numId w:val="26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Da costituirsi tra le imprese retiste ________________________________________</w:t>
      </w:r>
    </w:p>
    <w:p w:rsidR="002C6B4D" w:rsidRPr="00BB3AC5" w:rsidRDefault="002C6B4D" w:rsidP="002C6B4D">
      <w:pPr>
        <w:pStyle w:val="Default"/>
        <w:ind w:left="1440"/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Come:</w:t>
      </w:r>
    </w:p>
    <w:p w:rsidR="002C6B4D" w:rsidRPr="00BB3AC5" w:rsidRDefault="002C6B4D" w:rsidP="002C6B4D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Impresa mandataria</w:t>
      </w:r>
    </w:p>
    <w:p w:rsidR="002C6B4D" w:rsidRPr="00A01973" w:rsidRDefault="002C6B4D" w:rsidP="002C6B4D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Impresa mandante</w:t>
      </w:r>
    </w:p>
    <w:p w:rsidR="002C6B4D" w:rsidRPr="00BB3AC5" w:rsidRDefault="002C6B4D" w:rsidP="00A01973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Rete di impresa equiparata ad un Consorzio ordinario, con le seguenti imprese retiste esecutrici_____________________________________________________________________ come: </w:t>
      </w:r>
    </w:p>
    <w:p w:rsidR="002C6B4D" w:rsidRPr="00BB3AC5" w:rsidRDefault="002C6B4D" w:rsidP="002C6B4D">
      <w:pPr>
        <w:pStyle w:val="Default"/>
        <w:numPr>
          <w:ilvl w:val="1"/>
          <w:numId w:val="29"/>
        </w:numPr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impresa retista in qualità di organo comune; </w:t>
      </w:r>
    </w:p>
    <w:p w:rsidR="002C6B4D" w:rsidRPr="00BB3AC5" w:rsidRDefault="002C6B4D" w:rsidP="002C6B4D">
      <w:pPr>
        <w:pStyle w:val="Default"/>
        <w:numPr>
          <w:ilvl w:val="1"/>
          <w:numId w:val="29"/>
        </w:numPr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 impresa retista esecutrice; consorzio tra società cooperative di produzione e lavoro; </w:t>
      </w:r>
    </w:p>
    <w:p w:rsidR="002C6B4D" w:rsidRPr="00BB3AC5" w:rsidRDefault="002C6B4D" w:rsidP="002C6B4D">
      <w:pPr>
        <w:pStyle w:val="Default"/>
        <w:rPr>
          <w:rFonts w:ascii="Times New Roman" w:hAnsi="Times New Roman" w:cs="Times New Roman"/>
        </w:rPr>
      </w:pPr>
    </w:p>
    <w:p w:rsidR="002C6B4D" w:rsidRPr="00BB3AC5" w:rsidRDefault="002C6B4D" w:rsidP="002C6B4D">
      <w:pPr>
        <w:pStyle w:val="Default"/>
        <w:numPr>
          <w:ilvl w:val="0"/>
          <w:numId w:val="29"/>
        </w:numPr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consorzio tra imp</w:t>
      </w:r>
      <w:r w:rsidR="00BB3AC5" w:rsidRPr="00BB3AC5">
        <w:rPr>
          <w:rFonts w:ascii="Times New Roman" w:hAnsi="Times New Roman" w:cs="Times New Roman"/>
        </w:rPr>
        <w:t>rese artigiane</w:t>
      </w:r>
      <w:r w:rsidRPr="00BB3AC5">
        <w:rPr>
          <w:rFonts w:ascii="Times New Roman" w:hAnsi="Times New Roman" w:cs="Times New Roman"/>
        </w:rPr>
        <w:t xml:space="preserve">; </w:t>
      </w:r>
    </w:p>
    <w:p w:rsidR="002C6B4D" w:rsidRPr="00BB3AC5" w:rsidRDefault="00BB3AC5" w:rsidP="002C6B4D">
      <w:pPr>
        <w:pStyle w:val="Default"/>
        <w:numPr>
          <w:ilvl w:val="0"/>
          <w:numId w:val="29"/>
        </w:numPr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consorzio stabile </w:t>
      </w:r>
      <w:r w:rsidR="002C6B4D" w:rsidRPr="00BB3AC5">
        <w:rPr>
          <w:rFonts w:ascii="Times New Roman" w:hAnsi="Times New Roman" w:cs="Times New Roman"/>
        </w:rPr>
        <w:t>che concorre in proprio;</w:t>
      </w:r>
    </w:p>
    <w:p w:rsidR="002C6B4D" w:rsidRPr="00BB3AC5" w:rsidRDefault="002C6B4D" w:rsidP="002C6B4D">
      <w:pPr>
        <w:pStyle w:val="Default"/>
        <w:numPr>
          <w:ilvl w:val="0"/>
          <w:numId w:val="29"/>
        </w:numPr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lastRenderedPageBreak/>
        <w:t>conso</w:t>
      </w:r>
      <w:r w:rsidR="00BB3AC5" w:rsidRPr="00BB3AC5">
        <w:rPr>
          <w:rFonts w:ascii="Times New Roman" w:hAnsi="Times New Roman" w:cs="Times New Roman"/>
        </w:rPr>
        <w:t xml:space="preserve">rzio stabile </w:t>
      </w:r>
      <w:r w:rsidRPr="00BB3AC5">
        <w:rPr>
          <w:rFonts w:ascii="Times New Roman" w:hAnsi="Times New Roman" w:cs="Times New Roman"/>
        </w:rPr>
        <w:t xml:space="preserve">che concorre per consorziata/e </w:t>
      </w:r>
    </w:p>
    <w:p w:rsidR="002C6B4D" w:rsidRPr="00BB3AC5" w:rsidRDefault="002C6B4D" w:rsidP="002C6B4D">
      <w:pPr>
        <w:pStyle w:val="Default"/>
        <w:numPr>
          <w:ilvl w:val="0"/>
          <w:numId w:val="29"/>
        </w:numPr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consorziata esecutrice del consorzio________________</w:t>
      </w:r>
      <w:r w:rsidR="00BB3AC5" w:rsidRPr="00BB3AC5">
        <w:rPr>
          <w:rFonts w:ascii="Times New Roman" w:hAnsi="Times New Roman" w:cs="Times New Roman"/>
        </w:rPr>
        <w:t xml:space="preserve">______ </w:t>
      </w:r>
      <w:r w:rsidRPr="00BB3AC5">
        <w:rPr>
          <w:rFonts w:ascii="Times New Roman" w:hAnsi="Times New Roman" w:cs="Times New Roman"/>
        </w:rPr>
        <w:t xml:space="preserve">; </w:t>
      </w:r>
    </w:p>
    <w:p w:rsidR="002C6B4D" w:rsidRPr="00BB3AC5" w:rsidRDefault="002C6B4D" w:rsidP="002C6B4D">
      <w:pPr>
        <w:pStyle w:val="Default"/>
        <w:numPr>
          <w:ilvl w:val="0"/>
          <w:numId w:val="29"/>
        </w:numPr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consorziata esecutrice del consorzio__________________</w:t>
      </w:r>
      <w:r w:rsidR="00BB3AC5" w:rsidRPr="00BB3AC5">
        <w:rPr>
          <w:rFonts w:ascii="Times New Roman" w:hAnsi="Times New Roman" w:cs="Times New Roman"/>
        </w:rPr>
        <w:t>____</w:t>
      </w:r>
      <w:r w:rsidRPr="00BB3AC5">
        <w:rPr>
          <w:rFonts w:ascii="Times New Roman" w:hAnsi="Times New Roman" w:cs="Times New Roman"/>
        </w:rPr>
        <w:t xml:space="preserve">; </w:t>
      </w:r>
    </w:p>
    <w:p w:rsidR="0082780D" w:rsidRPr="00BB3AC5" w:rsidRDefault="002C6B4D" w:rsidP="00B31BAD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raggruppamento temporaneo di concorrenti, consorzio ordinario</w:t>
      </w:r>
      <w:r w:rsidR="00BB3AC5" w:rsidRPr="00BB3AC5">
        <w:rPr>
          <w:rFonts w:ascii="Times New Roman" w:hAnsi="Times New Roman" w:cs="Times New Roman"/>
        </w:rPr>
        <w:t xml:space="preserve"> di concorrenti, o GEIE </w:t>
      </w:r>
    </w:p>
    <w:p w:rsidR="00BB3AC5" w:rsidRPr="00BB3AC5" w:rsidRDefault="00BB3AC5" w:rsidP="00BB3AC5">
      <w:pPr>
        <w:pStyle w:val="Default"/>
        <w:numPr>
          <w:ilvl w:val="1"/>
          <w:numId w:val="29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costituito tra le imprese ____________________________________________</w:t>
      </w:r>
    </w:p>
    <w:p w:rsidR="00BB3AC5" w:rsidRPr="00BB3AC5" w:rsidRDefault="00BB3AC5" w:rsidP="00BB3AC5">
      <w:pPr>
        <w:pStyle w:val="Default"/>
        <w:numPr>
          <w:ilvl w:val="1"/>
          <w:numId w:val="29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da costituirsi tra le imprese __________________________________________ come:</w:t>
      </w:r>
    </w:p>
    <w:p w:rsidR="00BB3AC5" w:rsidRPr="00BB3AC5" w:rsidRDefault="00BB3AC5" w:rsidP="00BB3AC5">
      <w:pPr>
        <w:pStyle w:val="Default"/>
        <w:numPr>
          <w:ilvl w:val="2"/>
          <w:numId w:val="29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impresa mandataria</w:t>
      </w:r>
    </w:p>
    <w:p w:rsidR="00BB3AC5" w:rsidRPr="00BB3AC5" w:rsidRDefault="00BB3AC5" w:rsidP="00BB3AC5">
      <w:pPr>
        <w:pStyle w:val="Default"/>
        <w:numPr>
          <w:ilvl w:val="2"/>
          <w:numId w:val="29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impresa mandante</w:t>
      </w:r>
    </w:p>
    <w:p w:rsidR="00BB3AC5" w:rsidRPr="00BB3AC5" w:rsidRDefault="00BB3AC5" w:rsidP="00BB3AC5">
      <w:pPr>
        <w:pStyle w:val="Default"/>
        <w:jc w:val="both"/>
        <w:rPr>
          <w:rFonts w:ascii="Times New Roman" w:hAnsi="Times New Roman" w:cs="Times New Roman"/>
        </w:rPr>
      </w:pPr>
    </w:p>
    <w:p w:rsidR="0082780D" w:rsidRPr="00BB3AC5" w:rsidRDefault="00BB3AC5" w:rsidP="0082780D">
      <w:pPr>
        <w:pStyle w:val="Default"/>
        <w:jc w:val="both"/>
        <w:rPr>
          <w:rFonts w:ascii="Times New Roman" w:hAnsi="Times New Roman" w:cs="Times New Roman"/>
          <w:bCs/>
        </w:rPr>
      </w:pPr>
      <w:r w:rsidRPr="00BB3AC5">
        <w:rPr>
          <w:rFonts w:ascii="Times New Roman" w:hAnsi="Times New Roman" w:cs="Times New Roman"/>
          <w:bCs/>
        </w:rPr>
        <w:t xml:space="preserve">In conformità alle disposizioni di cui agli artt. 46 </w:t>
      </w:r>
      <w:r w:rsidR="004537DD">
        <w:rPr>
          <w:rFonts w:ascii="Times New Roman" w:hAnsi="Times New Roman" w:cs="Times New Roman"/>
          <w:bCs/>
        </w:rPr>
        <w:t>e 47 del D.P.R. 445/2000 e s.m.i</w:t>
      </w:r>
      <w:r w:rsidRPr="00BB3AC5">
        <w:rPr>
          <w:rFonts w:ascii="Times New Roman" w:hAnsi="Times New Roman" w:cs="Times New Roman"/>
          <w:bCs/>
        </w:rPr>
        <w:t>., consapevole della responsabilità penale cui può andare incontro nel caso di affermazioni mendaci e delle relative sanzioni penali di cui all’art. 76 del medesimo D.P.R. 445/2000 e s.m.i., nonché delle conseguenze amministrative di esclusione dalle gare di cui al D.Lgs. 50/2016</w:t>
      </w:r>
    </w:p>
    <w:p w:rsidR="00BB3AC5" w:rsidRDefault="00BB3AC5" w:rsidP="00BB3AC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BB3AC5" w:rsidRDefault="00BB3AC5" w:rsidP="00BB3AC5">
      <w:pPr>
        <w:pStyle w:val="Default"/>
        <w:jc w:val="center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  <w:b/>
          <w:bCs/>
        </w:rPr>
        <w:t>DICHIARA</w:t>
      </w:r>
    </w:p>
    <w:p w:rsidR="00BB3AC5" w:rsidRDefault="00BB3AC5" w:rsidP="00BB3AC5"/>
    <w:p w:rsidR="00BB3AC5" w:rsidRDefault="00BB3AC5" w:rsidP="00BB3AC5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che l’impresa è iscritta nel registro delle imprese della Camera di Commercio Industria Artigianato Agricoltura di __________________ per il tipo di attività corrispondente all’oggetto della gara </w:t>
      </w:r>
    </w:p>
    <w:p w:rsidR="00BB3AC5" w:rsidRDefault="00BB3AC5" w:rsidP="00BB3AC5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che, in quanto cooperativa/consorzio di cooperative</w:t>
      </w:r>
      <w:r w:rsidR="00A01973">
        <w:rPr>
          <w:rFonts w:ascii="Times New Roman" w:hAnsi="Times New Roman" w:cs="Times New Roman"/>
        </w:rPr>
        <w:t>,</w:t>
      </w:r>
      <w:r w:rsidRPr="00BB3AC5">
        <w:rPr>
          <w:rFonts w:ascii="Times New Roman" w:hAnsi="Times New Roman" w:cs="Times New Roman"/>
        </w:rPr>
        <w:t xml:space="preserve"> è iscritta/o nell’Albo delle Società Cooperative istituito presso il Ministero dello Sviluppo economico, ai sensi del D.M. 23.06.2004; </w:t>
      </w:r>
    </w:p>
    <w:p w:rsidR="00BB3AC5" w:rsidRDefault="00BB3AC5" w:rsidP="00BB3AC5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di non trovarsi in nessuna delle condizioni di cui all’art. 80 del D.Lgs. 50/2016 e di impegnarsi a fornire le dichiarazioni di cui al medesimo articolo al momento della presentazione dell’offerta; </w:t>
      </w:r>
    </w:p>
    <w:p w:rsidR="00BB3AC5" w:rsidRDefault="00BB3AC5" w:rsidP="00BB3AC5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di essere in regola con le disposizioni antimafia; </w:t>
      </w:r>
    </w:p>
    <w:p w:rsidR="00BB3AC5" w:rsidRDefault="00BB3AC5" w:rsidP="00BB3AC5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l’inesistenza di situazioni che determi</w:t>
      </w:r>
      <w:r w:rsidR="00A01973">
        <w:rPr>
          <w:rFonts w:ascii="Times New Roman" w:hAnsi="Times New Roman" w:cs="Times New Roman"/>
        </w:rPr>
        <w:t>ni</w:t>
      </w:r>
      <w:r w:rsidRPr="00BB3AC5">
        <w:rPr>
          <w:rFonts w:ascii="Times New Roman" w:hAnsi="Times New Roman" w:cs="Times New Roman"/>
        </w:rPr>
        <w:t xml:space="preserve">no l’incapacità a contrarre con la pubblica amministrazione; </w:t>
      </w:r>
    </w:p>
    <w:p w:rsidR="00BB3AC5" w:rsidRDefault="00BB3AC5" w:rsidP="00BB3AC5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che l’impresa non è stata inadempiente o colpevole di gravi negligenze di precedenti contratti con questa o altre amministrazioni; </w:t>
      </w:r>
    </w:p>
    <w:p w:rsidR="00BB3AC5" w:rsidRDefault="00BB3AC5" w:rsidP="00BB3AC5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di essere in regola con la normativa in materia di sicurezza per la tutela della vita e della salute dei lavoratori ai sensi del D.Lgs. 81/2008 e s.m.i.; </w:t>
      </w:r>
    </w:p>
    <w:p w:rsidR="00BB3AC5" w:rsidRDefault="00BB3AC5" w:rsidP="00BB3AC5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di non aver subito l’irrogazione di alcuna delle sanzioni o misure cautelari di cui al D.Lgs. 231/2001 e s.m.i o altra sanzione che comporta il divieto di contrarre con la pubblica amministrazione, compresi i provvedimenti interdettivi di cui </w:t>
      </w:r>
      <w:r>
        <w:rPr>
          <w:rFonts w:ascii="Times New Roman" w:hAnsi="Times New Roman" w:cs="Times New Roman"/>
        </w:rPr>
        <w:t>all’art. 14 del D.Lgs. 81/2008;</w:t>
      </w:r>
    </w:p>
    <w:p w:rsidR="00BB3AC5" w:rsidRDefault="00BB3AC5" w:rsidP="00BB3AC5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di essere in regola con la normativa che disciplina il lavoro dei disabili; </w:t>
      </w:r>
    </w:p>
    <w:p w:rsidR="00BB3AC5" w:rsidRDefault="00BB3AC5" w:rsidP="00BB3AC5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di rispondere all’osservanza delle condizioni economiche e normative dei lavoratori previste dai contratti collettivi nazionali ed integrativi territ</w:t>
      </w:r>
      <w:r w:rsidR="00A765D5">
        <w:rPr>
          <w:rFonts w:ascii="Times New Roman" w:hAnsi="Times New Roman" w:cs="Times New Roman"/>
        </w:rPr>
        <w:t>oriali</w:t>
      </w:r>
      <w:r w:rsidRPr="00BB3AC5">
        <w:rPr>
          <w:rFonts w:ascii="Times New Roman" w:hAnsi="Times New Roman" w:cs="Times New Roman"/>
        </w:rPr>
        <w:t xml:space="preserve">, in vigore per il settore e per la zona nella quale si eseguono le prestazioni; </w:t>
      </w:r>
    </w:p>
    <w:p w:rsidR="00BB3AC5" w:rsidRDefault="00BB3AC5" w:rsidP="00BB3AC5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di essere in regola con gli obblighi relativi al pagamento dei contributi previdenziali ed assistenziali a favore dei lavoratori dipendenti e di essere in regola con gli obblighi relativi al pagamento di imposte e tasse; </w:t>
      </w:r>
    </w:p>
    <w:p w:rsidR="00BB3AC5" w:rsidRPr="00BB3AC5" w:rsidRDefault="00BB3AC5" w:rsidP="00BB3AC5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di essere informato, ai sensi e per gli effetti del D.Lgs. n. 196/2003, che i dati personali raccolti saranno trattati, anche con strumenti informatici, esclusivamente nell’ambito del procedimento per il quale la presente dichiarazione viene resa. </w:t>
      </w:r>
    </w:p>
    <w:p w:rsidR="00B31BAD" w:rsidRDefault="00B31BAD" w:rsidP="00A765D5">
      <w:pPr>
        <w:pStyle w:val="Default"/>
        <w:rPr>
          <w:rFonts w:ascii="Times New Roman" w:hAnsi="Times New Roman" w:cs="Times New Roman"/>
          <w:b/>
          <w:bCs/>
        </w:rPr>
      </w:pPr>
    </w:p>
    <w:p w:rsidR="00BB3AC5" w:rsidRDefault="00BB3AC5" w:rsidP="00BB3AC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B3AC5">
        <w:rPr>
          <w:rFonts w:ascii="Times New Roman" w:hAnsi="Times New Roman" w:cs="Times New Roman"/>
          <w:b/>
          <w:bCs/>
        </w:rPr>
        <w:t>DICHIARA INOLTRE</w:t>
      </w:r>
    </w:p>
    <w:p w:rsidR="00744FB5" w:rsidRDefault="00744FB5" w:rsidP="00BB3AC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BB3AC5" w:rsidRPr="00BB3AC5" w:rsidRDefault="00744FB5" w:rsidP="00BB3AC5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i</w:t>
      </w:r>
      <w:r w:rsidR="00BB3AC5" w:rsidRPr="00BB3AC5">
        <w:rPr>
          <w:rFonts w:ascii="Times New Roman" w:hAnsi="Times New Roman" w:cs="Times New Roman"/>
          <w:b/>
          <w:bCs/>
        </w:rPr>
        <w:t xml:space="preserve">n relazione alla capacità tecnica e professionale: </w:t>
      </w:r>
    </w:p>
    <w:p w:rsidR="00BB3AC5" w:rsidRPr="00BB3AC5" w:rsidRDefault="00BB3AC5" w:rsidP="00BB3AC5">
      <w:pPr>
        <w:pStyle w:val="Default"/>
        <w:rPr>
          <w:rFonts w:ascii="Times New Roman" w:hAnsi="Times New Roman" w:cs="Times New Roman"/>
        </w:rPr>
      </w:pPr>
    </w:p>
    <w:p w:rsidR="00BB3AC5" w:rsidRPr="00BB3AC5" w:rsidRDefault="004537DD" w:rsidP="00BB3AC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 possesso dei requisiti</w:t>
      </w:r>
      <w:r w:rsidR="00BB3AC5" w:rsidRPr="00BB3AC5">
        <w:rPr>
          <w:rFonts w:ascii="Times New Roman" w:hAnsi="Times New Roman" w:cs="Times New Roman"/>
        </w:rPr>
        <w:t xml:space="preserve"> di capacità tecnico-</w:t>
      </w:r>
      <w:r>
        <w:rPr>
          <w:rFonts w:ascii="Times New Roman" w:hAnsi="Times New Roman" w:cs="Times New Roman"/>
        </w:rPr>
        <w:t>professionale indicati</w:t>
      </w:r>
      <w:r w:rsidR="00BB3AC5" w:rsidRPr="00BB3AC5">
        <w:rPr>
          <w:rFonts w:ascii="Times New Roman" w:hAnsi="Times New Roman" w:cs="Times New Roman"/>
        </w:rPr>
        <w:t xml:space="preserve"> nell’avviso di indagine di mercato;</w:t>
      </w:r>
    </w:p>
    <w:p w:rsidR="00BB3AC5" w:rsidRPr="00BB3AC5" w:rsidRDefault="00BB3AC5" w:rsidP="00BB3AC5">
      <w:pPr>
        <w:pStyle w:val="Default"/>
        <w:jc w:val="both"/>
        <w:rPr>
          <w:rFonts w:ascii="Times New Roman" w:hAnsi="Times New Roman" w:cs="Times New Roman"/>
        </w:rPr>
      </w:pPr>
    </w:p>
    <w:p w:rsidR="00BB3AC5" w:rsidRDefault="00BB3AC5" w:rsidP="00BB3AC5">
      <w:pPr>
        <w:pStyle w:val="Default"/>
        <w:jc w:val="both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  <w:i/>
          <w:iCs/>
        </w:rPr>
        <w:t xml:space="preserve">(Nell’ipotesi di avvalimento) </w:t>
      </w:r>
      <w:r w:rsidRPr="00BB3AC5">
        <w:rPr>
          <w:rFonts w:ascii="Times New Roman" w:hAnsi="Times New Roman" w:cs="Times New Roman"/>
        </w:rPr>
        <w:t>***che intende avvalersi del/i r</w:t>
      </w:r>
      <w:r>
        <w:rPr>
          <w:rFonts w:ascii="Times New Roman" w:hAnsi="Times New Roman" w:cs="Times New Roman"/>
        </w:rPr>
        <w:t>e</w:t>
      </w:r>
      <w:r w:rsidR="00A765D5">
        <w:rPr>
          <w:rFonts w:ascii="Times New Roman" w:hAnsi="Times New Roman" w:cs="Times New Roman"/>
        </w:rPr>
        <w:t xml:space="preserve">quisito/i di carattere tecnico </w:t>
      </w:r>
      <w:r w:rsidRPr="00BB3AC5">
        <w:rPr>
          <w:rFonts w:ascii="Times New Roman" w:hAnsi="Times New Roman" w:cs="Times New Roman"/>
        </w:rPr>
        <w:t>professionale richiest</w:t>
      </w:r>
      <w:r w:rsidR="004E7C10">
        <w:rPr>
          <w:rFonts w:ascii="Times New Roman" w:hAnsi="Times New Roman" w:cs="Times New Roman"/>
        </w:rPr>
        <w:t>o/</w:t>
      </w:r>
      <w:r w:rsidRPr="00BB3AC5">
        <w:rPr>
          <w:rFonts w:ascii="Times New Roman" w:hAnsi="Times New Roman" w:cs="Times New Roman"/>
        </w:rPr>
        <w:t>i nell’avviso di indagine di mercato, ai sen</w:t>
      </w:r>
      <w:r w:rsidR="00301863">
        <w:rPr>
          <w:rFonts w:ascii="Times New Roman" w:hAnsi="Times New Roman" w:cs="Times New Roman"/>
        </w:rPr>
        <w:t>si di quanto disposto all’art. 8</w:t>
      </w:r>
      <w:r w:rsidR="00CE62F1">
        <w:rPr>
          <w:rFonts w:ascii="Times New Roman" w:hAnsi="Times New Roman" w:cs="Times New Roman"/>
        </w:rPr>
        <w:t>9 del codice degli appalti</w:t>
      </w:r>
      <w:r w:rsidRPr="00BB3AC5">
        <w:rPr>
          <w:rFonts w:ascii="Times New Roman" w:hAnsi="Times New Roman" w:cs="Times New Roman"/>
        </w:rPr>
        <w:t xml:space="preserve">. </w:t>
      </w:r>
    </w:p>
    <w:p w:rsidR="00BB3AC5" w:rsidRPr="00BB3AC5" w:rsidRDefault="00BB3AC5" w:rsidP="00BB3AC5">
      <w:pPr>
        <w:pStyle w:val="Default"/>
        <w:rPr>
          <w:rFonts w:ascii="Times New Roman" w:hAnsi="Times New Roman" w:cs="Times New Roman"/>
        </w:rPr>
      </w:pPr>
    </w:p>
    <w:p w:rsidR="00BB3AC5" w:rsidRDefault="00BB3AC5" w:rsidP="00BB3AC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B3AC5">
        <w:rPr>
          <w:rFonts w:ascii="Times New Roman" w:hAnsi="Times New Roman" w:cs="Times New Roman"/>
          <w:b/>
          <w:bCs/>
        </w:rPr>
        <w:t>COMUNICA</w:t>
      </w:r>
    </w:p>
    <w:p w:rsidR="00C82B28" w:rsidRPr="00BB3AC5" w:rsidRDefault="00C82B28" w:rsidP="00BB3AC5">
      <w:pPr>
        <w:pStyle w:val="Default"/>
        <w:jc w:val="center"/>
        <w:rPr>
          <w:rFonts w:ascii="Times New Roman" w:hAnsi="Times New Roman" w:cs="Times New Roman"/>
        </w:rPr>
      </w:pPr>
    </w:p>
    <w:p w:rsidR="00BB3AC5" w:rsidRPr="00BB3AC5" w:rsidRDefault="00BB3AC5" w:rsidP="00BB3AC5">
      <w:pPr>
        <w:pStyle w:val="Default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I dati necessari per le eventuali successive comunicazioni relative alla procedura di cui in oggetto: </w:t>
      </w:r>
    </w:p>
    <w:p w:rsidR="00BB3AC5" w:rsidRPr="00BB3AC5" w:rsidRDefault="00BB3AC5" w:rsidP="00BB3AC5">
      <w:pPr>
        <w:pStyle w:val="Default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Denominazione ___________________________________________________________________ </w:t>
      </w:r>
    </w:p>
    <w:p w:rsidR="00BB3AC5" w:rsidRPr="00BB3AC5" w:rsidRDefault="00BB3AC5" w:rsidP="00BB3AC5">
      <w:pPr>
        <w:pStyle w:val="Default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Indirizzo ________________________________________________________________________ </w:t>
      </w:r>
    </w:p>
    <w:p w:rsidR="00BB3AC5" w:rsidRPr="00BB3AC5" w:rsidRDefault="00BB3AC5" w:rsidP="00BB3AC5">
      <w:pPr>
        <w:pStyle w:val="Default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>Telefono</w:t>
      </w:r>
      <w:r w:rsidR="00B31BAD">
        <w:rPr>
          <w:rFonts w:ascii="Times New Roman" w:hAnsi="Times New Roman" w:cs="Times New Roman"/>
        </w:rPr>
        <w:t>/Fax</w:t>
      </w:r>
      <w:r w:rsidRPr="00BB3AC5">
        <w:rPr>
          <w:rFonts w:ascii="Times New Roman" w:hAnsi="Times New Roman" w:cs="Times New Roman"/>
        </w:rPr>
        <w:t xml:space="preserve"> _________________________E-mail__________</w:t>
      </w:r>
      <w:r w:rsidR="00B31BAD">
        <w:rPr>
          <w:rFonts w:ascii="Times New Roman" w:hAnsi="Times New Roman" w:cs="Times New Roman"/>
        </w:rPr>
        <w:t>____________________________</w:t>
      </w:r>
      <w:r w:rsidRPr="00BB3AC5">
        <w:rPr>
          <w:rFonts w:ascii="Times New Roman" w:hAnsi="Times New Roman" w:cs="Times New Roman"/>
        </w:rPr>
        <w:t xml:space="preserve"> </w:t>
      </w:r>
    </w:p>
    <w:p w:rsidR="00B31BAD" w:rsidRDefault="00BB3AC5" w:rsidP="00BB3AC5">
      <w:pPr>
        <w:pStyle w:val="Default"/>
        <w:rPr>
          <w:rFonts w:ascii="Times New Roman" w:hAnsi="Times New Roman" w:cs="Times New Roman"/>
        </w:rPr>
      </w:pPr>
      <w:r w:rsidRPr="00BB3AC5">
        <w:rPr>
          <w:rFonts w:ascii="Times New Roman" w:hAnsi="Times New Roman" w:cs="Times New Roman"/>
        </w:rPr>
        <w:t xml:space="preserve">Referente ________________________________________________________________________ </w:t>
      </w:r>
    </w:p>
    <w:p w:rsidR="00BB3AC5" w:rsidRDefault="00BB3AC5" w:rsidP="00B31BAD">
      <w:pPr>
        <w:pStyle w:val="Default"/>
        <w:rPr>
          <w:rFonts w:ascii="Times New Roman" w:hAnsi="Times New Roman" w:cs="Times New Roman"/>
          <w:b/>
          <w:bCs/>
        </w:rPr>
      </w:pPr>
      <w:r w:rsidRPr="00BB3AC5">
        <w:rPr>
          <w:rFonts w:ascii="Times New Roman" w:hAnsi="Times New Roman" w:cs="Times New Roman"/>
          <w:b/>
          <w:bCs/>
        </w:rPr>
        <w:t xml:space="preserve">PEC____________________________________________________________________________ (obbligatoria) </w:t>
      </w:r>
    </w:p>
    <w:p w:rsidR="00C82B28" w:rsidRDefault="00C82B28" w:rsidP="00B31BAD">
      <w:pPr>
        <w:pStyle w:val="Default"/>
        <w:rPr>
          <w:rFonts w:ascii="Times New Roman" w:hAnsi="Times New Roman" w:cs="Times New Roman"/>
          <w:b/>
          <w:bCs/>
        </w:rPr>
      </w:pPr>
    </w:p>
    <w:p w:rsidR="00C82B28" w:rsidRDefault="00C82B28" w:rsidP="00B31BAD">
      <w:pPr>
        <w:pStyle w:val="Default"/>
        <w:rPr>
          <w:rFonts w:ascii="Times New Roman" w:hAnsi="Times New Roman" w:cs="Times New Roman"/>
          <w:b/>
          <w:bCs/>
        </w:rPr>
      </w:pPr>
    </w:p>
    <w:p w:rsidR="00C82B28" w:rsidRDefault="00C82B28" w:rsidP="00B31BAD">
      <w:pPr>
        <w:pStyle w:val="Default"/>
        <w:rPr>
          <w:rFonts w:ascii="Times New Roman" w:hAnsi="Times New Roman" w:cs="Times New Roman"/>
          <w:b/>
          <w:bCs/>
        </w:rPr>
      </w:pPr>
    </w:p>
    <w:p w:rsidR="00C82B28" w:rsidRDefault="00C82B28" w:rsidP="00B31BAD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Luogo________________________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Il legale rappresentante</w:t>
      </w:r>
    </w:p>
    <w:p w:rsidR="00C82B28" w:rsidRDefault="00C82B28" w:rsidP="00B31BAD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                   (timbro e firma)</w:t>
      </w:r>
    </w:p>
    <w:p w:rsidR="00C82B28" w:rsidRDefault="00C82B28" w:rsidP="00B31BAD">
      <w:pPr>
        <w:pStyle w:val="Default"/>
        <w:rPr>
          <w:rFonts w:ascii="Times New Roman" w:hAnsi="Times New Roman" w:cs="Times New Roman"/>
          <w:b/>
          <w:bCs/>
        </w:rPr>
      </w:pPr>
    </w:p>
    <w:p w:rsidR="00C82B28" w:rsidRPr="00B31BAD" w:rsidRDefault="00C82B28" w:rsidP="00B31BA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Data_________________________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___________________________</w:t>
      </w:r>
    </w:p>
    <w:sectPr w:rsidR="00C82B28" w:rsidRPr="00B31BAD" w:rsidSect="00A765D5">
      <w:type w:val="continuous"/>
      <w:pgSz w:w="11906" w:h="16838"/>
      <w:pgMar w:top="993" w:right="1134" w:bottom="1985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09BB"/>
    <w:multiLevelType w:val="hybridMultilevel"/>
    <w:tmpl w:val="56EE48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70603"/>
    <w:multiLevelType w:val="hybridMultilevel"/>
    <w:tmpl w:val="BBC06822"/>
    <w:lvl w:ilvl="0" w:tplc="0410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081C5BAB"/>
    <w:multiLevelType w:val="hybridMultilevel"/>
    <w:tmpl w:val="877637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E05D2"/>
    <w:multiLevelType w:val="hybridMultilevel"/>
    <w:tmpl w:val="15EEBD8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E405B2"/>
    <w:multiLevelType w:val="hybridMultilevel"/>
    <w:tmpl w:val="12AA6060"/>
    <w:lvl w:ilvl="0" w:tplc="6882D456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2C7411"/>
    <w:multiLevelType w:val="hybridMultilevel"/>
    <w:tmpl w:val="0FE2D1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061EB"/>
    <w:multiLevelType w:val="hybridMultilevel"/>
    <w:tmpl w:val="041E4746"/>
    <w:lvl w:ilvl="0" w:tplc="3C7E3E6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B967CBD"/>
    <w:multiLevelType w:val="hybridMultilevel"/>
    <w:tmpl w:val="5D887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56E87"/>
    <w:multiLevelType w:val="hybridMultilevel"/>
    <w:tmpl w:val="5E66F47E"/>
    <w:lvl w:ilvl="0" w:tplc="1D128768">
      <w:start w:val="1"/>
      <w:numFmt w:val="decimal"/>
      <w:lvlText w:val="%1)"/>
      <w:lvlJc w:val="left"/>
      <w:pPr>
        <w:tabs>
          <w:tab w:val="num" w:pos="5005"/>
        </w:tabs>
        <w:ind w:left="5005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725"/>
        </w:tabs>
        <w:ind w:left="57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445"/>
        </w:tabs>
        <w:ind w:left="64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165"/>
        </w:tabs>
        <w:ind w:left="71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885"/>
        </w:tabs>
        <w:ind w:left="78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605"/>
        </w:tabs>
        <w:ind w:left="86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325"/>
        </w:tabs>
        <w:ind w:left="93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045"/>
        </w:tabs>
        <w:ind w:left="100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765"/>
        </w:tabs>
        <w:ind w:left="10765" w:hanging="180"/>
      </w:pPr>
    </w:lvl>
  </w:abstractNum>
  <w:abstractNum w:abstractNumId="9" w15:restartNumberingAfterBreak="0">
    <w:nsid w:val="29625C99"/>
    <w:multiLevelType w:val="hybridMultilevel"/>
    <w:tmpl w:val="5108341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1B1598"/>
    <w:multiLevelType w:val="hybridMultilevel"/>
    <w:tmpl w:val="FA4E455A"/>
    <w:lvl w:ilvl="0" w:tplc="2BE087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F2B7C"/>
    <w:multiLevelType w:val="hybridMultilevel"/>
    <w:tmpl w:val="1FAA23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E7BB9"/>
    <w:multiLevelType w:val="hybridMultilevel"/>
    <w:tmpl w:val="DB8AD46C"/>
    <w:lvl w:ilvl="0" w:tplc="B5BC7116">
      <w:start w:val="1"/>
      <w:numFmt w:val="decimal"/>
      <w:lvlText w:val="%1)"/>
      <w:lvlJc w:val="left"/>
      <w:pPr>
        <w:tabs>
          <w:tab w:val="num" w:pos="5005"/>
        </w:tabs>
        <w:ind w:left="5005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725"/>
        </w:tabs>
        <w:ind w:left="57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445"/>
        </w:tabs>
        <w:ind w:left="64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165"/>
        </w:tabs>
        <w:ind w:left="71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885"/>
        </w:tabs>
        <w:ind w:left="78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605"/>
        </w:tabs>
        <w:ind w:left="86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325"/>
        </w:tabs>
        <w:ind w:left="93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045"/>
        </w:tabs>
        <w:ind w:left="100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765"/>
        </w:tabs>
        <w:ind w:left="10765" w:hanging="180"/>
      </w:pPr>
    </w:lvl>
  </w:abstractNum>
  <w:abstractNum w:abstractNumId="13" w15:restartNumberingAfterBreak="0">
    <w:nsid w:val="2F7D0C92"/>
    <w:multiLevelType w:val="hybridMultilevel"/>
    <w:tmpl w:val="32F8C8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87621"/>
    <w:multiLevelType w:val="hybridMultilevel"/>
    <w:tmpl w:val="266454E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91C32"/>
    <w:multiLevelType w:val="hybridMultilevel"/>
    <w:tmpl w:val="2ADA57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34074"/>
    <w:multiLevelType w:val="hybridMultilevel"/>
    <w:tmpl w:val="D7B86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02049"/>
    <w:multiLevelType w:val="hybridMultilevel"/>
    <w:tmpl w:val="6A4695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45236"/>
    <w:multiLevelType w:val="hybridMultilevel"/>
    <w:tmpl w:val="343AE1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30D6D"/>
    <w:multiLevelType w:val="hybridMultilevel"/>
    <w:tmpl w:val="436E44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B171A"/>
    <w:multiLevelType w:val="multilevel"/>
    <w:tmpl w:val="DB8AD46C"/>
    <w:lvl w:ilvl="0">
      <w:start w:val="1"/>
      <w:numFmt w:val="decimal"/>
      <w:lvlText w:val="%1)"/>
      <w:lvlJc w:val="left"/>
      <w:pPr>
        <w:tabs>
          <w:tab w:val="num" w:pos="5005"/>
        </w:tabs>
        <w:ind w:left="500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5725"/>
        </w:tabs>
        <w:ind w:left="5725" w:hanging="360"/>
      </w:pPr>
    </w:lvl>
    <w:lvl w:ilvl="2">
      <w:start w:val="1"/>
      <w:numFmt w:val="lowerRoman"/>
      <w:lvlText w:val="%3."/>
      <w:lvlJc w:val="right"/>
      <w:pPr>
        <w:tabs>
          <w:tab w:val="num" w:pos="6445"/>
        </w:tabs>
        <w:ind w:left="6445" w:hanging="180"/>
      </w:pPr>
    </w:lvl>
    <w:lvl w:ilvl="3">
      <w:start w:val="1"/>
      <w:numFmt w:val="decimal"/>
      <w:lvlText w:val="%4."/>
      <w:lvlJc w:val="left"/>
      <w:pPr>
        <w:tabs>
          <w:tab w:val="num" w:pos="7165"/>
        </w:tabs>
        <w:ind w:left="7165" w:hanging="360"/>
      </w:pPr>
    </w:lvl>
    <w:lvl w:ilvl="4">
      <w:start w:val="1"/>
      <w:numFmt w:val="lowerLetter"/>
      <w:lvlText w:val="%5."/>
      <w:lvlJc w:val="left"/>
      <w:pPr>
        <w:tabs>
          <w:tab w:val="num" w:pos="7885"/>
        </w:tabs>
        <w:ind w:left="7885" w:hanging="360"/>
      </w:pPr>
    </w:lvl>
    <w:lvl w:ilvl="5">
      <w:start w:val="1"/>
      <w:numFmt w:val="lowerRoman"/>
      <w:lvlText w:val="%6."/>
      <w:lvlJc w:val="right"/>
      <w:pPr>
        <w:tabs>
          <w:tab w:val="num" w:pos="8605"/>
        </w:tabs>
        <w:ind w:left="8605" w:hanging="180"/>
      </w:pPr>
    </w:lvl>
    <w:lvl w:ilvl="6">
      <w:start w:val="1"/>
      <w:numFmt w:val="decimal"/>
      <w:lvlText w:val="%7."/>
      <w:lvlJc w:val="left"/>
      <w:pPr>
        <w:tabs>
          <w:tab w:val="num" w:pos="9325"/>
        </w:tabs>
        <w:ind w:left="9325" w:hanging="360"/>
      </w:pPr>
    </w:lvl>
    <w:lvl w:ilvl="7">
      <w:start w:val="1"/>
      <w:numFmt w:val="lowerLetter"/>
      <w:lvlText w:val="%8."/>
      <w:lvlJc w:val="left"/>
      <w:pPr>
        <w:tabs>
          <w:tab w:val="num" w:pos="10045"/>
        </w:tabs>
        <w:ind w:left="10045" w:hanging="360"/>
      </w:pPr>
    </w:lvl>
    <w:lvl w:ilvl="8">
      <w:start w:val="1"/>
      <w:numFmt w:val="lowerRoman"/>
      <w:lvlText w:val="%9."/>
      <w:lvlJc w:val="right"/>
      <w:pPr>
        <w:tabs>
          <w:tab w:val="num" w:pos="10765"/>
        </w:tabs>
        <w:ind w:left="10765" w:hanging="180"/>
      </w:pPr>
    </w:lvl>
  </w:abstractNum>
  <w:abstractNum w:abstractNumId="21" w15:restartNumberingAfterBreak="0">
    <w:nsid w:val="4AE45BA4"/>
    <w:multiLevelType w:val="hybridMultilevel"/>
    <w:tmpl w:val="C6265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D35D6"/>
    <w:multiLevelType w:val="hybridMultilevel"/>
    <w:tmpl w:val="1E260F6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E24FD3"/>
    <w:multiLevelType w:val="hybridMultilevel"/>
    <w:tmpl w:val="2F7E80E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749C7"/>
    <w:multiLevelType w:val="hybridMultilevel"/>
    <w:tmpl w:val="202225E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7E7454"/>
    <w:multiLevelType w:val="hybridMultilevel"/>
    <w:tmpl w:val="311C8162"/>
    <w:lvl w:ilvl="0" w:tplc="04100011">
      <w:start w:val="1"/>
      <w:numFmt w:val="decimal"/>
      <w:lvlText w:val="%1)"/>
      <w:lvlJc w:val="left"/>
      <w:pPr>
        <w:tabs>
          <w:tab w:val="num" w:pos="790"/>
        </w:tabs>
        <w:ind w:left="79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6" w15:restartNumberingAfterBreak="0">
    <w:nsid w:val="65C73EF8"/>
    <w:multiLevelType w:val="hybridMultilevel"/>
    <w:tmpl w:val="DB003F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A7FA1"/>
    <w:multiLevelType w:val="hybridMultilevel"/>
    <w:tmpl w:val="1C9ABD3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8D60AD"/>
    <w:multiLevelType w:val="hybridMultilevel"/>
    <w:tmpl w:val="14D0B33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8E45A2"/>
    <w:multiLevelType w:val="hybridMultilevel"/>
    <w:tmpl w:val="12522A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B1B7B"/>
    <w:multiLevelType w:val="hybridMultilevel"/>
    <w:tmpl w:val="54C8CF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C526E"/>
    <w:multiLevelType w:val="hybridMultilevel"/>
    <w:tmpl w:val="128ABD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2"/>
  </w:num>
  <w:num w:numId="4">
    <w:abstractNumId w:val="27"/>
  </w:num>
  <w:num w:numId="5">
    <w:abstractNumId w:val="3"/>
  </w:num>
  <w:num w:numId="6">
    <w:abstractNumId w:val="24"/>
  </w:num>
  <w:num w:numId="7">
    <w:abstractNumId w:val="25"/>
  </w:num>
  <w:num w:numId="8">
    <w:abstractNumId w:val="12"/>
  </w:num>
  <w:num w:numId="9">
    <w:abstractNumId w:val="8"/>
  </w:num>
  <w:num w:numId="10">
    <w:abstractNumId w:val="20"/>
  </w:num>
  <w:num w:numId="11">
    <w:abstractNumId w:val="28"/>
  </w:num>
  <w:num w:numId="12">
    <w:abstractNumId w:val="9"/>
  </w:num>
  <w:num w:numId="13">
    <w:abstractNumId w:val="14"/>
  </w:num>
  <w:num w:numId="14">
    <w:abstractNumId w:val="23"/>
  </w:num>
  <w:num w:numId="15">
    <w:abstractNumId w:val="18"/>
  </w:num>
  <w:num w:numId="16">
    <w:abstractNumId w:val="0"/>
  </w:num>
  <w:num w:numId="17">
    <w:abstractNumId w:val="30"/>
  </w:num>
  <w:num w:numId="18">
    <w:abstractNumId w:val="17"/>
  </w:num>
  <w:num w:numId="19">
    <w:abstractNumId w:val="15"/>
  </w:num>
  <w:num w:numId="20">
    <w:abstractNumId w:val="19"/>
  </w:num>
  <w:num w:numId="21">
    <w:abstractNumId w:val="2"/>
  </w:num>
  <w:num w:numId="22">
    <w:abstractNumId w:val="21"/>
  </w:num>
  <w:num w:numId="23">
    <w:abstractNumId w:val="11"/>
  </w:num>
  <w:num w:numId="24">
    <w:abstractNumId w:val="7"/>
  </w:num>
  <w:num w:numId="25">
    <w:abstractNumId w:val="26"/>
  </w:num>
  <w:num w:numId="26">
    <w:abstractNumId w:val="13"/>
  </w:num>
  <w:num w:numId="27">
    <w:abstractNumId w:val="16"/>
  </w:num>
  <w:num w:numId="28">
    <w:abstractNumId w:val="1"/>
  </w:num>
  <w:num w:numId="29">
    <w:abstractNumId w:val="31"/>
  </w:num>
  <w:num w:numId="30">
    <w:abstractNumId w:val="29"/>
  </w:num>
  <w:num w:numId="31">
    <w:abstractNumId w:val="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418"/>
    <w:rsid w:val="000058F2"/>
    <w:rsid w:val="000208A1"/>
    <w:rsid w:val="0003134F"/>
    <w:rsid w:val="000362EC"/>
    <w:rsid w:val="00065078"/>
    <w:rsid w:val="00065768"/>
    <w:rsid w:val="0006773A"/>
    <w:rsid w:val="000678E8"/>
    <w:rsid w:val="00070A09"/>
    <w:rsid w:val="00074274"/>
    <w:rsid w:val="000750DA"/>
    <w:rsid w:val="000855F6"/>
    <w:rsid w:val="00090E10"/>
    <w:rsid w:val="00094469"/>
    <w:rsid w:val="000A77AB"/>
    <w:rsid w:val="000B04D4"/>
    <w:rsid w:val="000B0968"/>
    <w:rsid w:val="000B3675"/>
    <w:rsid w:val="000B7EB2"/>
    <w:rsid w:val="000E2E7C"/>
    <w:rsid w:val="000F7F3A"/>
    <w:rsid w:val="00102D82"/>
    <w:rsid w:val="00106D25"/>
    <w:rsid w:val="00124A29"/>
    <w:rsid w:val="001305BF"/>
    <w:rsid w:val="00135869"/>
    <w:rsid w:val="00162136"/>
    <w:rsid w:val="001650E0"/>
    <w:rsid w:val="00166C3B"/>
    <w:rsid w:val="001671CC"/>
    <w:rsid w:val="00170419"/>
    <w:rsid w:val="00177B6F"/>
    <w:rsid w:val="001967B6"/>
    <w:rsid w:val="001A28E7"/>
    <w:rsid w:val="001B4E7F"/>
    <w:rsid w:val="001C1D6C"/>
    <w:rsid w:val="001C3086"/>
    <w:rsid w:val="001D096D"/>
    <w:rsid w:val="001D3D6E"/>
    <w:rsid w:val="001E00B0"/>
    <w:rsid w:val="001E3393"/>
    <w:rsid w:val="001E6197"/>
    <w:rsid w:val="00201968"/>
    <w:rsid w:val="0020276C"/>
    <w:rsid w:val="002052BF"/>
    <w:rsid w:val="00223FF7"/>
    <w:rsid w:val="00231036"/>
    <w:rsid w:val="00236ADA"/>
    <w:rsid w:val="002418DC"/>
    <w:rsid w:val="00261CB7"/>
    <w:rsid w:val="00263A0E"/>
    <w:rsid w:val="00266426"/>
    <w:rsid w:val="002764AA"/>
    <w:rsid w:val="00280A95"/>
    <w:rsid w:val="00280F91"/>
    <w:rsid w:val="002877DB"/>
    <w:rsid w:val="00287A89"/>
    <w:rsid w:val="002921FA"/>
    <w:rsid w:val="002957C0"/>
    <w:rsid w:val="002A478F"/>
    <w:rsid w:val="002A71C9"/>
    <w:rsid w:val="002C20CD"/>
    <w:rsid w:val="002C2FE9"/>
    <w:rsid w:val="002C6B4D"/>
    <w:rsid w:val="002D2865"/>
    <w:rsid w:val="002D6111"/>
    <w:rsid w:val="00301863"/>
    <w:rsid w:val="00305A1D"/>
    <w:rsid w:val="00307454"/>
    <w:rsid w:val="003209F1"/>
    <w:rsid w:val="00333167"/>
    <w:rsid w:val="0033475D"/>
    <w:rsid w:val="00345EBC"/>
    <w:rsid w:val="00371743"/>
    <w:rsid w:val="003747B9"/>
    <w:rsid w:val="00381368"/>
    <w:rsid w:val="003901DE"/>
    <w:rsid w:val="00391A5E"/>
    <w:rsid w:val="003B35B7"/>
    <w:rsid w:val="003C6844"/>
    <w:rsid w:val="003D5728"/>
    <w:rsid w:val="003E2D57"/>
    <w:rsid w:val="003F6716"/>
    <w:rsid w:val="00400115"/>
    <w:rsid w:val="00403B2E"/>
    <w:rsid w:val="00404601"/>
    <w:rsid w:val="004114FE"/>
    <w:rsid w:val="00415616"/>
    <w:rsid w:val="00431BA4"/>
    <w:rsid w:val="00441C44"/>
    <w:rsid w:val="00445F4E"/>
    <w:rsid w:val="004521DD"/>
    <w:rsid w:val="00452340"/>
    <w:rsid w:val="004537DD"/>
    <w:rsid w:val="00466475"/>
    <w:rsid w:val="00471508"/>
    <w:rsid w:val="00475F5B"/>
    <w:rsid w:val="00476E20"/>
    <w:rsid w:val="00476E28"/>
    <w:rsid w:val="004A0975"/>
    <w:rsid w:val="004B2B3C"/>
    <w:rsid w:val="004C08D3"/>
    <w:rsid w:val="004C79EA"/>
    <w:rsid w:val="004D1F33"/>
    <w:rsid w:val="004D511D"/>
    <w:rsid w:val="004E6150"/>
    <w:rsid w:val="004E7C10"/>
    <w:rsid w:val="00500A82"/>
    <w:rsid w:val="00501DC4"/>
    <w:rsid w:val="00511211"/>
    <w:rsid w:val="00512F2A"/>
    <w:rsid w:val="00515FB9"/>
    <w:rsid w:val="0052392C"/>
    <w:rsid w:val="005257D7"/>
    <w:rsid w:val="00531F8D"/>
    <w:rsid w:val="0054129E"/>
    <w:rsid w:val="005477D3"/>
    <w:rsid w:val="00563303"/>
    <w:rsid w:val="00576A77"/>
    <w:rsid w:val="00594CC3"/>
    <w:rsid w:val="005A6370"/>
    <w:rsid w:val="005A77DE"/>
    <w:rsid w:val="005C484E"/>
    <w:rsid w:val="005E2B9A"/>
    <w:rsid w:val="005F17F4"/>
    <w:rsid w:val="0061436C"/>
    <w:rsid w:val="00640E61"/>
    <w:rsid w:val="00646673"/>
    <w:rsid w:val="00651E1F"/>
    <w:rsid w:val="00664FF7"/>
    <w:rsid w:val="006A3DF6"/>
    <w:rsid w:val="006A7B3D"/>
    <w:rsid w:val="006C6533"/>
    <w:rsid w:val="006D4A0C"/>
    <w:rsid w:val="006D4EE7"/>
    <w:rsid w:val="006F4062"/>
    <w:rsid w:val="006F760F"/>
    <w:rsid w:val="007030C8"/>
    <w:rsid w:val="007046F7"/>
    <w:rsid w:val="007079D6"/>
    <w:rsid w:val="0071649F"/>
    <w:rsid w:val="00722F74"/>
    <w:rsid w:val="00727899"/>
    <w:rsid w:val="00730410"/>
    <w:rsid w:val="00737F46"/>
    <w:rsid w:val="00744FB5"/>
    <w:rsid w:val="007632F8"/>
    <w:rsid w:val="00773063"/>
    <w:rsid w:val="00780EA1"/>
    <w:rsid w:val="00784C6B"/>
    <w:rsid w:val="007B28D6"/>
    <w:rsid w:val="007B5613"/>
    <w:rsid w:val="007D038C"/>
    <w:rsid w:val="007F065A"/>
    <w:rsid w:val="007F31D5"/>
    <w:rsid w:val="007F7BC1"/>
    <w:rsid w:val="008168E1"/>
    <w:rsid w:val="008209C5"/>
    <w:rsid w:val="0082780D"/>
    <w:rsid w:val="00827DC5"/>
    <w:rsid w:val="00835BCE"/>
    <w:rsid w:val="00837D8D"/>
    <w:rsid w:val="00854DA1"/>
    <w:rsid w:val="00863CBB"/>
    <w:rsid w:val="00866418"/>
    <w:rsid w:val="008741DD"/>
    <w:rsid w:val="00887302"/>
    <w:rsid w:val="008903C9"/>
    <w:rsid w:val="008962F3"/>
    <w:rsid w:val="008B42FD"/>
    <w:rsid w:val="008D414F"/>
    <w:rsid w:val="008D6E37"/>
    <w:rsid w:val="008F095C"/>
    <w:rsid w:val="008F3AC8"/>
    <w:rsid w:val="00910D6F"/>
    <w:rsid w:val="0091446A"/>
    <w:rsid w:val="0092151F"/>
    <w:rsid w:val="00924691"/>
    <w:rsid w:val="00945CED"/>
    <w:rsid w:val="00946A38"/>
    <w:rsid w:val="0096189E"/>
    <w:rsid w:val="0096734D"/>
    <w:rsid w:val="009861DD"/>
    <w:rsid w:val="00987663"/>
    <w:rsid w:val="0099014C"/>
    <w:rsid w:val="009A1488"/>
    <w:rsid w:val="009C7791"/>
    <w:rsid w:val="009E4C87"/>
    <w:rsid w:val="009F0C3E"/>
    <w:rsid w:val="00A01973"/>
    <w:rsid w:val="00A028C6"/>
    <w:rsid w:val="00A0439E"/>
    <w:rsid w:val="00A10EC6"/>
    <w:rsid w:val="00A239BA"/>
    <w:rsid w:val="00A27E4A"/>
    <w:rsid w:val="00A46CA5"/>
    <w:rsid w:val="00A529F1"/>
    <w:rsid w:val="00A5634E"/>
    <w:rsid w:val="00A652DC"/>
    <w:rsid w:val="00A765D5"/>
    <w:rsid w:val="00A87DDA"/>
    <w:rsid w:val="00A97512"/>
    <w:rsid w:val="00AA0FFC"/>
    <w:rsid w:val="00AB0241"/>
    <w:rsid w:val="00AB13DA"/>
    <w:rsid w:val="00AC254A"/>
    <w:rsid w:val="00AC3739"/>
    <w:rsid w:val="00AC697C"/>
    <w:rsid w:val="00AD0FC8"/>
    <w:rsid w:val="00AD3179"/>
    <w:rsid w:val="00AD5E73"/>
    <w:rsid w:val="00B20D03"/>
    <w:rsid w:val="00B22A23"/>
    <w:rsid w:val="00B31632"/>
    <w:rsid w:val="00B31BAD"/>
    <w:rsid w:val="00B50261"/>
    <w:rsid w:val="00B5452A"/>
    <w:rsid w:val="00B675BF"/>
    <w:rsid w:val="00B67768"/>
    <w:rsid w:val="00B73F3B"/>
    <w:rsid w:val="00B75A4B"/>
    <w:rsid w:val="00B76C18"/>
    <w:rsid w:val="00B92245"/>
    <w:rsid w:val="00B94352"/>
    <w:rsid w:val="00BA08C0"/>
    <w:rsid w:val="00BA48F0"/>
    <w:rsid w:val="00BA7332"/>
    <w:rsid w:val="00BB2B93"/>
    <w:rsid w:val="00BB3AC5"/>
    <w:rsid w:val="00BB78FA"/>
    <w:rsid w:val="00BC1A82"/>
    <w:rsid w:val="00BD15F8"/>
    <w:rsid w:val="00BE3326"/>
    <w:rsid w:val="00BE3E3F"/>
    <w:rsid w:val="00BE6465"/>
    <w:rsid w:val="00BF2100"/>
    <w:rsid w:val="00BF6255"/>
    <w:rsid w:val="00C101DA"/>
    <w:rsid w:val="00C21A5F"/>
    <w:rsid w:val="00C31626"/>
    <w:rsid w:val="00C365EB"/>
    <w:rsid w:val="00C405B1"/>
    <w:rsid w:val="00C44062"/>
    <w:rsid w:val="00C5040A"/>
    <w:rsid w:val="00C52CCA"/>
    <w:rsid w:val="00C64C67"/>
    <w:rsid w:val="00C7264E"/>
    <w:rsid w:val="00C82B28"/>
    <w:rsid w:val="00C850AE"/>
    <w:rsid w:val="00CA79B9"/>
    <w:rsid w:val="00CC11E9"/>
    <w:rsid w:val="00CC2D91"/>
    <w:rsid w:val="00CC467D"/>
    <w:rsid w:val="00CC50BA"/>
    <w:rsid w:val="00CD33C8"/>
    <w:rsid w:val="00CD76F6"/>
    <w:rsid w:val="00CD7EA7"/>
    <w:rsid w:val="00CE5D3F"/>
    <w:rsid w:val="00CE62F1"/>
    <w:rsid w:val="00D0000D"/>
    <w:rsid w:val="00D0173F"/>
    <w:rsid w:val="00D07C5C"/>
    <w:rsid w:val="00D11B0B"/>
    <w:rsid w:val="00D1517C"/>
    <w:rsid w:val="00D20F15"/>
    <w:rsid w:val="00D279AD"/>
    <w:rsid w:val="00D27B5E"/>
    <w:rsid w:val="00D35110"/>
    <w:rsid w:val="00D37E2B"/>
    <w:rsid w:val="00D503A4"/>
    <w:rsid w:val="00D70DCB"/>
    <w:rsid w:val="00D7448A"/>
    <w:rsid w:val="00D81969"/>
    <w:rsid w:val="00D8238A"/>
    <w:rsid w:val="00DA6468"/>
    <w:rsid w:val="00DD5252"/>
    <w:rsid w:val="00DD6C85"/>
    <w:rsid w:val="00DE1F18"/>
    <w:rsid w:val="00DE6066"/>
    <w:rsid w:val="00DF1560"/>
    <w:rsid w:val="00E00045"/>
    <w:rsid w:val="00E15573"/>
    <w:rsid w:val="00E317B9"/>
    <w:rsid w:val="00E40DD1"/>
    <w:rsid w:val="00E678FA"/>
    <w:rsid w:val="00E80158"/>
    <w:rsid w:val="00E85E07"/>
    <w:rsid w:val="00EA0244"/>
    <w:rsid w:val="00EC2279"/>
    <w:rsid w:val="00EC533B"/>
    <w:rsid w:val="00ED2D47"/>
    <w:rsid w:val="00EF1570"/>
    <w:rsid w:val="00EF20C2"/>
    <w:rsid w:val="00EF43BC"/>
    <w:rsid w:val="00F01AD0"/>
    <w:rsid w:val="00F02D37"/>
    <w:rsid w:val="00F03B2C"/>
    <w:rsid w:val="00F108C9"/>
    <w:rsid w:val="00F12C60"/>
    <w:rsid w:val="00F30B2A"/>
    <w:rsid w:val="00F350FC"/>
    <w:rsid w:val="00F51125"/>
    <w:rsid w:val="00F812DB"/>
    <w:rsid w:val="00F96F09"/>
    <w:rsid w:val="00FA3805"/>
    <w:rsid w:val="00FB1306"/>
    <w:rsid w:val="00FB468C"/>
    <w:rsid w:val="00FC0B03"/>
    <w:rsid w:val="00FC4A5D"/>
    <w:rsid w:val="00FE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484F2"/>
  <w15:chartTrackingRefBased/>
  <w15:docId w15:val="{84C4B890-2865-4959-A5E7-C00ADF5F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27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CC50B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E6150"/>
    <w:rPr>
      <w:color w:val="006633"/>
      <w:u w:val="single"/>
    </w:rPr>
  </w:style>
  <w:style w:type="paragraph" w:styleId="NormaleWeb">
    <w:name w:val="Normal (Web)"/>
    <w:basedOn w:val="Normale"/>
    <w:rsid w:val="001C1D6C"/>
    <w:pPr>
      <w:spacing w:before="100" w:beforeAutospacing="1" w:after="100" w:afterAutospacing="1"/>
    </w:pPr>
  </w:style>
  <w:style w:type="character" w:styleId="Enfasicorsivo">
    <w:name w:val="Emphasis"/>
    <w:qFormat/>
    <w:rsid w:val="003D5728"/>
    <w:rPr>
      <w:i/>
      <w:iCs/>
    </w:rPr>
  </w:style>
  <w:style w:type="character" w:styleId="Enfasigrassetto">
    <w:name w:val="Strong"/>
    <w:qFormat/>
    <w:rsid w:val="003D5728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3D572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3D5728"/>
    <w:rPr>
      <w:rFonts w:ascii="Calibri Light" w:eastAsia="Times New Roman" w:hAnsi="Calibri Light" w:cs="Times New Roman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3D572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3D572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82780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59D7D-56AE-44EE-AF6F-961C0CAA5232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AAA23392-5EB2-4E66-AD86-EED2978E5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16</TotalTime>
  <Pages>3</Pages>
  <Words>736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Lorenzo Muglia</cp:lastModifiedBy>
  <cp:revision>4</cp:revision>
  <cp:lastPrinted>2018-05-11T15:18:00Z</cp:lastPrinted>
  <dcterms:created xsi:type="dcterms:W3CDTF">2020-01-21T16:59:00Z</dcterms:created>
  <dcterms:modified xsi:type="dcterms:W3CDTF">2020-01-21T17:15:00Z</dcterms:modified>
</cp:coreProperties>
</file>