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7260"/>
        <w:gridCol w:w="1811"/>
      </w:tblGrid>
      <w:tr w:rsidR="006329C2" w:rsidRPr="00AF5860" w14:paraId="0395D4B7" w14:textId="77777777" w:rsidTr="007E0E28">
        <w:trPr>
          <w:trHeight w:val="2264"/>
        </w:trPr>
        <w:tc>
          <w:tcPr>
            <w:tcW w:w="1844" w:type="dxa"/>
            <w:tcBorders>
              <w:top w:val="single" w:sz="6" w:space="0" w:color="003300"/>
              <w:left w:val="single" w:sz="6" w:space="0" w:color="003300"/>
              <w:bottom w:val="single" w:sz="6" w:space="0" w:color="003300"/>
            </w:tcBorders>
            <w:shd w:val="clear" w:color="auto" w:fill="auto"/>
          </w:tcPr>
          <w:p w14:paraId="0B271C3D" w14:textId="77777777" w:rsidR="006329C2" w:rsidRPr="00AF5860" w:rsidRDefault="006329C2" w:rsidP="007E0E28">
            <w:pPr>
              <w:widowControl w:val="0"/>
              <w:suppressAutoHyphens/>
              <w:autoSpaceDE w:val="0"/>
              <w:snapToGrid w:val="0"/>
              <w:spacing w:before="7" w:after="1" w:line="240" w:lineRule="auto"/>
              <w:ind w:left="709" w:right="740"/>
              <w:rPr>
                <w:rFonts w:ascii="Times New Roman" w:eastAsia="Caladea" w:hAnsi="Times New Roman"/>
                <w:b/>
                <w:lang w:eastAsia="zh-CN"/>
              </w:rPr>
            </w:pPr>
          </w:p>
          <w:p w14:paraId="7673170A" w14:textId="77777777" w:rsidR="006329C2" w:rsidRPr="00AF5860" w:rsidRDefault="006329C2" w:rsidP="007E0E28">
            <w:pPr>
              <w:widowControl w:val="0"/>
              <w:suppressAutoHyphens/>
              <w:autoSpaceDE w:val="0"/>
              <w:spacing w:after="0" w:line="240" w:lineRule="auto"/>
              <w:ind w:left="143" w:hanging="142"/>
              <w:rPr>
                <w:rFonts w:ascii="Times New Roman" w:eastAsia="Caladea" w:hAnsi="Times New Roman"/>
                <w:position w:val="-10"/>
              </w:rPr>
            </w:pPr>
            <w:r w:rsidRPr="00AF5860">
              <w:rPr>
                <w:rFonts w:ascii="Times New Roman" w:eastAsia="Caladea" w:hAnsi="Times New Roman"/>
                <w:noProof/>
                <w:position w:val="-10"/>
              </w:rPr>
              <w:drawing>
                <wp:inline distT="0" distB="0" distL="0" distR="0" wp14:anchorId="260E2AED" wp14:editId="089193A7">
                  <wp:extent cx="1127760" cy="739140"/>
                  <wp:effectExtent l="0" t="0" r="0" b="381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" t="-101" r="-66" b="-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39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7D464" w14:textId="77777777" w:rsidR="006329C2" w:rsidRPr="00AF5860" w:rsidRDefault="006329C2" w:rsidP="007E0E28">
            <w:pPr>
              <w:jc w:val="center"/>
              <w:rPr>
                <w:rFonts w:ascii="Times New Roman" w:eastAsia="Caladea" w:hAnsi="Times New Roman"/>
                <w:sz w:val="18"/>
                <w:szCs w:val="18"/>
                <w:lang w:eastAsia="zh-CN"/>
              </w:rPr>
            </w:pPr>
            <w:r w:rsidRPr="00AF5860">
              <w:rPr>
                <w:rFonts w:eastAsia="Times New Roman"/>
                <w:noProof/>
                <w:sz w:val="20"/>
              </w:rPr>
              <w:drawing>
                <wp:inline distT="0" distB="0" distL="0" distR="0" wp14:anchorId="53DA2111" wp14:editId="72337A3D">
                  <wp:extent cx="838200" cy="495300"/>
                  <wp:effectExtent l="0" t="0" r="0" b="0"/>
                  <wp:docPr id="5" name="Immagine 5" descr="pon_2014-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 descr="pon_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36" r="31377" b="19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60">
              <w:rPr>
                <w:rFonts w:eastAsia="Times New Roman"/>
                <w:noProof/>
                <w:sz w:val="20"/>
              </w:rPr>
              <w:t xml:space="preserve">     </w:t>
            </w:r>
          </w:p>
        </w:tc>
        <w:tc>
          <w:tcPr>
            <w:tcW w:w="7260" w:type="dxa"/>
            <w:tcBorders>
              <w:top w:val="single" w:sz="6" w:space="0" w:color="003300"/>
              <w:left w:val="single" w:sz="6" w:space="0" w:color="003300"/>
              <w:bottom w:val="single" w:sz="6" w:space="0" w:color="003300"/>
            </w:tcBorders>
            <w:shd w:val="clear" w:color="auto" w:fill="auto"/>
          </w:tcPr>
          <w:p w14:paraId="36ABE09D" w14:textId="77777777" w:rsidR="006329C2" w:rsidRPr="00AF5860" w:rsidRDefault="006329C2" w:rsidP="007E0E28">
            <w:pPr>
              <w:widowControl w:val="0"/>
              <w:tabs>
                <w:tab w:val="left" w:pos="3259"/>
                <w:tab w:val="left" w:pos="4941"/>
              </w:tabs>
              <w:suppressAutoHyphens/>
              <w:autoSpaceDE w:val="0"/>
              <w:spacing w:after="0" w:line="240" w:lineRule="auto"/>
              <w:ind w:left="420" w:right="310"/>
              <w:rPr>
                <w:rFonts w:ascii="Times New Roman" w:eastAsia="Times New Roman" w:hAnsi="Times New Roman"/>
                <w:b/>
                <w:bCs/>
              </w:rPr>
            </w:pPr>
            <w:r w:rsidRPr="00AF5860">
              <w:rPr>
                <w:rFonts w:ascii="Times New Roman" w:eastAsia="Caladea" w:hAnsi="Times New Roman"/>
                <w:position w:val="-13"/>
              </w:rPr>
              <w:t xml:space="preserve">                          </w:t>
            </w:r>
            <w:r w:rsidRPr="00AF5860">
              <w:rPr>
                <w:rFonts w:ascii="Times New Roman" w:eastAsia="Caladea" w:hAnsi="Times New Roman"/>
                <w:noProof/>
                <w:position w:val="-13"/>
              </w:rPr>
              <w:drawing>
                <wp:inline distT="0" distB="0" distL="0" distR="0" wp14:anchorId="3BE57A09" wp14:editId="6D87791E">
                  <wp:extent cx="419100" cy="5029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8" t="-90" r="-108" b="-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0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60">
              <w:rPr>
                <w:rFonts w:ascii="Times New Roman" w:eastAsia="Caladea" w:hAnsi="Times New Roman"/>
                <w:position w:val="1"/>
                <w:lang w:eastAsia="zh-CN"/>
              </w:rPr>
              <w:t xml:space="preserve">           </w:t>
            </w:r>
            <w:r w:rsidRPr="00AF5860">
              <w:rPr>
                <w:rFonts w:ascii="Times New Roman" w:eastAsia="Caladea" w:hAnsi="Times New Roman"/>
                <w:noProof/>
              </w:rPr>
              <w:drawing>
                <wp:inline distT="0" distB="0" distL="0" distR="0" wp14:anchorId="013E698A" wp14:editId="52638D80">
                  <wp:extent cx="426720" cy="46482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5" t="-78" r="-85" b="-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64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860">
              <w:rPr>
                <w:rFonts w:ascii="Times New Roman" w:eastAsia="Caladea" w:hAnsi="Times New Roman"/>
              </w:rPr>
              <w:t xml:space="preserve">      </w:t>
            </w:r>
            <w:r w:rsidRPr="00AF5860">
              <w:rPr>
                <w:rFonts w:ascii="Times New Roman" w:eastAsia="Caladea" w:hAnsi="Times New Roman"/>
                <w:lang w:eastAsia="zh-CN"/>
              </w:rPr>
              <w:t xml:space="preserve"> </w:t>
            </w:r>
            <w:r w:rsidRPr="00AF5860">
              <w:rPr>
                <w:rFonts w:ascii="Times New Roman" w:eastAsia="Caladea" w:hAnsi="Times New Roman"/>
                <w:b/>
                <w:color w:val="0000CC"/>
                <w:lang w:eastAsia="zh-CN"/>
              </w:rPr>
              <w:t xml:space="preserve">         </w:t>
            </w:r>
            <w:r w:rsidRPr="00AF5860">
              <w:rPr>
                <w:rFonts w:eastAsia="Times New Roman"/>
                <w:noProof/>
              </w:rPr>
              <w:drawing>
                <wp:inline distT="0" distB="0" distL="0" distR="0" wp14:anchorId="50385472" wp14:editId="1C0C82C4">
                  <wp:extent cx="358140" cy="480060"/>
                  <wp:effectExtent l="0" t="0" r="3810" b="0"/>
                  <wp:docPr id="2" name="Immagine 2" descr="Visualizza immagine di 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Visualizza immagine di 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4AA2B" w14:textId="77777777" w:rsidR="006329C2" w:rsidRPr="00AF5860" w:rsidRDefault="006329C2" w:rsidP="007E0E28">
            <w:pPr>
              <w:widowControl w:val="0"/>
              <w:suppressAutoHyphens/>
              <w:autoSpaceDE w:val="0"/>
              <w:spacing w:before="2" w:after="0" w:line="240" w:lineRule="auto"/>
              <w:ind w:left="280" w:right="-4"/>
              <w:rPr>
                <w:rFonts w:ascii="Times New Roman" w:eastAsia="Caladea" w:hAnsi="Times New Roman"/>
                <w:b/>
                <w:bCs/>
                <w:lang w:eastAsia="zh-CN"/>
              </w:rPr>
            </w:pPr>
            <w:r w:rsidRPr="00AF5860">
              <w:rPr>
                <w:rFonts w:ascii="Times New Roman" w:eastAsia="Times New Roman" w:hAnsi="Times New Roman"/>
                <w:b/>
                <w:bCs/>
              </w:rPr>
              <w:t xml:space="preserve">ISTITUTO </w:t>
            </w:r>
            <w:r w:rsidRPr="00AF5860">
              <w:rPr>
                <w:rFonts w:ascii="Times New Roman" w:eastAsia="Caladea" w:hAnsi="Times New Roman"/>
                <w:b/>
                <w:bCs/>
                <w:lang w:eastAsia="zh-CN"/>
              </w:rPr>
              <w:t>D’ISTRUZIONE SUPERIORE “LEONARDO DA VINCI”</w:t>
            </w:r>
          </w:p>
          <w:p w14:paraId="4B912A3B" w14:textId="77777777" w:rsidR="006329C2" w:rsidRPr="00AF5860" w:rsidRDefault="006329C2" w:rsidP="007E0E28">
            <w:pPr>
              <w:widowControl w:val="0"/>
              <w:suppressAutoHyphens/>
              <w:autoSpaceDE w:val="0"/>
              <w:spacing w:before="2" w:after="0" w:line="240" w:lineRule="auto"/>
              <w:ind w:right="-4"/>
              <w:rPr>
                <w:rFonts w:ascii="Times New Roman" w:eastAsia="Caladea" w:hAnsi="Times New Roman"/>
                <w:lang w:eastAsia="zh-CN"/>
              </w:rPr>
            </w:pPr>
            <w:r w:rsidRPr="00AF5860">
              <w:rPr>
                <w:rFonts w:ascii="Times New Roman" w:eastAsia="Caladea" w:hAnsi="Times New Roman"/>
                <w:lang w:eastAsia="zh-CN"/>
              </w:rPr>
              <w:t xml:space="preserve">       ITI - IPAA – IPSSAR – ITCG -87055 SAN GIOVANNI IN FIORE (CS)</w:t>
            </w:r>
          </w:p>
          <w:p w14:paraId="1B0E07F5" w14:textId="77777777" w:rsidR="006329C2" w:rsidRPr="00AF5860" w:rsidRDefault="006329C2" w:rsidP="007E0E28">
            <w:pPr>
              <w:widowControl w:val="0"/>
              <w:suppressAutoHyphens/>
              <w:autoSpaceDE w:val="0"/>
              <w:spacing w:before="2" w:after="0" w:line="240" w:lineRule="auto"/>
              <w:ind w:left="136" w:right="-4"/>
              <w:rPr>
                <w:rFonts w:ascii="Times New Roman" w:eastAsia="Caladea" w:hAnsi="Times New Roman"/>
                <w:lang w:eastAsia="zh-CN"/>
              </w:rPr>
            </w:pPr>
            <w:r w:rsidRPr="00AF5860">
              <w:rPr>
                <w:rFonts w:ascii="Times New Roman" w:eastAsia="Caladea" w:hAnsi="Times New Roman"/>
                <w:sz w:val="20"/>
                <w:szCs w:val="20"/>
                <w:lang w:eastAsia="zh-CN"/>
              </w:rPr>
              <w:t xml:space="preserve">               </w:t>
            </w:r>
            <w:r w:rsidRPr="00A90D15">
              <w:rPr>
                <w:rFonts w:ascii="Times New Roman" w:eastAsia="Caladea" w:hAnsi="Times New Roman"/>
                <w:sz w:val="20"/>
                <w:szCs w:val="20"/>
                <w:lang w:eastAsia="zh-CN"/>
              </w:rPr>
              <w:t>Codice Meccanografico: CSIS07700B    - Codice univoco UFB511</w:t>
            </w:r>
          </w:p>
          <w:p w14:paraId="0453F269" w14:textId="77777777" w:rsidR="006329C2" w:rsidRPr="00AF5860" w:rsidRDefault="006329C2" w:rsidP="007E0E28">
            <w:pPr>
              <w:widowControl w:val="0"/>
              <w:suppressAutoHyphens/>
              <w:autoSpaceDE w:val="0"/>
              <w:spacing w:before="2" w:after="0" w:line="240" w:lineRule="auto"/>
              <w:ind w:left="136" w:right="-4"/>
              <w:rPr>
                <w:rFonts w:ascii="Times New Roman" w:eastAsia="Times New Roman" w:hAnsi="Times New Roman"/>
                <w:u w:val="single"/>
              </w:rPr>
            </w:pPr>
            <w:r w:rsidRPr="00AF5860">
              <w:rPr>
                <w:rFonts w:ascii="Times New Roman" w:eastAsia="Caladea" w:hAnsi="Times New Roman"/>
                <w:lang w:eastAsia="zh-CN"/>
              </w:rPr>
              <w:t xml:space="preserve">                   T</w:t>
            </w:r>
            <w:r w:rsidRPr="00AF5860">
              <w:rPr>
                <w:rFonts w:ascii="Times New Roman" w:eastAsia="Caladea" w:hAnsi="Times New Roman"/>
                <w:sz w:val="20"/>
                <w:szCs w:val="20"/>
                <w:lang w:eastAsia="zh-CN"/>
              </w:rPr>
              <w:t>el. 0984/1861932 PEC: csis07700b@pec.istruzione.it</w:t>
            </w:r>
          </w:p>
          <w:p w14:paraId="238766A9" w14:textId="77777777" w:rsidR="006329C2" w:rsidRPr="00AF5860" w:rsidRDefault="006329C2" w:rsidP="007E0E28">
            <w:pPr>
              <w:widowControl w:val="0"/>
              <w:suppressAutoHyphens/>
              <w:autoSpaceDE w:val="0"/>
              <w:spacing w:before="2" w:after="0" w:line="240" w:lineRule="auto"/>
              <w:ind w:left="136" w:right="-4"/>
              <w:rPr>
                <w:rFonts w:ascii="Helvetica" w:eastAsia="Times New Roman" w:hAnsi="Helvetica" w:cs="Helvetica"/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  <w:r w:rsidRPr="00AF5860">
              <w:rPr>
                <w:rFonts w:ascii="Helvetica" w:eastAsia="Times New Roman" w:hAnsi="Helvetica" w:cs="Helvetica"/>
                <w:color w:val="222222"/>
                <w:sz w:val="16"/>
                <w:szCs w:val="16"/>
                <w:shd w:val="clear" w:color="auto" w:fill="FFFFFF"/>
              </w:rPr>
              <w:t>Sede Cent- Via delle Ginestre- Azienda Agraria : contrada Palla Palla-</w:t>
            </w:r>
            <w:r w:rsidRPr="00AF5860">
              <w:rPr>
                <w:rFonts w:ascii="Helvetica" w:eastAsia="Times New Roman" w:hAnsi="Helvetica" w:cs="Helvetica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AF5860">
              <w:rPr>
                <w:rFonts w:ascii="Helvetica" w:eastAsia="Times New Roman" w:hAnsi="Helvetica" w:cs="Helvetica"/>
                <w:color w:val="222222"/>
                <w:sz w:val="16"/>
                <w:szCs w:val="16"/>
                <w:shd w:val="clear" w:color="auto" w:fill="FFFFFF"/>
              </w:rPr>
              <w:t>plesso ITCG : Via Cerett</w:t>
            </w:r>
            <w:r w:rsidRPr="00AF5860">
              <w:rPr>
                <w:rFonts w:ascii="Helvetica" w:eastAsia="Times New Roman" w:hAnsi="Helvetica" w:cs="Helvetica"/>
                <w:b/>
                <w:bCs/>
                <w:color w:val="222222"/>
                <w:sz w:val="16"/>
                <w:szCs w:val="16"/>
                <w:shd w:val="clear" w:color="auto" w:fill="FFFFFF"/>
              </w:rPr>
              <w:t>i</w:t>
            </w:r>
            <w:r w:rsidRPr="00AF5860">
              <w:rPr>
                <w:rFonts w:ascii="Helvetica" w:eastAsia="Times New Roman" w:hAnsi="Helvetica" w:cs="Helvetica"/>
                <w:b/>
                <w:bCs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</w:p>
          <w:p w14:paraId="1C7A23EF" w14:textId="77777777" w:rsidR="006329C2" w:rsidRPr="00AF5860" w:rsidRDefault="006329C2" w:rsidP="007E0E28">
            <w:pPr>
              <w:spacing w:after="0"/>
              <w:jc w:val="center"/>
              <w:rPr>
                <w:rFonts w:ascii="Times New Roman" w:eastAsia="Caladea" w:hAnsi="Times New Roman"/>
                <w:b/>
                <w:lang w:val="en-US" w:eastAsia="zh-CN"/>
              </w:rPr>
            </w:pPr>
            <w:r w:rsidRPr="00AF5860">
              <w:rPr>
                <w:rFonts w:ascii="Helvetica" w:eastAsia="Times New Roman" w:hAnsi="Helvetica" w:cs="Helvetica"/>
                <w:color w:val="222222"/>
                <w:sz w:val="20"/>
                <w:szCs w:val="20"/>
                <w:shd w:val="clear" w:color="auto" w:fill="FFFFFF"/>
                <w:lang w:val="en-US"/>
              </w:rPr>
              <w:t>email:</w:t>
            </w:r>
            <w:r w:rsidRPr="00AF5860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hyperlink r:id="rId14" w:history="1">
              <w:r w:rsidRPr="00AF5860">
                <w:rPr>
                  <w:rFonts w:ascii="Helvetica" w:eastAsia="Times New Roman" w:hAnsi="Helvetica" w:cs="Helvetica"/>
                  <w:color w:val="0000FF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csis07700b@istruzione.it</w:t>
              </w:r>
            </w:hyperlink>
            <w:r w:rsidRPr="00AF5860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F5860">
              <w:rPr>
                <w:rFonts w:ascii="Helvetica" w:eastAsia="Times New Roman" w:hAnsi="Helvetica" w:cs="Helvetica"/>
                <w:b/>
                <w:bCs/>
                <w:color w:val="222222"/>
                <w:sz w:val="19"/>
                <w:szCs w:val="19"/>
                <w:shd w:val="clear" w:color="auto" w:fill="FFFFFF"/>
                <w:lang w:val="en-US"/>
              </w:rPr>
              <w:t xml:space="preserve"> </w:t>
            </w:r>
            <w:hyperlink r:id="rId15" w:history="1"/>
            <w:r w:rsidRPr="00AF5860">
              <w:rPr>
                <w:rFonts w:ascii="Times New Roman" w:eastAsia="Times New Roman" w:hAnsi="Times New Roman"/>
                <w:lang w:val="en-US"/>
              </w:rPr>
              <w:t xml:space="preserve"> </w:t>
            </w:r>
            <w:hyperlink r:id="rId16" w:history="1">
              <w:r w:rsidRPr="00AF5860">
                <w:rPr>
                  <w:rFonts w:ascii="Times New Roman" w:eastAsia="Times New Roman" w:hAnsi="Times New Roman"/>
                  <w:color w:val="0000FF"/>
                  <w:u w:val="single"/>
                  <w:lang w:val="en-US"/>
                </w:rPr>
                <w:t>www.iisdavincisangiovanniinfiore.edu.it</w:t>
              </w:r>
            </w:hyperlink>
            <w:r w:rsidRPr="00AF5860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811" w:type="dxa"/>
            <w:tcBorders>
              <w:top w:val="single" w:sz="6" w:space="0" w:color="003300"/>
              <w:left w:val="single" w:sz="6" w:space="0" w:color="003300"/>
              <w:bottom w:val="single" w:sz="6" w:space="0" w:color="003300"/>
              <w:right w:val="single" w:sz="6" w:space="0" w:color="003300"/>
            </w:tcBorders>
            <w:shd w:val="clear" w:color="auto" w:fill="auto"/>
          </w:tcPr>
          <w:p w14:paraId="14C146B1" w14:textId="77777777" w:rsidR="006329C2" w:rsidRPr="00AF5860" w:rsidRDefault="006329C2" w:rsidP="007E0E28">
            <w:pPr>
              <w:widowControl w:val="0"/>
              <w:suppressAutoHyphens/>
              <w:autoSpaceDE w:val="0"/>
              <w:spacing w:before="1" w:after="0" w:line="240" w:lineRule="auto"/>
              <w:ind w:left="709" w:right="740"/>
              <w:rPr>
                <w:rFonts w:ascii="Times New Roman" w:eastAsia="Caladea" w:hAnsi="Times New Roman"/>
                <w:b/>
                <w:lang w:val="en-US" w:eastAsia="zh-CN"/>
              </w:rPr>
            </w:pPr>
          </w:p>
          <w:p w14:paraId="55C1B6FC" w14:textId="77777777" w:rsidR="006329C2" w:rsidRPr="00AF5860" w:rsidRDefault="006329C2" w:rsidP="007E0E28">
            <w:pPr>
              <w:widowControl w:val="0"/>
              <w:suppressAutoHyphens/>
              <w:autoSpaceDE w:val="0"/>
              <w:spacing w:after="0" w:line="240" w:lineRule="auto"/>
              <w:ind w:left="4" w:right="134"/>
              <w:rPr>
                <w:rFonts w:ascii="Times New Roman" w:eastAsia="Caladea" w:hAnsi="Times New Roman"/>
                <w:b/>
                <w:lang w:eastAsia="zh-CN"/>
              </w:rPr>
            </w:pPr>
            <w:r w:rsidRPr="00AF5860">
              <w:rPr>
                <w:rFonts w:eastAsia="Times New Roman"/>
                <w:noProof/>
              </w:rPr>
              <w:drawing>
                <wp:inline distT="0" distB="0" distL="0" distR="0" wp14:anchorId="27015B84" wp14:editId="7A20A746">
                  <wp:extent cx="1104900" cy="967740"/>
                  <wp:effectExtent l="0" t="0" r="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9781" w:type="dxa"/>
        <w:tblInd w:w="-5" w:type="dxa"/>
        <w:tblCellMar>
          <w:top w:w="6" w:type="dxa"/>
          <w:left w:w="43" w:type="dxa"/>
          <w:right w:w="17" w:type="dxa"/>
        </w:tblCellMar>
        <w:tblLook w:val="04A0" w:firstRow="1" w:lastRow="0" w:firstColumn="1" w:lastColumn="0" w:noHBand="0" w:noVBand="1"/>
      </w:tblPr>
      <w:tblGrid>
        <w:gridCol w:w="9781"/>
      </w:tblGrid>
      <w:tr w:rsidR="006329C2" w14:paraId="42A2BDC4" w14:textId="77777777" w:rsidTr="006329C2">
        <w:trPr>
          <w:trHeight w:val="3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7FDB" w14:textId="32FEB689" w:rsidR="006329C2" w:rsidRPr="006329C2" w:rsidRDefault="006329C2" w:rsidP="006329C2">
            <w:pPr>
              <w:ind w:right="29"/>
              <w:jc w:val="center"/>
              <w:rPr>
                <w:b/>
                <w:bCs/>
                <w:sz w:val="28"/>
                <w:szCs w:val="28"/>
              </w:rPr>
            </w:pPr>
            <w:r w:rsidRPr="006329C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Programmazione di Classe</w:t>
            </w:r>
          </w:p>
        </w:tc>
      </w:tr>
      <w:tr w:rsidR="006329C2" w14:paraId="5891F5EC" w14:textId="77777777" w:rsidTr="006329C2">
        <w:trPr>
          <w:trHeight w:val="16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66A7" w14:textId="51470424" w:rsidR="006329C2" w:rsidRPr="006329C2" w:rsidRDefault="006329C2" w:rsidP="006329C2">
            <w:pPr>
              <w:ind w:left="64"/>
              <w:jc w:val="center"/>
              <w:rPr>
                <w:sz w:val="28"/>
                <w:szCs w:val="28"/>
              </w:rPr>
            </w:pPr>
            <w:r w:rsidRPr="006329C2">
              <w:rPr>
                <w:rFonts w:ascii="Arial" w:eastAsia="Arial" w:hAnsi="Arial" w:cs="Arial"/>
                <w:sz w:val="28"/>
                <w:szCs w:val="28"/>
              </w:rPr>
              <w:t>ANNO SCOLASTICO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6329C2">
              <w:rPr>
                <w:rFonts w:ascii="Arial" w:eastAsia="Arial" w:hAnsi="Arial" w:cs="Arial"/>
                <w:sz w:val="28"/>
                <w:szCs w:val="28"/>
              </w:rPr>
              <w:t>2021 / 2022</w:t>
            </w:r>
          </w:p>
        </w:tc>
      </w:tr>
      <w:tr w:rsidR="006329C2" w14:paraId="07057838" w14:textId="77777777" w:rsidTr="006329C2">
        <w:trPr>
          <w:trHeight w:val="16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BE1F" w14:textId="77777777" w:rsidR="006329C2" w:rsidRDefault="006329C2" w:rsidP="0059675D">
            <w:pPr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>Pagina 1 di 5</w:t>
            </w:r>
          </w:p>
        </w:tc>
      </w:tr>
    </w:tbl>
    <w:p w14:paraId="77E19E5C" w14:textId="77777777" w:rsidR="00BE7BBA" w:rsidRDefault="00BE7BBA" w:rsidP="007855A7">
      <w:pPr>
        <w:spacing w:after="0"/>
        <w:ind w:right="1057"/>
        <w:jc w:val="center"/>
      </w:pPr>
    </w:p>
    <w:tbl>
      <w:tblPr>
        <w:tblStyle w:val="TableGrid"/>
        <w:tblW w:w="9776" w:type="dxa"/>
        <w:tblInd w:w="0" w:type="dxa"/>
        <w:tblCellMar>
          <w:top w:w="35" w:type="dxa"/>
          <w:left w:w="109" w:type="dxa"/>
          <w:right w:w="99" w:type="dxa"/>
        </w:tblCellMar>
        <w:tblLook w:val="04A0" w:firstRow="1" w:lastRow="0" w:firstColumn="1" w:lastColumn="0" w:noHBand="0" w:noVBand="1"/>
      </w:tblPr>
      <w:tblGrid>
        <w:gridCol w:w="2924"/>
        <w:gridCol w:w="1700"/>
        <w:gridCol w:w="709"/>
        <w:gridCol w:w="4443"/>
      </w:tblGrid>
      <w:tr w:rsidR="006329C2" w14:paraId="708FC722" w14:textId="77777777" w:rsidTr="00B509AC">
        <w:trPr>
          <w:trHeight w:val="567"/>
        </w:trPr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1B19" w14:textId="77777777" w:rsidR="006329C2" w:rsidRDefault="006329C2" w:rsidP="007855A7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PROGRAMMAZIONE DEL CONSIGLIO DI CLASSE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424E" w14:textId="77777777" w:rsidR="006329C2" w:rsidRDefault="006329C2" w:rsidP="007855A7">
            <w:pPr>
              <w:ind w:right="9"/>
              <w:jc w:val="center"/>
            </w:pPr>
            <w:r>
              <w:rPr>
                <w:rFonts w:ascii="Arial" w:eastAsia="Arial" w:hAnsi="Arial" w:cs="Arial"/>
                <w:sz w:val="20"/>
              </w:rPr>
              <w:t>Classe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9B54" w14:textId="77777777" w:rsidR="006329C2" w:rsidRDefault="006329C2" w:rsidP="007855A7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>Sez.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5D6D" w14:textId="30B9F05F" w:rsidR="006329C2" w:rsidRPr="00627370" w:rsidRDefault="006329C2" w:rsidP="009511C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</w:rPr>
              <w:t>Indirizzo</w:t>
            </w:r>
          </w:p>
        </w:tc>
      </w:tr>
      <w:tr w:rsidR="006329C2" w14:paraId="1A97658E" w14:textId="77777777" w:rsidTr="00EB7B91">
        <w:trPr>
          <w:trHeight w:val="567"/>
        </w:trPr>
        <w:tc>
          <w:tcPr>
            <w:tcW w:w="2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4774" w14:textId="77777777" w:rsidR="006329C2" w:rsidRDefault="006329C2" w:rsidP="007855A7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20C2" w14:textId="0AFC688C" w:rsidR="006329C2" w:rsidRPr="00282D25" w:rsidRDefault="006329C2" w:rsidP="007855A7">
            <w:pPr>
              <w:ind w:left="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705F" w14:textId="3589CE9E" w:rsidR="006329C2" w:rsidRPr="00282D25" w:rsidRDefault="006329C2" w:rsidP="007855A7">
            <w:pPr>
              <w:ind w:left="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3C42" w14:textId="77777777" w:rsidR="006329C2" w:rsidRDefault="006329C2" w:rsidP="007855A7">
            <w:pPr>
              <w:jc w:val="center"/>
            </w:pPr>
          </w:p>
        </w:tc>
      </w:tr>
    </w:tbl>
    <w:p w14:paraId="3D1FA732" w14:textId="77777777" w:rsidR="00BE7BBA" w:rsidRDefault="00BE7BBA" w:rsidP="007855A7">
      <w:pPr>
        <w:spacing w:after="0"/>
        <w:ind w:right="4102"/>
        <w:jc w:val="center"/>
        <w:rPr>
          <w:rFonts w:ascii="Arial" w:eastAsia="Arial" w:hAnsi="Arial" w:cs="Arial"/>
          <w:b/>
          <w:sz w:val="20"/>
        </w:rPr>
      </w:pPr>
    </w:p>
    <w:tbl>
      <w:tblPr>
        <w:tblStyle w:val="TableGrid"/>
        <w:tblW w:w="9781" w:type="dxa"/>
        <w:tblInd w:w="-5" w:type="dxa"/>
        <w:tblCellMar>
          <w:top w:w="33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131"/>
        <w:gridCol w:w="7650"/>
      </w:tblGrid>
      <w:tr w:rsidR="00BE7BBA" w14:paraId="3F78B72B" w14:textId="77777777" w:rsidTr="006329C2">
        <w:trPr>
          <w:trHeight w:val="56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14:paraId="025DF2E6" w14:textId="77777777" w:rsidR="00BE7BBA" w:rsidRDefault="00BE7BBA" w:rsidP="007855A7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COORDINATORE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0AD7" w14:textId="741603B2" w:rsidR="00BE7BBA" w:rsidRDefault="00C25308" w:rsidP="006B213C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1517CE08" w14:textId="77777777" w:rsidR="00BE7BBA" w:rsidRDefault="00BE7BBA" w:rsidP="007855A7">
      <w:pPr>
        <w:spacing w:after="0"/>
        <w:ind w:right="1079"/>
        <w:jc w:val="center"/>
        <w:rPr>
          <w:rFonts w:ascii="Arial" w:eastAsia="Arial" w:hAnsi="Arial" w:cs="Arial"/>
          <w:b/>
          <w:sz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531"/>
      </w:tblGrid>
      <w:tr w:rsidR="00BE6DE7" w:rsidRPr="00CE27CA" w14:paraId="3B0DF063" w14:textId="77777777" w:rsidTr="006329C2">
        <w:trPr>
          <w:trHeight w:val="454"/>
          <w:jc w:val="center"/>
        </w:trPr>
        <w:tc>
          <w:tcPr>
            <w:tcW w:w="5387" w:type="dxa"/>
            <w:shd w:val="clear" w:color="auto" w:fill="E2EFD9" w:themeFill="accent6" w:themeFillTint="33"/>
            <w:vAlign w:val="center"/>
          </w:tcPr>
          <w:p w14:paraId="4D47C17A" w14:textId="77777777" w:rsidR="00BE6DE7" w:rsidRPr="00BE6DE7" w:rsidRDefault="00BE6DE7" w:rsidP="00BE6DE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BE6DE7">
              <w:rPr>
                <w:rFonts w:ascii="Arial" w:eastAsia="Arial" w:hAnsi="Arial" w:cs="Arial"/>
                <w:sz w:val="20"/>
              </w:rPr>
              <w:t>DISCIPLINA</w:t>
            </w:r>
          </w:p>
        </w:tc>
        <w:tc>
          <w:tcPr>
            <w:tcW w:w="4531" w:type="dxa"/>
            <w:shd w:val="clear" w:color="auto" w:fill="E2EFD9" w:themeFill="accent6" w:themeFillTint="33"/>
            <w:vAlign w:val="center"/>
          </w:tcPr>
          <w:p w14:paraId="54D6447A" w14:textId="77777777" w:rsidR="00BE6DE7" w:rsidRPr="00BE6DE7" w:rsidRDefault="00BE6DE7" w:rsidP="00BE6DE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 w:rsidRPr="00BE6DE7">
              <w:rPr>
                <w:rFonts w:ascii="Arial" w:eastAsia="Arial" w:hAnsi="Arial" w:cs="Arial"/>
                <w:sz w:val="20"/>
              </w:rPr>
              <w:t>DOCENTE</w:t>
            </w:r>
          </w:p>
        </w:tc>
      </w:tr>
      <w:tr w:rsidR="00BE6DE7" w:rsidRPr="00CE27CA" w14:paraId="3EE3195F" w14:textId="77777777" w:rsidTr="006329C2">
        <w:trPr>
          <w:trHeight w:val="454"/>
          <w:jc w:val="center"/>
        </w:trPr>
        <w:tc>
          <w:tcPr>
            <w:tcW w:w="5387" w:type="dxa"/>
          </w:tcPr>
          <w:p w14:paraId="20CBC74E" w14:textId="78F52764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4A9BDCC" w14:textId="6AF8B17F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900F1E" w:rsidRPr="00CE27CA" w14:paraId="63D9F84F" w14:textId="77777777" w:rsidTr="006329C2">
        <w:trPr>
          <w:trHeight w:val="454"/>
          <w:jc w:val="center"/>
        </w:trPr>
        <w:tc>
          <w:tcPr>
            <w:tcW w:w="5387" w:type="dxa"/>
          </w:tcPr>
          <w:p w14:paraId="29511852" w14:textId="6FF514B9" w:rsidR="00900F1E" w:rsidRPr="00BE6DE7" w:rsidRDefault="00900F1E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71ECE38" w14:textId="61BE43E1" w:rsidR="00900F1E" w:rsidRPr="00BE6DE7" w:rsidRDefault="00900F1E" w:rsidP="00575748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E6DE7" w:rsidRPr="00CE27CA" w14:paraId="350CCD17" w14:textId="77777777" w:rsidTr="006329C2">
        <w:trPr>
          <w:trHeight w:val="454"/>
          <w:jc w:val="center"/>
        </w:trPr>
        <w:tc>
          <w:tcPr>
            <w:tcW w:w="5387" w:type="dxa"/>
          </w:tcPr>
          <w:p w14:paraId="3C17D0DB" w14:textId="2828DE8A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8B43972" w14:textId="5B3EFA8F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E6DE7" w:rsidRPr="00CE27CA" w14:paraId="32C8F761" w14:textId="77777777" w:rsidTr="006329C2">
        <w:trPr>
          <w:trHeight w:val="454"/>
          <w:jc w:val="center"/>
        </w:trPr>
        <w:tc>
          <w:tcPr>
            <w:tcW w:w="5387" w:type="dxa"/>
          </w:tcPr>
          <w:p w14:paraId="4724BCCD" w14:textId="42EE2C2C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76BEF51" w14:textId="1A1F2867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E6DE7" w:rsidRPr="00CE27CA" w14:paraId="4875F6C6" w14:textId="77777777" w:rsidTr="006329C2">
        <w:trPr>
          <w:trHeight w:val="454"/>
          <w:jc w:val="center"/>
        </w:trPr>
        <w:tc>
          <w:tcPr>
            <w:tcW w:w="5387" w:type="dxa"/>
          </w:tcPr>
          <w:p w14:paraId="62C70EDD" w14:textId="46217E3C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9923132" w14:textId="385DB2D6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E6DE7" w:rsidRPr="00CE27CA" w14:paraId="264A6F84" w14:textId="77777777" w:rsidTr="006329C2">
        <w:trPr>
          <w:trHeight w:val="454"/>
          <w:jc w:val="center"/>
        </w:trPr>
        <w:tc>
          <w:tcPr>
            <w:tcW w:w="5387" w:type="dxa"/>
          </w:tcPr>
          <w:p w14:paraId="7088D8D4" w14:textId="0DF48D01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CF3211F" w14:textId="7DA29727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E6DE7" w:rsidRPr="00CE27CA" w14:paraId="1DEF560C" w14:textId="77777777" w:rsidTr="006329C2">
        <w:trPr>
          <w:trHeight w:val="454"/>
          <w:jc w:val="center"/>
        </w:trPr>
        <w:tc>
          <w:tcPr>
            <w:tcW w:w="5387" w:type="dxa"/>
          </w:tcPr>
          <w:p w14:paraId="10A4D8D9" w14:textId="79D22498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F1FB1A9" w14:textId="618DA415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E6DE7" w:rsidRPr="00CE27CA" w14:paraId="59D22CD6" w14:textId="77777777" w:rsidTr="006329C2">
        <w:trPr>
          <w:trHeight w:val="454"/>
          <w:jc w:val="center"/>
        </w:trPr>
        <w:tc>
          <w:tcPr>
            <w:tcW w:w="5387" w:type="dxa"/>
          </w:tcPr>
          <w:p w14:paraId="01C4BFF0" w14:textId="0DD2D521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40408CA" w14:textId="11DCAFA5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900F1E" w:rsidRPr="00CE27CA" w14:paraId="02FD2A17" w14:textId="77777777" w:rsidTr="006329C2">
        <w:trPr>
          <w:trHeight w:val="454"/>
          <w:jc w:val="center"/>
        </w:trPr>
        <w:tc>
          <w:tcPr>
            <w:tcW w:w="5387" w:type="dxa"/>
          </w:tcPr>
          <w:p w14:paraId="6F0EFD75" w14:textId="6C471AD8" w:rsidR="00900F1E" w:rsidRPr="00BE6DE7" w:rsidRDefault="00900F1E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D1E6B0A" w14:textId="5A4B03A3" w:rsidR="00900F1E" w:rsidRPr="00BE6DE7" w:rsidRDefault="00900F1E" w:rsidP="00575748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E6DE7" w:rsidRPr="00CE27CA" w14:paraId="77BCCE08" w14:textId="77777777" w:rsidTr="006329C2">
        <w:trPr>
          <w:trHeight w:val="454"/>
          <w:jc w:val="center"/>
        </w:trPr>
        <w:tc>
          <w:tcPr>
            <w:tcW w:w="5387" w:type="dxa"/>
          </w:tcPr>
          <w:p w14:paraId="45446476" w14:textId="7EDDB1B9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BCECDDF" w14:textId="0AD774FC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E6DE7" w:rsidRPr="00CE27CA" w14:paraId="0A8A366C" w14:textId="77777777" w:rsidTr="006329C2">
        <w:trPr>
          <w:trHeight w:val="454"/>
          <w:jc w:val="center"/>
        </w:trPr>
        <w:tc>
          <w:tcPr>
            <w:tcW w:w="5387" w:type="dxa"/>
          </w:tcPr>
          <w:p w14:paraId="21390A03" w14:textId="19F7FDB8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441C75E" w14:textId="06AFA930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E6DE7" w:rsidRPr="00CE27CA" w14:paraId="3A4DEE2C" w14:textId="77777777" w:rsidTr="006329C2">
        <w:trPr>
          <w:trHeight w:val="454"/>
          <w:jc w:val="center"/>
        </w:trPr>
        <w:tc>
          <w:tcPr>
            <w:tcW w:w="5387" w:type="dxa"/>
          </w:tcPr>
          <w:p w14:paraId="73567578" w14:textId="59CD4AE4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6E56B30" w14:textId="1BFA4E69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BE6DE7" w:rsidRPr="00CE27CA" w14:paraId="70BF9187" w14:textId="77777777" w:rsidTr="006329C2">
        <w:trPr>
          <w:trHeight w:val="454"/>
          <w:jc w:val="center"/>
        </w:trPr>
        <w:tc>
          <w:tcPr>
            <w:tcW w:w="5387" w:type="dxa"/>
          </w:tcPr>
          <w:p w14:paraId="5AB6F0BD" w14:textId="33BEFEDF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73E6BEF" w14:textId="6C9EDFEB" w:rsidR="00BE6DE7" w:rsidRPr="00BE6DE7" w:rsidRDefault="00BE6DE7" w:rsidP="00AB5C5D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003EE2DB" w14:textId="77777777" w:rsidR="00627370" w:rsidRDefault="00627370" w:rsidP="007855A7">
      <w:pPr>
        <w:spacing w:after="0"/>
        <w:ind w:right="1079"/>
        <w:jc w:val="center"/>
        <w:rPr>
          <w:rFonts w:ascii="Arial" w:eastAsia="Arial" w:hAnsi="Arial" w:cs="Arial"/>
          <w:b/>
          <w:sz w:val="20"/>
        </w:rPr>
      </w:pPr>
    </w:p>
    <w:p w14:paraId="079193F3" w14:textId="77777777" w:rsidR="00842EE1" w:rsidRDefault="00842EE1" w:rsidP="007855A7">
      <w:pPr>
        <w:spacing w:after="0"/>
        <w:ind w:right="1079"/>
        <w:jc w:val="center"/>
        <w:rPr>
          <w:rFonts w:ascii="Arial" w:eastAsia="Arial" w:hAnsi="Arial" w:cs="Arial"/>
          <w:b/>
          <w:sz w:val="20"/>
        </w:rPr>
      </w:pPr>
    </w:p>
    <w:p w14:paraId="07CDE765" w14:textId="77777777" w:rsidR="00F532BF" w:rsidRDefault="00F532BF" w:rsidP="007855A7">
      <w:pPr>
        <w:spacing w:after="0"/>
        <w:ind w:right="1079"/>
        <w:jc w:val="center"/>
      </w:pPr>
    </w:p>
    <w:tbl>
      <w:tblPr>
        <w:tblStyle w:val="TableGrid"/>
        <w:tblW w:w="9923" w:type="dxa"/>
        <w:tblInd w:w="-74" w:type="dxa"/>
        <w:tblCellMar>
          <w:top w:w="25" w:type="dxa"/>
          <w:left w:w="68" w:type="dxa"/>
        </w:tblCellMar>
        <w:tblLook w:val="04A0" w:firstRow="1" w:lastRow="0" w:firstColumn="1" w:lastColumn="0" w:noHBand="0" w:noVBand="1"/>
      </w:tblPr>
      <w:tblGrid>
        <w:gridCol w:w="2484"/>
        <w:gridCol w:w="708"/>
        <w:gridCol w:w="2978"/>
        <w:gridCol w:w="706"/>
        <w:gridCol w:w="2250"/>
        <w:gridCol w:w="797"/>
      </w:tblGrid>
      <w:tr w:rsidR="00BE7BBA" w14:paraId="6C270706" w14:textId="77777777" w:rsidTr="0018196A">
        <w:trPr>
          <w:trHeight w:val="454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BF8EB"/>
          </w:tcPr>
          <w:p w14:paraId="0132D3AE" w14:textId="77777777" w:rsidR="00BE7BBA" w:rsidRDefault="00BE7BBA" w:rsidP="007855A7">
            <w:pPr>
              <w:jc w:val="center"/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8EB"/>
            <w:vAlign w:val="center"/>
          </w:tcPr>
          <w:p w14:paraId="15EF605A" w14:textId="77777777" w:rsidR="00BE7BBA" w:rsidRPr="008D1D61" w:rsidRDefault="00EE6B8F" w:rsidP="007855A7">
            <w:pPr>
              <w:jc w:val="center"/>
              <w:rPr>
                <w:b/>
              </w:rPr>
            </w:pPr>
            <w:r w:rsidRPr="008D1D61">
              <w:rPr>
                <w:rFonts w:ascii="Arial" w:eastAsia="Arial" w:hAnsi="Arial" w:cs="Arial"/>
                <w:b/>
                <w:sz w:val="20"/>
              </w:rPr>
              <w:t>COMPOSIZIONE DELLA CLASSE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8EB"/>
          </w:tcPr>
          <w:p w14:paraId="1B5021A2" w14:textId="77777777" w:rsidR="00BE7BBA" w:rsidRDefault="00BE7BBA" w:rsidP="007855A7">
            <w:pPr>
              <w:jc w:val="center"/>
            </w:pPr>
          </w:p>
        </w:tc>
      </w:tr>
      <w:tr w:rsidR="00BE7BBA" w14:paraId="3595288C" w14:textId="77777777" w:rsidTr="00D55BBF">
        <w:trPr>
          <w:trHeight w:val="454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5818" w14:textId="77777777" w:rsidR="00BE7BBA" w:rsidRDefault="00BE7BBA" w:rsidP="00D55BBF">
            <w:pPr>
              <w:ind w:right="68"/>
              <w:jc w:val="right"/>
            </w:pPr>
            <w:r>
              <w:rPr>
                <w:rFonts w:ascii="Arial" w:eastAsia="Arial" w:hAnsi="Arial" w:cs="Arial"/>
                <w:sz w:val="20"/>
              </w:rPr>
              <w:t>Alunni iscritti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69F5" w14:textId="69413F2F" w:rsidR="00BE7BBA" w:rsidRDefault="00753185" w:rsidP="00F532BF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n.</w:t>
            </w:r>
            <w:r w:rsidR="00BE7BBA">
              <w:rPr>
                <w:rFonts w:ascii="Arial" w:eastAsia="Arial" w:hAnsi="Arial" w:cs="Arial"/>
                <w:sz w:val="20"/>
              </w:rPr>
              <w:t xml:space="preserve"> </w:t>
            </w:r>
            <w:r w:rsidR="006329C2">
              <w:rPr>
                <w:rFonts w:ascii="Arial" w:eastAsia="Arial" w:hAnsi="Arial" w:cs="Arial"/>
                <w:sz w:val="20"/>
              </w:rPr>
              <w:t>___</w:t>
            </w:r>
            <w:r w:rsidR="00BE7BBA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C2A8" w14:textId="77777777" w:rsidR="00BE7BBA" w:rsidRDefault="00BE7BBA" w:rsidP="00D55BBF">
            <w:pPr>
              <w:ind w:right="71"/>
              <w:jc w:val="right"/>
            </w:pPr>
            <w:r>
              <w:rPr>
                <w:rFonts w:ascii="Arial" w:eastAsia="Arial" w:hAnsi="Arial" w:cs="Arial"/>
                <w:sz w:val="20"/>
              </w:rPr>
              <w:t>di cui ripetenti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7B2D" w14:textId="7F49587F" w:rsidR="00BE7BBA" w:rsidRDefault="00BE7BBA" w:rsidP="001E6641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n. </w:t>
            </w:r>
            <w:r w:rsidR="006329C2">
              <w:rPr>
                <w:rFonts w:ascii="Arial" w:eastAsia="Arial" w:hAnsi="Arial" w:cs="Arial"/>
                <w:sz w:val="20"/>
              </w:rPr>
              <w:t>__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4684" w14:textId="77777777" w:rsidR="00BE7BBA" w:rsidRDefault="00BE7BBA" w:rsidP="00D55BBF">
            <w:pPr>
              <w:ind w:right="70"/>
              <w:jc w:val="right"/>
            </w:pPr>
            <w:r>
              <w:rPr>
                <w:rFonts w:ascii="Arial" w:eastAsia="Arial" w:hAnsi="Arial" w:cs="Arial"/>
                <w:sz w:val="20"/>
              </w:rPr>
              <w:t>da altre sezioni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EF45" w14:textId="77777777" w:rsidR="00BE7BBA" w:rsidRDefault="00BE7BBA" w:rsidP="007855A7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n.  </w:t>
            </w:r>
            <w:r w:rsidR="006B213C">
              <w:rPr>
                <w:rFonts w:ascii="Arial" w:eastAsia="Arial" w:hAnsi="Arial" w:cs="Arial"/>
                <w:sz w:val="20"/>
              </w:rPr>
              <w:t>__</w:t>
            </w:r>
          </w:p>
        </w:tc>
      </w:tr>
      <w:tr w:rsidR="00BE7BBA" w14:paraId="76C06344" w14:textId="77777777" w:rsidTr="00D55BBF">
        <w:trPr>
          <w:trHeight w:val="454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4DB7" w14:textId="77777777" w:rsidR="00BE7BBA" w:rsidRDefault="00BE7BBA" w:rsidP="00D55BBF">
            <w:pPr>
              <w:ind w:right="70"/>
              <w:jc w:val="right"/>
            </w:pPr>
            <w:r>
              <w:rPr>
                <w:rFonts w:ascii="Arial" w:eastAsia="Arial" w:hAnsi="Arial" w:cs="Arial"/>
                <w:sz w:val="20"/>
              </w:rPr>
              <w:t>di cui femmine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2A92" w14:textId="4F5F6390" w:rsidR="00BE7BBA" w:rsidRDefault="006B213C" w:rsidP="00F532BF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n. </w:t>
            </w:r>
            <w:r w:rsidR="006329C2">
              <w:rPr>
                <w:rFonts w:ascii="Arial" w:eastAsia="Arial" w:hAnsi="Arial" w:cs="Arial"/>
                <w:sz w:val="20"/>
              </w:rPr>
              <w:t>___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C249" w14:textId="77777777" w:rsidR="00BE7BBA" w:rsidRDefault="00BE7BBA" w:rsidP="00D55BBF">
            <w:pPr>
              <w:ind w:right="70"/>
              <w:jc w:val="right"/>
            </w:pPr>
            <w:r>
              <w:rPr>
                <w:rFonts w:ascii="Arial" w:eastAsia="Arial" w:hAnsi="Arial" w:cs="Arial"/>
                <w:sz w:val="20"/>
              </w:rPr>
              <w:t>di cui promossi a giugno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A3A8C" w14:textId="1473EFAA" w:rsidR="00BE7BBA" w:rsidRDefault="00BE7BBA" w:rsidP="00E05D48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n.  </w:t>
            </w:r>
            <w:r w:rsidR="006329C2">
              <w:rPr>
                <w:rFonts w:ascii="Arial" w:eastAsia="Arial" w:hAnsi="Arial" w:cs="Arial"/>
                <w:sz w:val="20"/>
              </w:rPr>
              <w:t>__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D70A" w14:textId="77777777" w:rsidR="00BE7BBA" w:rsidRDefault="00BE7BBA" w:rsidP="00D55BBF">
            <w:pPr>
              <w:ind w:right="71"/>
              <w:jc w:val="right"/>
            </w:pPr>
            <w:r>
              <w:rPr>
                <w:rFonts w:ascii="Arial" w:eastAsia="Arial" w:hAnsi="Arial" w:cs="Arial"/>
                <w:sz w:val="20"/>
              </w:rPr>
              <w:t>da altri indirizzi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6DBC" w14:textId="77777777" w:rsidR="00BE7BBA" w:rsidRDefault="00BE7BBA" w:rsidP="007855A7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n.  </w:t>
            </w:r>
            <w:r w:rsidR="006B213C">
              <w:rPr>
                <w:rFonts w:ascii="Arial" w:eastAsia="Arial" w:hAnsi="Arial" w:cs="Arial"/>
                <w:sz w:val="20"/>
              </w:rPr>
              <w:t>__</w:t>
            </w:r>
          </w:p>
        </w:tc>
      </w:tr>
      <w:tr w:rsidR="00BE7BBA" w14:paraId="0484C3AA" w14:textId="77777777" w:rsidTr="00D55BBF">
        <w:trPr>
          <w:trHeight w:val="567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1AB8" w14:textId="77777777" w:rsidR="00BE7BBA" w:rsidRDefault="00BE7BBA" w:rsidP="00D55BBF">
            <w:pPr>
              <w:ind w:right="69"/>
              <w:jc w:val="right"/>
            </w:pPr>
            <w:r>
              <w:rPr>
                <w:rFonts w:ascii="Arial" w:eastAsia="Arial" w:hAnsi="Arial" w:cs="Arial"/>
                <w:sz w:val="20"/>
              </w:rPr>
              <w:t>di cui maschi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E62E" w14:textId="5BFE3AB9" w:rsidR="00BE7BBA" w:rsidRDefault="00BE7BBA" w:rsidP="00F532BF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n. </w:t>
            </w:r>
            <w:r w:rsidR="006329C2">
              <w:rPr>
                <w:rFonts w:ascii="Arial" w:eastAsia="Arial" w:hAnsi="Arial" w:cs="Arial"/>
                <w:sz w:val="20"/>
              </w:rPr>
              <w:t>___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2451" w14:textId="77777777" w:rsidR="00BE7BBA" w:rsidRDefault="00BE7BBA" w:rsidP="00D55BBF">
            <w:pPr>
              <w:ind w:right="70"/>
              <w:jc w:val="right"/>
            </w:pPr>
            <w:r>
              <w:rPr>
                <w:rFonts w:ascii="Arial" w:eastAsia="Arial" w:hAnsi="Arial" w:cs="Arial"/>
                <w:sz w:val="20"/>
              </w:rPr>
              <w:t>di cui diversamente abili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F458" w14:textId="77777777" w:rsidR="00BE7BBA" w:rsidRDefault="00F532BF" w:rsidP="009511C1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---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A14B" w14:textId="77777777" w:rsidR="00BE7BBA" w:rsidRDefault="00BE7BBA" w:rsidP="00D55BBF">
            <w:pPr>
              <w:ind w:right="71"/>
              <w:jc w:val="right"/>
            </w:pPr>
            <w:r>
              <w:rPr>
                <w:rFonts w:ascii="Arial" w:eastAsia="Arial" w:hAnsi="Arial" w:cs="Arial"/>
                <w:sz w:val="20"/>
              </w:rPr>
              <w:t>da altri istituti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A578" w14:textId="77777777" w:rsidR="00BE7BBA" w:rsidRDefault="00BE7BBA" w:rsidP="007855A7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n. </w:t>
            </w:r>
            <w:r w:rsidR="006B213C">
              <w:rPr>
                <w:rFonts w:ascii="Arial" w:eastAsia="Arial" w:hAnsi="Arial" w:cs="Arial"/>
                <w:sz w:val="20"/>
              </w:rPr>
              <w:t>__</w:t>
            </w:r>
          </w:p>
        </w:tc>
      </w:tr>
    </w:tbl>
    <w:p w14:paraId="745306C7" w14:textId="77777777" w:rsidR="006B213C" w:rsidRDefault="006B213C" w:rsidP="007855A7">
      <w:pPr>
        <w:spacing w:after="0"/>
        <w:ind w:left="4206" w:hanging="10"/>
        <w:jc w:val="center"/>
        <w:rPr>
          <w:rFonts w:ascii="Arial" w:eastAsia="Arial" w:hAnsi="Arial" w:cs="Arial"/>
          <w:sz w:val="20"/>
          <w:bdr w:val="single" w:sz="8" w:space="0" w:color="000000"/>
        </w:rPr>
      </w:pPr>
    </w:p>
    <w:p w14:paraId="3037FF13" w14:textId="77777777" w:rsidR="00BE7BBA" w:rsidRDefault="00BE7BBA" w:rsidP="006B213C">
      <w:pPr>
        <w:spacing w:after="0"/>
        <w:ind w:left="4206" w:hanging="10"/>
      </w:pPr>
      <w:r>
        <w:rPr>
          <w:rFonts w:ascii="Arial" w:eastAsia="Arial" w:hAnsi="Arial" w:cs="Arial"/>
          <w:sz w:val="20"/>
          <w:bdr w:val="single" w:sz="8" w:space="0" w:color="000000"/>
        </w:rPr>
        <w:t>PARTE PRIMA</w:t>
      </w:r>
    </w:p>
    <w:p w14:paraId="6F413C43" w14:textId="77777777" w:rsidR="00BE7BBA" w:rsidRDefault="00BE7BBA" w:rsidP="007855A7">
      <w:pPr>
        <w:spacing w:after="0"/>
        <w:ind w:right="1079"/>
        <w:jc w:val="center"/>
      </w:pPr>
    </w:p>
    <w:tbl>
      <w:tblPr>
        <w:tblStyle w:val="TableGrid"/>
        <w:tblW w:w="10065" w:type="dxa"/>
        <w:tblInd w:w="-147" w:type="dxa"/>
        <w:tblCellMar>
          <w:top w:w="8" w:type="dxa"/>
          <w:right w:w="13" w:type="dxa"/>
        </w:tblCellMar>
        <w:tblLook w:val="04A0" w:firstRow="1" w:lastRow="0" w:firstColumn="1" w:lastColumn="0" w:noHBand="0" w:noVBand="1"/>
      </w:tblPr>
      <w:tblGrid>
        <w:gridCol w:w="1992"/>
        <w:gridCol w:w="566"/>
        <w:gridCol w:w="1843"/>
        <w:gridCol w:w="637"/>
        <w:gridCol w:w="1914"/>
        <w:gridCol w:w="565"/>
        <w:gridCol w:w="1844"/>
        <w:gridCol w:w="704"/>
      </w:tblGrid>
      <w:tr w:rsidR="00EE6B8F" w14:paraId="25AB8261" w14:textId="77777777" w:rsidTr="006329C2">
        <w:trPr>
          <w:trHeight w:val="29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14:paraId="34B1D7AB" w14:textId="77777777" w:rsidR="00EE6B8F" w:rsidRPr="00507B6B" w:rsidRDefault="00EE6B8F" w:rsidP="007855A7">
            <w:pPr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 xml:space="preserve">1. LIVELLO COMPORTAMENTALE </w:t>
            </w:r>
            <w:r w:rsidRPr="00507B6B">
              <w:rPr>
                <w:rFonts w:ascii="Arial" w:eastAsia="Arial" w:hAnsi="Arial" w:cs="Arial"/>
                <w:b/>
                <w:sz w:val="16"/>
              </w:rPr>
              <w:t>(eventualmente in %)</w:t>
            </w:r>
          </w:p>
        </w:tc>
      </w:tr>
      <w:tr w:rsidR="00BE7BBA" w14:paraId="1B7C0AE5" w14:textId="77777777" w:rsidTr="006329C2">
        <w:trPr>
          <w:trHeight w:val="294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931D" w14:textId="77777777" w:rsidR="00BE7BBA" w:rsidRDefault="00BE7BBA" w:rsidP="00D55BBF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>Disciplinato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8B24" w14:textId="10624105" w:rsidR="00BE7BBA" w:rsidRDefault="00BE7BBA" w:rsidP="007855A7">
            <w:pPr>
              <w:ind w:left="69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A21F" w14:textId="77777777" w:rsidR="00BE7BBA" w:rsidRDefault="00BE7BBA" w:rsidP="00D55BBF">
            <w:pPr>
              <w:ind w:right="57"/>
              <w:jc w:val="right"/>
            </w:pPr>
            <w:r>
              <w:rPr>
                <w:rFonts w:ascii="Arial" w:eastAsia="Arial" w:hAnsi="Arial" w:cs="Arial"/>
                <w:sz w:val="20"/>
              </w:rPr>
              <w:t>Attento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74206" w14:textId="6A041475" w:rsidR="00BE7BBA" w:rsidRDefault="00BE7BBA" w:rsidP="007855A7">
            <w:pPr>
              <w:ind w:left="70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B3F3" w14:textId="77777777" w:rsidR="00BE7BBA" w:rsidRDefault="00BE7BBA" w:rsidP="00D55BB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Partecipe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4DF6" w14:textId="2DC876FE" w:rsidR="00BE7BBA" w:rsidRDefault="00BE7BBA" w:rsidP="007855A7">
            <w:pPr>
              <w:ind w:left="68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CAA9" w14:textId="77777777" w:rsidR="00BE7BBA" w:rsidRDefault="00BE7BBA" w:rsidP="00D55BB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Motivato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6546" w14:textId="42EDEB84" w:rsidR="00BE7BBA" w:rsidRDefault="00BE7BBA" w:rsidP="007855A7">
            <w:pPr>
              <w:ind w:left="69"/>
              <w:jc w:val="center"/>
            </w:pPr>
          </w:p>
        </w:tc>
      </w:tr>
      <w:tr w:rsidR="00BE7BBA" w14:paraId="35CCF9E5" w14:textId="77777777" w:rsidTr="006329C2">
        <w:trPr>
          <w:trHeight w:val="293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AC37" w14:textId="77777777" w:rsidR="00BE7BBA" w:rsidRDefault="00BE7BBA" w:rsidP="00D55BBF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>Indisciplinato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763A" w14:textId="77777777" w:rsidR="00BE7BBA" w:rsidRDefault="00BE7BBA" w:rsidP="007855A7">
            <w:pPr>
              <w:ind w:left="7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440C" w14:textId="77777777" w:rsidR="00BE7BBA" w:rsidRDefault="00BE7BBA" w:rsidP="00D55BB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Distratto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4F73" w14:textId="3991C8F6" w:rsidR="00BE7BBA" w:rsidRDefault="00BE7BBA" w:rsidP="007855A7">
            <w:pPr>
              <w:ind w:left="70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AAB8" w14:textId="77777777" w:rsidR="00BE7BBA" w:rsidRDefault="00BE7BBA" w:rsidP="00D55BB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Passivo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3AAC" w14:textId="7E89A890" w:rsidR="00BE7BBA" w:rsidRDefault="00BE7BBA" w:rsidP="007855A7">
            <w:pPr>
              <w:ind w:left="70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C38E" w14:textId="77777777" w:rsidR="00BE7BBA" w:rsidRDefault="00BE7BBA" w:rsidP="00D55BB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Demotivato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0E15" w14:textId="3C710B95" w:rsidR="00BE7BBA" w:rsidRDefault="00BE7BBA" w:rsidP="007855A7">
            <w:pPr>
              <w:ind w:left="69"/>
              <w:jc w:val="center"/>
            </w:pPr>
          </w:p>
        </w:tc>
      </w:tr>
      <w:tr w:rsidR="00EE6B8F" w14:paraId="1ADA648D" w14:textId="77777777" w:rsidTr="006329C2">
        <w:trPr>
          <w:trHeight w:val="93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9DDC" w14:textId="77777777" w:rsidR="00EE6B8F" w:rsidRDefault="00EE6B8F" w:rsidP="007855A7">
            <w:pPr>
              <w:ind w:right="88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Eventuali altre osservazioni sul comportamento e la frequenza</w:t>
            </w:r>
          </w:p>
          <w:p w14:paraId="5403C854" w14:textId="77777777" w:rsidR="00EE6B8F" w:rsidRDefault="00EE6B8F" w:rsidP="007855A7">
            <w:pPr>
              <w:ind w:right="88"/>
              <w:jc w:val="center"/>
            </w:pPr>
          </w:p>
          <w:p w14:paraId="30291C54" w14:textId="77777777" w:rsidR="00EE6B8F" w:rsidRDefault="00EE6B8F" w:rsidP="007855A7">
            <w:pPr>
              <w:ind w:left="68"/>
              <w:jc w:val="center"/>
            </w:pPr>
          </w:p>
          <w:p w14:paraId="343085E1" w14:textId="77777777" w:rsidR="00EE6B8F" w:rsidRDefault="00EE6B8F" w:rsidP="007855A7">
            <w:pPr>
              <w:ind w:left="68"/>
              <w:jc w:val="center"/>
            </w:pPr>
          </w:p>
          <w:p w14:paraId="448CC787" w14:textId="77777777" w:rsidR="00EE6B8F" w:rsidRDefault="00EE6B8F" w:rsidP="007855A7">
            <w:pPr>
              <w:ind w:left="68"/>
              <w:jc w:val="center"/>
            </w:pPr>
          </w:p>
          <w:p w14:paraId="67CF681F" w14:textId="77777777" w:rsidR="00EE6B8F" w:rsidRDefault="00EE6B8F" w:rsidP="007855A7">
            <w:pPr>
              <w:ind w:left="-148" w:firstLine="102"/>
              <w:jc w:val="center"/>
            </w:pPr>
          </w:p>
        </w:tc>
      </w:tr>
    </w:tbl>
    <w:p w14:paraId="47502F4B" w14:textId="77777777" w:rsidR="00BE7BBA" w:rsidRDefault="00BE7BBA" w:rsidP="007855A7">
      <w:pPr>
        <w:spacing w:after="0"/>
        <w:ind w:right="1079"/>
        <w:jc w:val="center"/>
      </w:pPr>
    </w:p>
    <w:tbl>
      <w:tblPr>
        <w:tblStyle w:val="TableGrid"/>
        <w:tblW w:w="10065" w:type="dxa"/>
        <w:tblInd w:w="-147" w:type="dxa"/>
        <w:tblCellMar>
          <w:top w:w="8" w:type="dxa"/>
          <w:left w:w="284" w:type="dxa"/>
          <w:right w:w="15" w:type="dxa"/>
        </w:tblCellMar>
        <w:tblLook w:val="04A0" w:firstRow="1" w:lastRow="0" w:firstColumn="1" w:lastColumn="0" w:noHBand="0" w:noVBand="1"/>
      </w:tblPr>
      <w:tblGrid>
        <w:gridCol w:w="4568"/>
        <w:gridCol w:w="1183"/>
        <w:gridCol w:w="594"/>
        <w:gridCol w:w="1186"/>
        <w:gridCol w:w="626"/>
        <w:gridCol w:w="1186"/>
        <w:gridCol w:w="722"/>
      </w:tblGrid>
      <w:tr w:rsidR="00BE7BBA" w14:paraId="46920ECC" w14:textId="77777777" w:rsidTr="006329C2">
        <w:trPr>
          <w:trHeight w:val="290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14:paraId="6A332151" w14:textId="77777777" w:rsidR="00BE7BBA" w:rsidRPr="00507B6B" w:rsidRDefault="00BE7BBA" w:rsidP="007855A7">
            <w:pPr>
              <w:ind w:left="144"/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 xml:space="preserve">2. RAPPORTI INTERPERSONALI </w:t>
            </w:r>
            <w:r w:rsidRPr="00507B6B">
              <w:rPr>
                <w:rFonts w:ascii="Arial" w:eastAsia="Arial" w:hAnsi="Arial" w:cs="Arial"/>
                <w:b/>
                <w:sz w:val="16"/>
              </w:rPr>
              <w:t>(eventualmente in %)</w:t>
            </w:r>
          </w:p>
        </w:tc>
      </w:tr>
      <w:tr w:rsidR="00BE7BBA" w14:paraId="147AC0B4" w14:textId="77777777" w:rsidTr="006329C2">
        <w:trPr>
          <w:trHeight w:val="241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70F0" w14:textId="77777777" w:rsidR="00BE7BBA" w:rsidRDefault="00BE7BBA" w:rsidP="00D55BBF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>Disponibilità alla collaborazione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964F" w14:textId="77777777" w:rsidR="00BE7BBA" w:rsidRDefault="00BE7BBA" w:rsidP="007855A7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>Alta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1690" w14:textId="1C4F931D" w:rsidR="00BE7BBA" w:rsidRDefault="00BE7BBA" w:rsidP="007855A7">
            <w:pPr>
              <w:ind w:right="215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5F30" w14:textId="77777777" w:rsidR="00BE7BBA" w:rsidRDefault="00BE7BBA" w:rsidP="007855A7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>Media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9C37" w14:textId="77777777" w:rsidR="00BE7BBA" w:rsidRDefault="00BE7BBA" w:rsidP="007855A7">
            <w:pPr>
              <w:ind w:right="212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B36A" w14:textId="77777777" w:rsidR="00BE7BBA" w:rsidRDefault="00BE7BBA" w:rsidP="007855A7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>Bassa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9D49" w14:textId="77777777" w:rsidR="00BE7BBA" w:rsidRDefault="00BE7BBA" w:rsidP="007855A7">
            <w:pPr>
              <w:ind w:right="212"/>
              <w:jc w:val="center"/>
            </w:pPr>
          </w:p>
        </w:tc>
      </w:tr>
      <w:tr w:rsidR="00BE7BBA" w14:paraId="7D784BE0" w14:textId="77777777" w:rsidTr="006329C2">
        <w:trPr>
          <w:trHeight w:val="293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824C" w14:textId="77777777" w:rsidR="00BE7BBA" w:rsidRDefault="00BE7BBA" w:rsidP="00D55BB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Osservazione delle regole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6D55" w14:textId="77777777" w:rsidR="00BE7BBA" w:rsidRDefault="00BE7BBA" w:rsidP="007855A7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>Alta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39EA" w14:textId="33CB89DD" w:rsidR="00BE7BBA" w:rsidRDefault="00BE7BBA" w:rsidP="007855A7">
            <w:pPr>
              <w:ind w:right="216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65EE" w14:textId="77777777" w:rsidR="00BE7BBA" w:rsidRDefault="00BE7BBA" w:rsidP="007855A7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>Media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1D7A" w14:textId="3EB20C8A" w:rsidR="00BE7BBA" w:rsidRDefault="00BE7BBA" w:rsidP="007855A7">
            <w:pPr>
              <w:ind w:right="212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9145" w14:textId="77777777" w:rsidR="00BE7BBA" w:rsidRDefault="00BE7BBA" w:rsidP="007855A7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>Bassa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F23F" w14:textId="77777777" w:rsidR="00BE7BBA" w:rsidRDefault="00BE7BBA" w:rsidP="007855A7">
            <w:pPr>
              <w:ind w:right="212"/>
              <w:jc w:val="center"/>
            </w:pPr>
          </w:p>
        </w:tc>
      </w:tr>
      <w:tr w:rsidR="00BE7BBA" w14:paraId="0100FD17" w14:textId="77777777" w:rsidTr="006329C2">
        <w:trPr>
          <w:trHeight w:val="293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CD49" w14:textId="77777777" w:rsidR="00BE7BBA" w:rsidRDefault="00BE7BBA" w:rsidP="00D55BBF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>Disponibilità alla discussione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1534" w14:textId="77777777" w:rsidR="00BE7BBA" w:rsidRDefault="00BE7BBA" w:rsidP="007855A7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>Alta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41C2" w14:textId="2274C452" w:rsidR="00BE7BBA" w:rsidRDefault="00BE7BBA" w:rsidP="007855A7">
            <w:pPr>
              <w:ind w:right="215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8F76" w14:textId="77777777" w:rsidR="00BE7BBA" w:rsidRDefault="00BE7BBA" w:rsidP="007855A7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>Media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6F7E" w14:textId="77777777" w:rsidR="00BE7BBA" w:rsidRDefault="00BE7BBA" w:rsidP="007855A7">
            <w:pPr>
              <w:ind w:right="212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1581" w14:textId="77777777" w:rsidR="00BE7BBA" w:rsidRDefault="00BE7BBA" w:rsidP="007855A7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>Bassa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2CF" w14:textId="77777777" w:rsidR="00BE7BBA" w:rsidRDefault="00BE7BBA" w:rsidP="007855A7">
            <w:pPr>
              <w:ind w:right="212"/>
              <w:jc w:val="center"/>
            </w:pPr>
          </w:p>
        </w:tc>
      </w:tr>
      <w:tr w:rsidR="00BE7BBA" w14:paraId="020835FE" w14:textId="77777777" w:rsidTr="006329C2">
        <w:trPr>
          <w:trHeight w:val="294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FF53" w14:textId="77777777" w:rsidR="00BE7BBA" w:rsidRDefault="00BE7BBA" w:rsidP="00D55BB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Disponibilità ad un rapporto equilibrato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CDD3" w14:textId="77777777" w:rsidR="00BE7BBA" w:rsidRDefault="00BE7BBA" w:rsidP="007855A7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>Alta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DF40" w14:textId="749C39E1" w:rsidR="00BE7BBA" w:rsidRDefault="00BE7BBA" w:rsidP="007855A7">
            <w:pPr>
              <w:ind w:right="216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4FEF" w14:textId="77777777" w:rsidR="00BE7BBA" w:rsidRDefault="00BE7BBA" w:rsidP="007855A7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>Media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766E" w14:textId="77777777" w:rsidR="00BE7BBA" w:rsidRDefault="00BE7BBA" w:rsidP="007855A7">
            <w:pPr>
              <w:ind w:right="212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19A7" w14:textId="77777777" w:rsidR="00BE7BBA" w:rsidRDefault="00BE7BBA" w:rsidP="007855A7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>Bassa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DE48" w14:textId="77777777" w:rsidR="00BE7BBA" w:rsidRDefault="00BE7BBA" w:rsidP="007855A7">
            <w:pPr>
              <w:ind w:right="212"/>
              <w:jc w:val="center"/>
            </w:pPr>
          </w:p>
        </w:tc>
      </w:tr>
      <w:tr w:rsidR="00BE7BBA" w14:paraId="3816060E" w14:textId="77777777" w:rsidTr="006329C2">
        <w:trPr>
          <w:trHeight w:val="1160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0FD8" w14:textId="77777777" w:rsidR="00BE7BBA" w:rsidRDefault="00BE7BBA" w:rsidP="007855A7">
            <w:pPr>
              <w:spacing w:after="18"/>
              <w:ind w:right="272"/>
              <w:jc w:val="center"/>
            </w:pPr>
            <w:r>
              <w:rPr>
                <w:rFonts w:ascii="Arial" w:eastAsia="Arial" w:hAnsi="Arial" w:cs="Arial"/>
                <w:sz w:val="20"/>
              </w:rPr>
              <w:t>Eventuali altre osservazioni sul clima relazionale</w:t>
            </w:r>
          </w:p>
          <w:p w14:paraId="39C87849" w14:textId="77777777" w:rsidR="00BE7BBA" w:rsidRDefault="00BE7BBA" w:rsidP="007855A7">
            <w:pPr>
              <w:ind w:right="272"/>
              <w:jc w:val="center"/>
            </w:pP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i/>
                <w:sz w:val="16"/>
              </w:rPr>
              <w:t>Disponibilità alla collaborazione, osservanza delle regole, disponibilità alla discussione, disponibilità ad un rapporto equilibrato)</w:t>
            </w:r>
          </w:p>
          <w:p w14:paraId="5ABB5672" w14:textId="77777777" w:rsidR="00BE7BBA" w:rsidRDefault="00BE7BBA" w:rsidP="007855A7">
            <w:pPr>
              <w:ind w:right="216"/>
              <w:jc w:val="center"/>
            </w:pPr>
          </w:p>
          <w:p w14:paraId="5FF029A8" w14:textId="77777777" w:rsidR="00BE7BBA" w:rsidRDefault="00BE7BBA" w:rsidP="007855A7">
            <w:pPr>
              <w:ind w:right="216"/>
              <w:jc w:val="center"/>
              <w:rPr>
                <w:rFonts w:ascii="Arial" w:eastAsia="Arial" w:hAnsi="Arial" w:cs="Arial"/>
                <w:sz w:val="20"/>
              </w:rPr>
            </w:pPr>
          </w:p>
          <w:p w14:paraId="1B7AEE7F" w14:textId="77777777" w:rsidR="00EE6B8F" w:rsidRDefault="00EE6B8F" w:rsidP="007855A7">
            <w:pPr>
              <w:ind w:right="216"/>
              <w:jc w:val="center"/>
              <w:rPr>
                <w:rFonts w:ascii="Arial" w:eastAsia="Arial" w:hAnsi="Arial" w:cs="Arial"/>
                <w:sz w:val="20"/>
              </w:rPr>
            </w:pPr>
          </w:p>
          <w:p w14:paraId="561C3728" w14:textId="77777777" w:rsidR="00EE6B8F" w:rsidRDefault="00EE6B8F" w:rsidP="007855A7">
            <w:pPr>
              <w:ind w:right="216"/>
              <w:jc w:val="center"/>
            </w:pPr>
          </w:p>
          <w:p w14:paraId="137CDC24" w14:textId="77777777" w:rsidR="00BE7BBA" w:rsidRDefault="00BE7BBA" w:rsidP="007855A7">
            <w:pPr>
              <w:ind w:right="216"/>
              <w:jc w:val="center"/>
            </w:pPr>
          </w:p>
        </w:tc>
      </w:tr>
    </w:tbl>
    <w:p w14:paraId="3FF30AAC" w14:textId="77777777" w:rsidR="00BE7BBA" w:rsidRDefault="00BE7BBA" w:rsidP="007855A7">
      <w:pPr>
        <w:spacing w:after="0"/>
        <w:jc w:val="center"/>
      </w:pPr>
    </w:p>
    <w:tbl>
      <w:tblPr>
        <w:tblStyle w:val="TableGrid"/>
        <w:tblW w:w="10065" w:type="dxa"/>
        <w:tblInd w:w="-147" w:type="dxa"/>
        <w:tblCellMar>
          <w:top w:w="8" w:type="dxa"/>
          <w:right w:w="14" w:type="dxa"/>
        </w:tblCellMar>
        <w:tblLook w:val="04A0" w:firstRow="1" w:lastRow="0" w:firstColumn="1" w:lastColumn="0" w:noHBand="0" w:noVBand="1"/>
      </w:tblPr>
      <w:tblGrid>
        <w:gridCol w:w="1961"/>
        <w:gridCol w:w="571"/>
        <w:gridCol w:w="294"/>
        <w:gridCol w:w="540"/>
        <w:gridCol w:w="1022"/>
        <w:gridCol w:w="642"/>
        <w:gridCol w:w="1187"/>
        <w:gridCol w:w="486"/>
        <w:gridCol w:w="254"/>
        <w:gridCol w:w="570"/>
        <w:gridCol w:w="1408"/>
        <w:gridCol w:w="431"/>
        <w:gridCol w:w="20"/>
        <w:gridCol w:w="100"/>
        <w:gridCol w:w="579"/>
      </w:tblGrid>
      <w:tr w:rsidR="00EE6B8F" w14:paraId="4D2A866E" w14:textId="77777777" w:rsidTr="006329C2">
        <w:trPr>
          <w:trHeight w:val="290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14:paraId="69ED3C2D" w14:textId="77777777" w:rsidR="00EE6B8F" w:rsidRPr="00507B6B" w:rsidRDefault="00EE6B8F" w:rsidP="007855A7">
            <w:pPr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 xml:space="preserve">3. IMPEGNO </w:t>
            </w:r>
            <w:r w:rsidRPr="00507B6B">
              <w:rPr>
                <w:rFonts w:ascii="Arial" w:eastAsia="Arial" w:hAnsi="Arial" w:cs="Arial"/>
                <w:b/>
                <w:sz w:val="16"/>
              </w:rPr>
              <w:t>(eventualmente in %)</w:t>
            </w:r>
          </w:p>
        </w:tc>
      </w:tr>
      <w:tr w:rsidR="00BE7BBA" w14:paraId="179295F1" w14:textId="77777777" w:rsidTr="006329C2">
        <w:trPr>
          <w:trHeight w:val="294"/>
        </w:trPr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FC01" w14:textId="77777777" w:rsidR="00BE7BBA" w:rsidRDefault="00BE7BBA" w:rsidP="00D55BB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Notevole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AE98" w14:textId="77777777" w:rsidR="00BE7BBA" w:rsidRDefault="00E05D48" w:rsidP="007855A7">
            <w:pPr>
              <w:ind w:left="67"/>
              <w:jc w:val="center"/>
            </w:pPr>
            <w:r>
              <w:t xml:space="preserve"> 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DD5A" w14:textId="77777777" w:rsidR="00BE7BBA" w:rsidRDefault="00BE7BBA" w:rsidP="00D55BB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Soddisfacente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A143" w14:textId="0D275FFC" w:rsidR="00BE7BBA" w:rsidRDefault="00BE7BBA" w:rsidP="007855A7">
            <w:pPr>
              <w:ind w:left="71"/>
              <w:jc w:val="center"/>
            </w:pPr>
          </w:p>
        </w:tc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3977" w14:textId="77777777" w:rsidR="00BE7BBA" w:rsidRDefault="00BE7BBA" w:rsidP="00D55BBF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>Accettabile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77ED" w14:textId="732E2C6C" w:rsidR="00BE7BBA" w:rsidRDefault="00BE7BBA" w:rsidP="007855A7">
            <w:pPr>
              <w:ind w:left="70"/>
              <w:jc w:val="center"/>
            </w:pPr>
          </w:p>
        </w:tc>
      </w:tr>
      <w:tr w:rsidR="00BE7BBA" w14:paraId="3A569B8A" w14:textId="77777777" w:rsidTr="006329C2">
        <w:trPr>
          <w:trHeight w:val="294"/>
        </w:trPr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0608" w14:textId="77777777" w:rsidR="00BE7BBA" w:rsidRDefault="00BE7BBA" w:rsidP="00D55BB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Discontinuo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45B0" w14:textId="4E349B84" w:rsidR="00BE7BBA" w:rsidRPr="000D6AB3" w:rsidRDefault="00BE7BBA" w:rsidP="006B213C">
            <w:pPr>
              <w:ind w:left="67"/>
              <w:jc w:val="center"/>
            </w:pP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93041" w14:textId="77777777" w:rsidR="00BE7BBA" w:rsidRDefault="00BE7BBA" w:rsidP="00D55BBF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>Debole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F3BE" w14:textId="3A9A0F61" w:rsidR="00BE7BBA" w:rsidRDefault="00BE7BBA" w:rsidP="007855A7">
            <w:pPr>
              <w:ind w:left="71"/>
              <w:jc w:val="center"/>
            </w:pPr>
          </w:p>
        </w:tc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C0D3" w14:textId="77777777" w:rsidR="00BE7BBA" w:rsidRDefault="00BE7BBA" w:rsidP="00D55BBF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>Nullo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41B6" w14:textId="77777777" w:rsidR="00BE7BBA" w:rsidRDefault="00BE7BBA" w:rsidP="007855A7">
            <w:pPr>
              <w:ind w:left="70"/>
              <w:jc w:val="center"/>
            </w:pPr>
          </w:p>
        </w:tc>
      </w:tr>
      <w:tr w:rsidR="00EE6B8F" w14:paraId="13CA3F8D" w14:textId="77777777" w:rsidTr="006329C2">
        <w:trPr>
          <w:trHeight w:val="930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CE5B" w14:textId="77777777" w:rsidR="00EE6B8F" w:rsidRDefault="00EE6B8F" w:rsidP="007855A7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Eventuali altre osservazioni sull’impegno in classe ed a casa</w:t>
            </w:r>
          </w:p>
          <w:p w14:paraId="528E4F00" w14:textId="77777777" w:rsidR="00EE6B8F" w:rsidRDefault="00EE6B8F" w:rsidP="007855A7">
            <w:pPr>
              <w:ind w:left="4957"/>
              <w:jc w:val="center"/>
            </w:pPr>
          </w:p>
          <w:p w14:paraId="387999F4" w14:textId="77777777" w:rsidR="00EE6B8F" w:rsidRDefault="00EE6B8F" w:rsidP="007855A7">
            <w:pPr>
              <w:ind w:left="4957"/>
              <w:jc w:val="center"/>
            </w:pPr>
          </w:p>
          <w:p w14:paraId="2C13EF26" w14:textId="77777777" w:rsidR="00EE6B8F" w:rsidRDefault="00EE6B8F" w:rsidP="007855A7">
            <w:pPr>
              <w:ind w:left="-17"/>
              <w:jc w:val="center"/>
            </w:pPr>
          </w:p>
        </w:tc>
      </w:tr>
      <w:tr w:rsidR="00EE6B8F" w14:paraId="598E04CC" w14:textId="77777777" w:rsidTr="006329C2">
        <w:tblPrEx>
          <w:tblCellMar>
            <w:top w:w="9" w:type="dxa"/>
            <w:right w:w="13" w:type="dxa"/>
          </w:tblCellMar>
        </w:tblPrEx>
        <w:trPr>
          <w:trHeight w:val="290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14:paraId="50F4C748" w14:textId="77777777" w:rsidR="00EE6B8F" w:rsidRPr="00507B6B" w:rsidRDefault="00EE6B8F" w:rsidP="007855A7">
            <w:pPr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 xml:space="preserve">4. PARTECIPAZIONE AL DIALOGO EDUCATIVO </w:t>
            </w:r>
            <w:r w:rsidRPr="00507B6B">
              <w:rPr>
                <w:rFonts w:ascii="Arial" w:eastAsia="Arial" w:hAnsi="Arial" w:cs="Arial"/>
                <w:b/>
                <w:sz w:val="16"/>
              </w:rPr>
              <w:t>(eventualmente in %)</w:t>
            </w:r>
          </w:p>
        </w:tc>
      </w:tr>
      <w:tr w:rsidR="00BE7BBA" w14:paraId="3C61DD88" w14:textId="77777777" w:rsidTr="006329C2">
        <w:tblPrEx>
          <w:tblCellMar>
            <w:top w:w="9" w:type="dxa"/>
            <w:right w:w="13" w:type="dxa"/>
          </w:tblCellMar>
        </w:tblPrEx>
        <w:trPr>
          <w:trHeight w:val="29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F8AD" w14:textId="77777777" w:rsidR="00BE7BBA" w:rsidRDefault="00BE7BBA" w:rsidP="00D55BB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Costruttivo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D446" w14:textId="417430C4" w:rsidR="00BE7BBA" w:rsidRDefault="00BE7BBA" w:rsidP="007855A7">
            <w:pPr>
              <w:ind w:left="67"/>
              <w:jc w:val="center"/>
            </w:pP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4996" w14:textId="77777777" w:rsidR="00BE7BBA" w:rsidRDefault="00BE7BBA" w:rsidP="00D55BBF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>Attivo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D643" w14:textId="7FF8BDF2" w:rsidR="00BE7BBA" w:rsidRDefault="00BE7BBA" w:rsidP="007855A7">
            <w:pPr>
              <w:ind w:left="70"/>
              <w:jc w:val="center"/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88DA" w14:textId="77777777" w:rsidR="00BE7BBA" w:rsidRDefault="00BE7BBA" w:rsidP="00D55BBF">
            <w:pPr>
              <w:ind w:right="57"/>
              <w:jc w:val="right"/>
            </w:pPr>
            <w:r>
              <w:rPr>
                <w:rFonts w:ascii="Arial" w:eastAsia="Arial" w:hAnsi="Arial" w:cs="Arial"/>
                <w:sz w:val="20"/>
              </w:rPr>
              <w:t>Recettivo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FC19" w14:textId="2F907C90" w:rsidR="00BE7BBA" w:rsidRDefault="00BE7BBA" w:rsidP="007855A7">
            <w:pPr>
              <w:ind w:left="70"/>
              <w:jc w:val="center"/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09F3" w14:textId="77777777" w:rsidR="00BE7BBA" w:rsidRDefault="00BE7BBA" w:rsidP="00D55BBF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>Continuo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71F7" w14:textId="77777777" w:rsidR="00BE7BBA" w:rsidRDefault="00BE7BBA" w:rsidP="007855A7">
            <w:pPr>
              <w:ind w:left="72"/>
              <w:jc w:val="center"/>
            </w:pPr>
          </w:p>
        </w:tc>
      </w:tr>
      <w:tr w:rsidR="00BE7BBA" w14:paraId="658FC434" w14:textId="77777777" w:rsidTr="006329C2">
        <w:tblPrEx>
          <w:tblCellMar>
            <w:top w:w="9" w:type="dxa"/>
            <w:right w:w="13" w:type="dxa"/>
          </w:tblCellMar>
        </w:tblPrEx>
        <w:trPr>
          <w:trHeight w:val="293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8B37" w14:textId="77777777" w:rsidR="00BE7BBA" w:rsidRDefault="00BE7BBA" w:rsidP="00D55BBF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>Discontinuo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8A87" w14:textId="77777777" w:rsidR="00BE7BBA" w:rsidRDefault="00BE7BBA" w:rsidP="007855A7">
            <w:pPr>
              <w:ind w:left="67"/>
              <w:jc w:val="center"/>
            </w:pP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5D2B" w14:textId="77777777" w:rsidR="00BE7BBA" w:rsidRDefault="00BE7BBA" w:rsidP="00D55BBF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>Dispersivo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2BD7" w14:textId="77777777" w:rsidR="00BE7BBA" w:rsidRDefault="00BE7BBA" w:rsidP="007855A7">
            <w:pPr>
              <w:ind w:left="71"/>
              <w:jc w:val="center"/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9C43" w14:textId="77777777" w:rsidR="00BE7BBA" w:rsidRDefault="00BE7BBA" w:rsidP="00D55BBF">
            <w:pPr>
              <w:ind w:right="57"/>
              <w:jc w:val="right"/>
            </w:pPr>
            <w:r>
              <w:rPr>
                <w:rFonts w:ascii="Arial" w:eastAsia="Arial" w:hAnsi="Arial" w:cs="Arial"/>
                <w:sz w:val="20"/>
              </w:rPr>
              <w:t>Opportunistico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A949" w14:textId="77777777" w:rsidR="00BE7BBA" w:rsidRDefault="00BE7BBA" w:rsidP="007855A7">
            <w:pPr>
              <w:ind w:left="70"/>
              <w:jc w:val="center"/>
            </w:pP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FB36" w14:textId="77777777" w:rsidR="00BE7BBA" w:rsidRDefault="00BE7BBA" w:rsidP="00D55BB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Di disturbo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081B" w14:textId="77777777" w:rsidR="00BE7BBA" w:rsidRDefault="00BE7BBA" w:rsidP="007855A7">
            <w:pPr>
              <w:ind w:left="71"/>
              <w:jc w:val="center"/>
            </w:pPr>
          </w:p>
        </w:tc>
      </w:tr>
      <w:tr w:rsidR="00EE6B8F" w14:paraId="49025179" w14:textId="77777777" w:rsidTr="006329C2">
        <w:tblPrEx>
          <w:tblCellMar>
            <w:top w:w="9" w:type="dxa"/>
            <w:right w:w="13" w:type="dxa"/>
          </w:tblCellMar>
        </w:tblPrEx>
        <w:trPr>
          <w:trHeight w:val="701"/>
        </w:trPr>
        <w:tc>
          <w:tcPr>
            <w:tcW w:w="10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FB45" w14:textId="77777777" w:rsidR="00974B74" w:rsidRDefault="00EE6B8F" w:rsidP="00D93E13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Eventuali osservazioni sull’interesse, la partecipazione alle attività</w:t>
            </w:r>
          </w:p>
          <w:p w14:paraId="24C273FD" w14:textId="77777777" w:rsidR="00D93E13" w:rsidRDefault="00D93E13" w:rsidP="00D93E13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2E8764B" w14:textId="77777777" w:rsidR="00842EE1" w:rsidRDefault="00842EE1" w:rsidP="00D93E13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B0EFCBA" w14:textId="77777777" w:rsidR="00D93E13" w:rsidRDefault="00D93E13" w:rsidP="00D93E13"/>
        </w:tc>
      </w:tr>
      <w:tr w:rsidR="00BE7BBA" w14:paraId="09E96A93" w14:textId="77777777" w:rsidTr="006329C2">
        <w:tblPrEx>
          <w:tblCellMar>
            <w:top w:w="0" w:type="dxa"/>
            <w:right w:w="54" w:type="dxa"/>
          </w:tblCellMar>
        </w:tblPrEx>
        <w:trPr>
          <w:trHeight w:val="290"/>
        </w:trPr>
        <w:tc>
          <w:tcPr>
            <w:tcW w:w="8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BF8EB"/>
            <w:vAlign w:val="center"/>
          </w:tcPr>
          <w:p w14:paraId="78FC69FE" w14:textId="77777777" w:rsidR="00BE7BBA" w:rsidRPr="00507B6B" w:rsidRDefault="00BE7BBA" w:rsidP="00974B74">
            <w:pPr>
              <w:ind w:left="467"/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lastRenderedPageBreak/>
              <w:t>5. COMPETENZE CHIAVE DI CITTADINANZA</w:t>
            </w:r>
          </w:p>
        </w:tc>
        <w:tc>
          <w:tcPr>
            <w:tcW w:w="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8EB"/>
          </w:tcPr>
          <w:p w14:paraId="067B29B7" w14:textId="77777777" w:rsidR="00BE7BBA" w:rsidRDefault="00BE7BBA" w:rsidP="007855A7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8EB"/>
          </w:tcPr>
          <w:p w14:paraId="3DFC0F72" w14:textId="77777777" w:rsidR="00BE7BBA" w:rsidRDefault="00BE7BBA" w:rsidP="007855A7">
            <w:pPr>
              <w:jc w:val="center"/>
            </w:pPr>
          </w:p>
        </w:tc>
      </w:tr>
      <w:tr w:rsidR="00BE7BBA" w14:paraId="7EC30EB8" w14:textId="77777777" w:rsidTr="006329C2">
        <w:tblPrEx>
          <w:tblCellMar>
            <w:top w:w="0" w:type="dxa"/>
            <w:right w:w="54" w:type="dxa"/>
          </w:tblCellMar>
        </w:tblPrEx>
        <w:trPr>
          <w:trHeight w:val="241"/>
        </w:trPr>
        <w:tc>
          <w:tcPr>
            <w:tcW w:w="8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3AEE" w14:textId="77777777" w:rsidR="00BE7BBA" w:rsidRDefault="0018196A" w:rsidP="0042416D">
            <w:pPr>
              <w:ind w:left="56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D</w:t>
            </w:r>
            <w:r w:rsidR="00BE7BBA">
              <w:rPr>
                <w:rFonts w:ascii="Arial" w:eastAsia="Arial" w:hAnsi="Arial" w:cs="Arial"/>
                <w:i/>
                <w:sz w:val="20"/>
              </w:rPr>
              <w:t xml:space="preserve">a acquisire al termine del </w:t>
            </w:r>
            <w:r w:rsidR="0042416D">
              <w:rPr>
                <w:rFonts w:ascii="Arial" w:eastAsia="Arial" w:hAnsi="Arial" w:cs="Arial"/>
                <w:i/>
                <w:sz w:val="20"/>
              </w:rPr>
              <w:t>percorso</w:t>
            </w:r>
            <w:r w:rsidR="00BE7BBA"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 w:rsidR="00A6303D">
              <w:rPr>
                <w:rFonts w:ascii="Arial" w:eastAsia="Arial" w:hAnsi="Arial" w:cs="Arial"/>
                <w:i/>
                <w:sz w:val="20"/>
              </w:rPr>
              <w:t xml:space="preserve">quinquennale </w:t>
            </w:r>
            <w:r w:rsidR="00BE7BBA">
              <w:rPr>
                <w:rFonts w:ascii="Arial" w:eastAsia="Arial" w:hAnsi="Arial" w:cs="Arial"/>
                <w:i/>
                <w:sz w:val="20"/>
              </w:rPr>
              <w:t>trasversalmente ai quattro assi culturali</w:t>
            </w:r>
          </w:p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98C6" w14:textId="77777777" w:rsidR="00BE7BBA" w:rsidRDefault="00537D5A" w:rsidP="007855A7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B560" w14:textId="77777777" w:rsidR="00BE7BBA" w:rsidRDefault="00537D5A" w:rsidP="007855A7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BE7BBA" w14:paraId="1FD240C7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A9CC" w14:textId="77777777" w:rsidR="00BE7BBA" w:rsidRDefault="00BE7BBA" w:rsidP="00D55BBF">
            <w:pPr>
              <w:ind w:left="107"/>
            </w:pPr>
            <w:r>
              <w:rPr>
                <w:rFonts w:ascii="Arial" w:eastAsia="Arial" w:hAnsi="Arial" w:cs="Arial"/>
                <w:b/>
                <w:sz w:val="20"/>
              </w:rPr>
              <w:t>Imparare ad imparare</w:t>
            </w:r>
          </w:p>
          <w:p w14:paraId="7936C1CF" w14:textId="77777777" w:rsidR="00BE7BBA" w:rsidRDefault="00BE7BBA" w:rsidP="00D55BB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Organizzare il proprio apprendimento</w:t>
            </w:r>
          </w:p>
          <w:p w14:paraId="44B62613" w14:textId="77777777" w:rsidR="00BE7BBA" w:rsidRDefault="00BE7BBA" w:rsidP="00D55BBF">
            <w:pPr>
              <w:numPr>
                <w:ilvl w:val="0"/>
                <w:numId w:val="1"/>
              </w:numPr>
              <w:spacing w:after="3"/>
              <w:ind w:hanging="360"/>
            </w:pPr>
            <w:r>
              <w:rPr>
                <w:rFonts w:ascii="Arial" w:eastAsia="Arial" w:hAnsi="Arial" w:cs="Arial"/>
                <w:sz w:val="19"/>
              </w:rPr>
              <w:t>Acquisire il proprio metodo di lavoro e di studio</w:t>
            </w:r>
          </w:p>
          <w:p w14:paraId="1ADF74C1" w14:textId="77777777" w:rsidR="00BE7BBA" w:rsidRDefault="00BE7BBA" w:rsidP="00D55BB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Individuare, scegliere ed utilizzare varie fonti e varie modalità di informazioni e di formazione</w:t>
            </w:r>
          </w:p>
          <w:p w14:paraId="098EDF64" w14:textId="77777777" w:rsidR="00BE7BBA" w:rsidRDefault="00BE7BBA" w:rsidP="00D55BBF">
            <w:pPr>
              <w:ind w:left="467"/>
            </w:pPr>
            <w:r>
              <w:rPr>
                <w:rFonts w:ascii="Arial" w:eastAsia="Arial" w:hAnsi="Arial" w:cs="Arial"/>
                <w:sz w:val="19"/>
              </w:rPr>
              <w:t>(formale, non formale ed informale) in funzione dei tempi disponibili e delle proprie strategie</w:t>
            </w:r>
          </w:p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CB98C" w14:textId="77777777" w:rsidR="00BE7BBA" w:rsidRDefault="00BE7BBA" w:rsidP="007855A7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070EDE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7685BC77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BDBF2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C1F5" w14:textId="029359BE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B52F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04D58CB3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C0CC2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4C5" w14:textId="69E67E80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7613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60BE7DE3" w14:textId="77777777" w:rsidTr="006329C2">
        <w:tblPrEx>
          <w:tblCellMar>
            <w:top w:w="0" w:type="dxa"/>
            <w:right w:w="54" w:type="dxa"/>
          </w:tblCellMar>
        </w:tblPrEx>
        <w:trPr>
          <w:trHeight w:val="446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61AF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21F5" w14:textId="4A8FE259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945D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746A51AD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5FF6" w14:textId="77777777" w:rsidR="00BE7BBA" w:rsidRDefault="00BE7BBA" w:rsidP="00D55BBF">
            <w:pPr>
              <w:ind w:left="107"/>
            </w:pPr>
            <w:r>
              <w:rPr>
                <w:rFonts w:ascii="Arial" w:eastAsia="Arial" w:hAnsi="Arial" w:cs="Arial"/>
                <w:b/>
                <w:sz w:val="20"/>
              </w:rPr>
              <w:t>Progettare</w:t>
            </w:r>
          </w:p>
          <w:p w14:paraId="4E9E0276" w14:textId="77777777" w:rsidR="00BE7BBA" w:rsidRDefault="00BE7BBA" w:rsidP="00D55BBF">
            <w:pPr>
              <w:numPr>
                <w:ilvl w:val="0"/>
                <w:numId w:val="2"/>
              </w:numPr>
              <w:spacing w:after="4"/>
              <w:ind w:hanging="360"/>
            </w:pPr>
            <w:r>
              <w:rPr>
                <w:rFonts w:ascii="Arial" w:eastAsia="Arial" w:hAnsi="Arial" w:cs="Arial"/>
                <w:sz w:val="19"/>
              </w:rPr>
              <w:t>Elaborare e realizzare progetti riguardanti lo sviluppo delle proprie attività di studio e di lavoro</w:t>
            </w:r>
          </w:p>
          <w:p w14:paraId="1ED13526" w14:textId="77777777" w:rsidR="00BE7BBA" w:rsidRDefault="00BE7BBA" w:rsidP="00D55BBF">
            <w:pPr>
              <w:numPr>
                <w:ilvl w:val="0"/>
                <w:numId w:val="2"/>
              </w:numPr>
              <w:spacing w:after="25"/>
              <w:ind w:hanging="360"/>
            </w:pPr>
            <w:r>
              <w:rPr>
                <w:rFonts w:ascii="Arial" w:eastAsia="Arial" w:hAnsi="Arial" w:cs="Arial"/>
                <w:sz w:val="19"/>
              </w:rPr>
              <w:t>Utilizzare le conoscenze apprese per stabilire obiettivi significativi, realistici e prioritari e le relative priorità</w:t>
            </w:r>
          </w:p>
          <w:p w14:paraId="5AF0A2D5" w14:textId="77777777" w:rsidR="00BE7BBA" w:rsidRDefault="00BE7BBA" w:rsidP="00D55BBF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Valutare vincoli e possibilità esistenti, definendo strategie di azione e verificando i risultati raggiunti</w:t>
            </w:r>
          </w:p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3AFC7" w14:textId="77777777" w:rsidR="00BE7BBA" w:rsidRDefault="00BE7BBA" w:rsidP="007855A7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B3C70" w14:textId="77777777" w:rsidR="00BE7BBA" w:rsidRDefault="00BE7BBA" w:rsidP="007855A7">
            <w:pPr>
              <w:jc w:val="center"/>
            </w:pPr>
          </w:p>
        </w:tc>
      </w:tr>
      <w:tr w:rsidR="00BE7BBA" w14:paraId="307360BE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5482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C00B" w14:textId="0CEB45C1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1E0B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0F8A5752" w14:textId="77777777" w:rsidTr="006329C2">
        <w:tblPrEx>
          <w:tblCellMar>
            <w:top w:w="0" w:type="dxa"/>
            <w:right w:w="54" w:type="dxa"/>
          </w:tblCellMar>
        </w:tblPrEx>
        <w:trPr>
          <w:trHeight w:val="448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531D35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5F54" w14:textId="38DFB34A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1AFF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1D4355C3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9E7C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CFA4" w14:textId="78EDDDDE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A331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40542650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CDD7" w14:textId="77777777" w:rsidR="00BE7BBA" w:rsidRDefault="00BE7BBA" w:rsidP="00D55BBF">
            <w:pPr>
              <w:ind w:left="107"/>
            </w:pPr>
            <w:r>
              <w:rPr>
                <w:rFonts w:ascii="Arial" w:eastAsia="Arial" w:hAnsi="Arial" w:cs="Arial"/>
                <w:b/>
                <w:sz w:val="20"/>
              </w:rPr>
              <w:t>Comunicare</w:t>
            </w:r>
          </w:p>
          <w:p w14:paraId="4D0E8D31" w14:textId="77777777" w:rsidR="00BE7BBA" w:rsidRDefault="00BE7BBA" w:rsidP="00D55BBF">
            <w:pPr>
              <w:numPr>
                <w:ilvl w:val="0"/>
                <w:numId w:val="3"/>
              </w:numPr>
              <w:spacing w:after="4" w:line="237" w:lineRule="auto"/>
              <w:ind w:hanging="360"/>
            </w:pPr>
            <w:r>
              <w:rPr>
                <w:rFonts w:ascii="Arial" w:eastAsia="Arial" w:hAnsi="Arial" w:cs="Arial"/>
                <w:sz w:val="19"/>
              </w:rPr>
              <w:t>Comprendere messaggi di genere diverso (quotidiano, letterario, tecnico, scientifico) e di diversa complessità</w:t>
            </w:r>
          </w:p>
          <w:p w14:paraId="424B73B5" w14:textId="77777777" w:rsidR="00BE7BBA" w:rsidRDefault="00BE7BBA" w:rsidP="00D55BBF">
            <w:pPr>
              <w:numPr>
                <w:ilvl w:val="0"/>
                <w:numId w:val="3"/>
              </w:numPr>
              <w:spacing w:after="3" w:line="237" w:lineRule="auto"/>
              <w:ind w:hanging="360"/>
            </w:pPr>
            <w:r>
              <w:rPr>
                <w:rFonts w:ascii="Arial" w:eastAsia="Arial" w:hAnsi="Arial" w:cs="Arial"/>
                <w:sz w:val="19"/>
              </w:rPr>
              <w:t>Rappresentare eventi, fenomeni, principi, concetti, norme, procedure, atteggiamenti, stati d’animo, emozioni, ecc.</w:t>
            </w:r>
          </w:p>
          <w:p w14:paraId="63A2B79A" w14:textId="77777777" w:rsidR="00BE7BBA" w:rsidRDefault="00BE7BBA" w:rsidP="00D55BBF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Utilizzare linguaggi diversi (verbale, matematico, scientifico, simbolico) e diverse conoscenze disciplinari mediante diversi supporti (cartacei, informatici e multimediali)</w:t>
            </w:r>
          </w:p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A6868" w14:textId="77777777" w:rsidR="00BE7BBA" w:rsidRDefault="00BE7BBA" w:rsidP="007855A7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345957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3B038A58" w14:textId="77777777" w:rsidTr="006329C2">
        <w:tblPrEx>
          <w:tblCellMar>
            <w:top w:w="0" w:type="dxa"/>
            <w:right w:w="54" w:type="dxa"/>
          </w:tblCellMar>
        </w:tblPrEx>
        <w:trPr>
          <w:trHeight w:val="446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E9E61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EED8" w14:textId="5865927F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94D6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20D97BF4" w14:textId="77777777" w:rsidTr="006329C2">
        <w:tblPrEx>
          <w:tblCellMar>
            <w:top w:w="0" w:type="dxa"/>
            <w:right w:w="54" w:type="dxa"/>
          </w:tblCellMar>
        </w:tblPrEx>
        <w:trPr>
          <w:trHeight w:val="448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F1914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D634" w14:textId="4BB1EDEC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5CBD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70F4C7AF" w14:textId="77777777" w:rsidTr="006329C2">
        <w:tblPrEx>
          <w:tblCellMar>
            <w:top w:w="0" w:type="dxa"/>
            <w:right w:w="54" w:type="dxa"/>
          </w:tblCellMar>
        </w:tblPrEx>
        <w:trPr>
          <w:trHeight w:val="446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0972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83107" w14:textId="04016422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D8D9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4901A194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7005" w14:textId="77777777" w:rsidR="0042416D" w:rsidRDefault="00BE7BBA" w:rsidP="0042416D">
            <w:pPr>
              <w:spacing w:line="258" w:lineRule="auto"/>
              <w:ind w:left="142" w:right="6115"/>
              <w:jc w:val="both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Collaborare e partecipare</w:t>
            </w:r>
          </w:p>
          <w:p w14:paraId="27DF5BF1" w14:textId="77777777" w:rsidR="00BE7BBA" w:rsidRDefault="00BE7BBA" w:rsidP="0042416D">
            <w:pPr>
              <w:spacing w:line="258" w:lineRule="auto"/>
              <w:ind w:left="142" w:right="611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a. </w:t>
            </w:r>
            <w:r w:rsidR="0042416D"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sz w:val="19"/>
              </w:rPr>
              <w:t>Interagire in gruppo</w:t>
            </w:r>
          </w:p>
          <w:p w14:paraId="3ED6E439" w14:textId="77777777" w:rsidR="00BE7BBA" w:rsidRDefault="00BE7BBA" w:rsidP="00D55BBF">
            <w:pPr>
              <w:numPr>
                <w:ilvl w:val="0"/>
                <w:numId w:val="4"/>
              </w:numPr>
              <w:spacing w:after="9"/>
              <w:ind w:hanging="360"/>
            </w:pPr>
            <w:r>
              <w:rPr>
                <w:rFonts w:ascii="Arial" w:eastAsia="Arial" w:hAnsi="Arial" w:cs="Arial"/>
                <w:sz w:val="19"/>
              </w:rPr>
              <w:t>Comprendere i diversi punti di vista</w:t>
            </w:r>
          </w:p>
          <w:p w14:paraId="54FE36F9" w14:textId="77777777" w:rsidR="00BE7BBA" w:rsidRDefault="00BE7BBA" w:rsidP="00D55BBF">
            <w:pPr>
              <w:numPr>
                <w:ilvl w:val="0"/>
                <w:numId w:val="4"/>
              </w:numPr>
              <w:spacing w:after="3"/>
              <w:ind w:hanging="360"/>
            </w:pPr>
            <w:r>
              <w:rPr>
                <w:rFonts w:ascii="Arial" w:eastAsia="Arial" w:hAnsi="Arial" w:cs="Arial"/>
                <w:sz w:val="19"/>
              </w:rPr>
              <w:t>Valorizzare le proprie e le altrui capacità, gestendo la conflittualità</w:t>
            </w:r>
          </w:p>
          <w:p w14:paraId="378FC73F" w14:textId="77777777" w:rsidR="00BE7BBA" w:rsidRDefault="00BE7BBA" w:rsidP="00D55BBF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Contribuire all’apprendimento comune e alla realizzazione</w:t>
            </w:r>
            <w:r w:rsidR="007855A7">
              <w:rPr>
                <w:rFonts w:ascii="Arial" w:eastAsia="Arial" w:hAnsi="Arial" w:cs="Arial"/>
                <w:sz w:val="19"/>
              </w:rPr>
              <w:t xml:space="preserve"> delle attività collettive, nel</w:t>
            </w:r>
          </w:p>
          <w:p w14:paraId="21DB9F18" w14:textId="77777777" w:rsidR="00BE7BBA" w:rsidRDefault="00BE7BBA" w:rsidP="00D55BBF">
            <w:pPr>
              <w:ind w:left="467"/>
            </w:pPr>
            <w:r>
              <w:rPr>
                <w:rFonts w:ascii="Arial" w:eastAsia="Arial" w:hAnsi="Arial" w:cs="Arial"/>
                <w:sz w:val="19"/>
              </w:rPr>
              <w:t>riconoscimento dei diritti fondamentali degli altri</w:t>
            </w:r>
          </w:p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32215" w14:textId="77777777" w:rsidR="00BE7BBA" w:rsidRDefault="00BE7BBA" w:rsidP="007855A7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F223F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2A6B3A14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A09623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A1B8" w14:textId="446B2752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E3FC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62DAF321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9FCA95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B49D" w14:textId="5DD04CC1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8F87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5B0CD13E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E159B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7BE8" w14:textId="1B1D6B65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2749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2B4B22F4" w14:textId="77777777" w:rsidTr="006329C2">
        <w:tblPrEx>
          <w:tblCellMar>
            <w:top w:w="0" w:type="dxa"/>
            <w:right w:w="54" w:type="dxa"/>
          </w:tblCellMar>
        </w:tblPrEx>
        <w:trPr>
          <w:trHeight w:val="448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1A6F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BED0" w14:textId="52ADCF04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E4AB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3ECF5F17" w14:textId="77777777" w:rsidTr="006329C2">
        <w:tblPrEx>
          <w:tblCellMar>
            <w:top w:w="0" w:type="dxa"/>
            <w:right w:w="54" w:type="dxa"/>
          </w:tblCellMar>
        </w:tblPrEx>
        <w:trPr>
          <w:trHeight w:val="258"/>
        </w:trPr>
        <w:tc>
          <w:tcPr>
            <w:tcW w:w="893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B245" w14:textId="77777777" w:rsidR="00BE7BBA" w:rsidRDefault="00BE7BBA" w:rsidP="00D55BBF">
            <w:pPr>
              <w:spacing w:after="7"/>
              <w:ind w:left="107"/>
            </w:pPr>
            <w:r>
              <w:rPr>
                <w:rFonts w:ascii="Arial" w:eastAsia="Arial" w:hAnsi="Arial" w:cs="Arial"/>
                <w:b/>
                <w:sz w:val="20"/>
              </w:rPr>
              <w:t>Agire in modo autonomo e consapevole</w:t>
            </w:r>
          </w:p>
          <w:p w14:paraId="232BF3C9" w14:textId="77777777" w:rsidR="00BE7BBA" w:rsidRDefault="00BE7BBA" w:rsidP="00D55BBF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Sapersi inserire in modo attivo e consapevole nella vita sociale</w:t>
            </w:r>
          </w:p>
          <w:p w14:paraId="68341D17" w14:textId="77777777" w:rsidR="00BE7BBA" w:rsidRDefault="00BE7BBA" w:rsidP="00D55BBF">
            <w:pPr>
              <w:numPr>
                <w:ilvl w:val="0"/>
                <w:numId w:val="5"/>
              </w:numPr>
              <w:spacing w:after="18"/>
              <w:ind w:hanging="360"/>
            </w:pPr>
            <w:r>
              <w:rPr>
                <w:rFonts w:ascii="Arial" w:eastAsia="Arial" w:hAnsi="Arial" w:cs="Arial"/>
                <w:sz w:val="19"/>
              </w:rPr>
              <w:t>Far valere nella vita sociale i propri diritti e bisogni</w:t>
            </w:r>
          </w:p>
          <w:p w14:paraId="324CE89A" w14:textId="77777777" w:rsidR="00BE7BBA" w:rsidRDefault="00BE7BBA" w:rsidP="00D55BBF">
            <w:pPr>
              <w:numPr>
                <w:ilvl w:val="0"/>
                <w:numId w:val="5"/>
              </w:numPr>
              <w:spacing w:after="5"/>
              <w:ind w:hanging="360"/>
            </w:pPr>
            <w:r>
              <w:rPr>
                <w:rFonts w:ascii="Arial" w:eastAsia="Arial" w:hAnsi="Arial" w:cs="Arial"/>
                <w:sz w:val="19"/>
              </w:rPr>
              <w:t>Riconoscere e rispettare i diritti e i bisogni altrui, le opportunità comuni</w:t>
            </w:r>
          </w:p>
          <w:p w14:paraId="4B842F57" w14:textId="77777777" w:rsidR="00BE7BBA" w:rsidRDefault="00BE7BBA" w:rsidP="00D55BBF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Riconoscere e rispettare limiti, regole e responsabilità</w:t>
            </w:r>
          </w:p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8FCD1" w14:textId="77777777" w:rsidR="00BE7BBA" w:rsidRDefault="00BE7BBA" w:rsidP="007855A7">
            <w:pPr>
              <w:ind w:left="108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79A18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369D8682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FBD10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E223" w14:textId="70EBB7AC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0B97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3F8B231E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3DFD38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3EEF" w14:textId="1DF23EEB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3EC0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48B1FCCC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CF07CB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E50B" w14:textId="7164738B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98DB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09689149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0608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5EA2" w14:textId="35B181D9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6543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1F96F36B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5E1C" w14:textId="77777777" w:rsidR="00BE7BBA" w:rsidRDefault="00BE7BBA" w:rsidP="00D55BBF">
            <w:pPr>
              <w:ind w:left="107"/>
            </w:pPr>
            <w:r>
              <w:rPr>
                <w:rFonts w:ascii="Arial" w:eastAsia="Arial" w:hAnsi="Arial" w:cs="Arial"/>
                <w:b/>
                <w:sz w:val="20"/>
              </w:rPr>
              <w:t>Risolvere problemi</w:t>
            </w:r>
          </w:p>
          <w:p w14:paraId="3C1921AD" w14:textId="77777777" w:rsidR="00BE7BBA" w:rsidRDefault="00BE7BBA" w:rsidP="00D55BBF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Affrontare situazioni problematiche</w:t>
            </w:r>
          </w:p>
          <w:p w14:paraId="2B2DCAF5" w14:textId="77777777" w:rsidR="00BE7BBA" w:rsidRDefault="00BE7BBA" w:rsidP="00D55BBF">
            <w:pPr>
              <w:numPr>
                <w:ilvl w:val="0"/>
                <w:numId w:val="6"/>
              </w:numPr>
              <w:spacing w:after="19"/>
              <w:ind w:hanging="360"/>
            </w:pPr>
            <w:r>
              <w:rPr>
                <w:rFonts w:ascii="Arial" w:eastAsia="Arial" w:hAnsi="Arial" w:cs="Arial"/>
                <w:sz w:val="19"/>
              </w:rPr>
              <w:t>Costruire e verificare ipotesi</w:t>
            </w:r>
          </w:p>
          <w:p w14:paraId="16CFDC11" w14:textId="77777777" w:rsidR="00BE7BBA" w:rsidRDefault="00BE7BBA" w:rsidP="00D55BBF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Individuare fonti e risorse adeguate</w:t>
            </w:r>
          </w:p>
          <w:p w14:paraId="3F3A4175" w14:textId="77777777" w:rsidR="00BE7BBA" w:rsidRDefault="00BE7BBA" w:rsidP="00D55BBF">
            <w:pPr>
              <w:numPr>
                <w:ilvl w:val="0"/>
                <w:numId w:val="6"/>
              </w:numPr>
              <w:spacing w:after="4"/>
              <w:ind w:hanging="360"/>
            </w:pPr>
            <w:r>
              <w:rPr>
                <w:rFonts w:ascii="Arial" w:eastAsia="Arial" w:hAnsi="Arial" w:cs="Arial"/>
                <w:sz w:val="19"/>
              </w:rPr>
              <w:t>Raccogliere e valutare i dati</w:t>
            </w:r>
          </w:p>
          <w:p w14:paraId="38EDF1B5" w14:textId="77777777" w:rsidR="00BE7BBA" w:rsidRDefault="00BE7BBA" w:rsidP="00D55BBF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Proporre soluzioni utilizzando contenuti e metodi delle diverse discipline, secondo il tipo di problema</w:t>
            </w:r>
          </w:p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E7C2E" w14:textId="77777777" w:rsidR="00BE7BBA" w:rsidRDefault="00BE7BBA" w:rsidP="007855A7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CEB8DF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5E1D579E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51062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6880" w14:textId="75CF4077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DBBA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19897354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73B91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E41E" w14:textId="2AE8FEE2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46D0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08B91F6C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A2838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C9DC" w14:textId="4786DC13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A469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764D5A67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F72C74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3D26" w14:textId="1BB592AE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C0EF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45A2A44E" w14:textId="77777777" w:rsidTr="006329C2">
        <w:tblPrEx>
          <w:tblCellMar>
            <w:top w:w="0" w:type="dxa"/>
            <w:right w:w="54" w:type="dxa"/>
          </w:tblCellMar>
        </w:tblPrEx>
        <w:trPr>
          <w:trHeight w:val="448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097F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0C27" w14:textId="1FC8E585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04CB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532ADA8C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25E5" w14:textId="77777777" w:rsidR="00BE7BBA" w:rsidRDefault="00BE7BBA" w:rsidP="00D55BBF">
            <w:pPr>
              <w:ind w:left="107"/>
            </w:pPr>
            <w:r>
              <w:rPr>
                <w:rFonts w:ascii="Arial" w:eastAsia="Arial" w:hAnsi="Arial" w:cs="Arial"/>
                <w:b/>
                <w:sz w:val="20"/>
              </w:rPr>
              <w:t>Individuare collegamenti e relazioni</w:t>
            </w:r>
          </w:p>
          <w:p w14:paraId="346888B3" w14:textId="77777777" w:rsidR="00BE7BBA" w:rsidRDefault="00BE7BBA" w:rsidP="00D55BBF">
            <w:pPr>
              <w:numPr>
                <w:ilvl w:val="0"/>
                <w:numId w:val="7"/>
              </w:numPr>
              <w:spacing w:after="10"/>
              <w:ind w:hanging="360"/>
            </w:pPr>
            <w:r>
              <w:rPr>
                <w:rFonts w:ascii="Arial" w:eastAsia="Arial" w:hAnsi="Arial" w:cs="Arial"/>
                <w:sz w:val="19"/>
              </w:rPr>
              <w:t>Individuare collegamenti e relazioni tra fenomeni, eventi e concetti diversi, anche appartenenti a diversi ambiti disciplinari e lontani nello spazio e nel tempo</w:t>
            </w:r>
          </w:p>
          <w:p w14:paraId="295111F2" w14:textId="77777777" w:rsidR="00BE7BBA" w:rsidRDefault="00BE7BBA" w:rsidP="00D55BBF">
            <w:pPr>
              <w:numPr>
                <w:ilvl w:val="0"/>
                <w:numId w:val="7"/>
              </w:numPr>
              <w:spacing w:after="17" w:line="239" w:lineRule="auto"/>
              <w:ind w:hanging="360"/>
            </w:pPr>
            <w:r>
              <w:rPr>
                <w:rFonts w:ascii="Arial" w:eastAsia="Arial" w:hAnsi="Arial" w:cs="Arial"/>
                <w:sz w:val="19"/>
              </w:rPr>
              <w:t>Riconoscerne la natura sistemica, analogie e differenze, coerenze ed incoerenze, cause ed effetti e la natura probabilistica</w:t>
            </w:r>
          </w:p>
          <w:p w14:paraId="262A3F5E" w14:textId="77777777" w:rsidR="00BE7BBA" w:rsidRDefault="00BE7BBA" w:rsidP="00D55BBF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Rappresentarli con argomentazioni coerenti</w:t>
            </w:r>
          </w:p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DB371" w14:textId="77777777" w:rsidR="00BE7BBA" w:rsidRDefault="00BE7BBA" w:rsidP="007855A7">
            <w:pPr>
              <w:ind w:left="108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69DC08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40AB31ED" w14:textId="77777777" w:rsidTr="006329C2">
        <w:tblPrEx>
          <w:tblCellMar>
            <w:top w:w="0" w:type="dxa"/>
            <w:right w:w="54" w:type="dxa"/>
          </w:tblCellMar>
        </w:tblPrEx>
        <w:trPr>
          <w:trHeight w:val="446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F1D2E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2BE8" w14:textId="7919DDA7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0D9D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3F1BB306" w14:textId="77777777" w:rsidTr="006329C2">
        <w:tblPrEx>
          <w:tblCellMar>
            <w:top w:w="0" w:type="dxa"/>
            <w:right w:w="54" w:type="dxa"/>
          </w:tblCellMar>
        </w:tblPrEx>
        <w:trPr>
          <w:trHeight w:val="448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72E8A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04A6" w14:textId="705954AA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4E11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15B975B0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C6A5" w14:textId="77777777" w:rsidR="00BE7BBA" w:rsidRDefault="00BE7BBA" w:rsidP="00D55BBF"/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7D24" w14:textId="2E11E77C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6F58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30C97BE4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97F0" w14:textId="77777777" w:rsidR="00BE7BBA" w:rsidRDefault="00BE7BBA" w:rsidP="00D55BBF">
            <w:pPr>
              <w:ind w:left="107"/>
            </w:pPr>
            <w:r>
              <w:rPr>
                <w:rFonts w:ascii="Arial" w:eastAsia="Arial" w:hAnsi="Arial" w:cs="Arial"/>
                <w:b/>
                <w:sz w:val="20"/>
              </w:rPr>
              <w:t>Acquisire e interpretare l’informazione</w:t>
            </w:r>
          </w:p>
          <w:p w14:paraId="0AA5921B" w14:textId="77777777" w:rsidR="00BE7BBA" w:rsidRDefault="00BE7BBA" w:rsidP="00D55BBF">
            <w:pPr>
              <w:numPr>
                <w:ilvl w:val="0"/>
                <w:numId w:val="8"/>
              </w:numPr>
              <w:spacing w:after="5"/>
              <w:ind w:hanging="360"/>
            </w:pPr>
            <w:r>
              <w:rPr>
                <w:rFonts w:ascii="Arial" w:eastAsia="Arial" w:hAnsi="Arial" w:cs="Arial"/>
                <w:sz w:val="19"/>
              </w:rPr>
              <w:t>Acquisire l'informazione ricevuta nei diversi ambiti e attraverso diversi strumenti comunicativi</w:t>
            </w:r>
          </w:p>
          <w:p w14:paraId="0CE2C6F7" w14:textId="77777777" w:rsidR="00BE7BBA" w:rsidRDefault="00BE7BBA" w:rsidP="00D55BBF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Interpretarla criticamente valutandone l’attendibilità e l’utilità, distinguendo fatti e opinioni</w:t>
            </w:r>
          </w:p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7AB33" w14:textId="77777777" w:rsidR="00BE7BBA" w:rsidRDefault="00BE7BBA" w:rsidP="007855A7">
            <w:pPr>
              <w:ind w:left="108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6FA995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3083F584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A2AD99" w14:textId="77777777" w:rsidR="00BE7BBA" w:rsidRDefault="00BE7BBA" w:rsidP="007855A7">
            <w:pPr>
              <w:jc w:val="center"/>
            </w:pPr>
          </w:p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A345" w14:textId="7FEA3EE8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5BFF" w14:textId="77777777" w:rsidR="00BE7BBA" w:rsidRDefault="00BE7BBA" w:rsidP="007855A7">
            <w:pPr>
              <w:ind w:left="111"/>
              <w:jc w:val="center"/>
            </w:pPr>
          </w:p>
        </w:tc>
      </w:tr>
      <w:tr w:rsidR="00BE7BBA" w14:paraId="0144F8AA" w14:textId="77777777" w:rsidTr="006329C2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93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EA56A" w14:textId="77777777" w:rsidR="00BE7BBA" w:rsidRDefault="00BE7BBA" w:rsidP="007855A7">
            <w:pPr>
              <w:jc w:val="center"/>
            </w:pPr>
          </w:p>
        </w:tc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B2E5" w14:textId="587C59B1" w:rsidR="00BE7BBA" w:rsidRDefault="00BE7BBA" w:rsidP="007855A7">
            <w:pPr>
              <w:ind w:left="111"/>
              <w:jc w:val="center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B76E" w14:textId="77777777" w:rsidR="00BE7BBA" w:rsidRDefault="00BE7BBA" w:rsidP="007855A7">
            <w:pPr>
              <w:ind w:left="111"/>
              <w:jc w:val="center"/>
            </w:pPr>
          </w:p>
        </w:tc>
      </w:tr>
    </w:tbl>
    <w:p w14:paraId="1D7998D5" w14:textId="77777777" w:rsidR="00842EE1" w:rsidRPr="00507B6B" w:rsidRDefault="00842EE1" w:rsidP="007855A7">
      <w:pPr>
        <w:spacing w:after="0"/>
        <w:jc w:val="center"/>
        <w:rPr>
          <w:rFonts w:ascii="Arial" w:eastAsia="Arial" w:hAnsi="Arial" w:cs="Arial"/>
          <w:sz w:val="24"/>
        </w:rPr>
      </w:pPr>
    </w:p>
    <w:tbl>
      <w:tblPr>
        <w:tblStyle w:val="TableGrid"/>
        <w:tblW w:w="9798" w:type="dxa"/>
        <w:tblInd w:w="106" w:type="dxa"/>
        <w:tblCellMar>
          <w:top w:w="9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1436"/>
        <w:gridCol w:w="425"/>
        <w:gridCol w:w="2977"/>
        <w:gridCol w:w="425"/>
        <w:gridCol w:w="1985"/>
        <w:gridCol w:w="426"/>
        <w:gridCol w:w="1700"/>
        <w:gridCol w:w="424"/>
      </w:tblGrid>
      <w:tr w:rsidR="00BE7BBA" w14:paraId="6EF6F9A7" w14:textId="77777777" w:rsidTr="0042416D">
        <w:trPr>
          <w:trHeight w:val="290"/>
        </w:trPr>
        <w:tc>
          <w:tcPr>
            <w:tcW w:w="9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CE8EDC8" w14:textId="77777777" w:rsidR="00BE7BBA" w:rsidRPr="00507B6B" w:rsidRDefault="00BE7BBA" w:rsidP="007855A7">
            <w:pPr>
              <w:ind w:left="360"/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>6. OBIETTIVI MINIMI</w:t>
            </w:r>
          </w:p>
        </w:tc>
      </w:tr>
      <w:tr w:rsidR="00BE7BBA" w14:paraId="5A4D63FF" w14:textId="77777777" w:rsidTr="007855A7">
        <w:trPr>
          <w:trHeight w:val="294"/>
        </w:trPr>
        <w:tc>
          <w:tcPr>
            <w:tcW w:w="9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805E" w14:textId="77777777" w:rsidR="00BE7BBA" w:rsidRDefault="00BE7BBA" w:rsidP="007855A7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In particolare il Consiglio di Classe stabilisce i seguenti obiettivi educativi minimi di scolarizzazione:</w:t>
            </w:r>
          </w:p>
        </w:tc>
      </w:tr>
      <w:tr w:rsidR="00BE7BBA" w14:paraId="67F1D909" w14:textId="77777777" w:rsidTr="00D55BBF">
        <w:trPr>
          <w:trHeight w:val="47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2346" w14:textId="77777777" w:rsidR="00BE7BBA" w:rsidRDefault="00BE7BBA" w:rsidP="00D55BBF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>Rispetto delle regole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1502" w14:textId="4566F0EA" w:rsidR="00BE7BBA" w:rsidRDefault="00BE7BBA" w:rsidP="007855A7">
            <w:pPr>
              <w:ind w:left="1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F31A" w14:textId="77777777" w:rsidR="00BE7BBA" w:rsidRDefault="00BE7BBA" w:rsidP="00D55BBF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>Correttezza nella relazione educativa e didattica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EC36" w14:textId="6076B768" w:rsidR="00BE7BBA" w:rsidRDefault="00BE7BBA" w:rsidP="007855A7">
            <w:pPr>
              <w:ind w:left="1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9D32" w14:textId="77777777" w:rsidR="00BE7BBA" w:rsidRDefault="00BE7BBA" w:rsidP="00D55BBF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>Continuità nella frequenza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96F3D" w14:textId="3C38FE34" w:rsidR="00BE7BBA" w:rsidRDefault="00BE7BBA" w:rsidP="007855A7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5C8A" w14:textId="77777777" w:rsidR="00BE7BBA" w:rsidRDefault="00BE7BBA" w:rsidP="00D55BBF">
            <w:pPr>
              <w:ind w:left="320"/>
              <w:jc w:val="right"/>
            </w:pPr>
            <w:r>
              <w:rPr>
                <w:rFonts w:ascii="Arial" w:eastAsia="Arial" w:hAnsi="Arial" w:cs="Arial"/>
                <w:sz w:val="20"/>
              </w:rPr>
              <w:t>Autocontrollo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EAC1" w14:textId="717CEC00" w:rsidR="00BE7BBA" w:rsidRDefault="00BE7BBA" w:rsidP="007855A7">
            <w:pPr>
              <w:ind w:left="2"/>
              <w:jc w:val="center"/>
            </w:pPr>
          </w:p>
        </w:tc>
      </w:tr>
    </w:tbl>
    <w:p w14:paraId="1D0BFE87" w14:textId="77777777" w:rsidR="00BE7BBA" w:rsidRDefault="00BE7BBA" w:rsidP="006B213C">
      <w:pPr>
        <w:shd w:val="clear" w:color="auto" w:fill="EBF8EB"/>
        <w:spacing w:after="0"/>
        <w:ind w:left="10" w:right="1133" w:hanging="10"/>
        <w:jc w:val="center"/>
      </w:pPr>
      <w:r>
        <w:rPr>
          <w:rFonts w:ascii="Arial" w:eastAsia="Arial" w:hAnsi="Arial" w:cs="Arial"/>
          <w:sz w:val="20"/>
          <w:bdr w:val="single" w:sz="8" w:space="0" w:color="000000"/>
        </w:rPr>
        <w:lastRenderedPageBreak/>
        <w:t>PARTE SECONDA</w:t>
      </w:r>
    </w:p>
    <w:p w14:paraId="70303198" w14:textId="77777777" w:rsidR="00BE7BBA" w:rsidRDefault="00BE7BBA" w:rsidP="007855A7">
      <w:pPr>
        <w:spacing w:after="0"/>
        <w:ind w:right="1079"/>
        <w:jc w:val="center"/>
      </w:pPr>
    </w:p>
    <w:tbl>
      <w:tblPr>
        <w:tblStyle w:val="TableGrid"/>
        <w:tblW w:w="9781" w:type="dxa"/>
        <w:tblInd w:w="5" w:type="dxa"/>
        <w:tblCellMar>
          <w:top w:w="36" w:type="dxa"/>
          <w:right w:w="13" w:type="dxa"/>
        </w:tblCellMar>
        <w:tblLook w:val="04A0" w:firstRow="1" w:lastRow="0" w:firstColumn="1" w:lastColumn="0" w:noHBand="0" w:noVBand="1"/>
      </w:tblPr>
      <w:tblGrid>
        <w:gridCol w:w="1589"/>
        <w:gridCol w:w="353"/>
        <w:gridCol w:w="923"/>
        <w:gridCol w:w="401"/>
        <w:gridCol w:w="552"/>
        <w:gridCol w:w="353"/>
        <w:gridCol w:w="1206"/>
        <w:gridCol w:w="426"/>
        <w:gridCol w:w="567"/>
        <w:gridCol w:w="7"/>
        <w:gridCol w:w="446"/>
        <w:gridCol w:w="964"/>
        <w:gridCol w:w="568"/>
        <w:gridCol w:w="1143"/>
        <w:gridCol w:w="283"/>
      </w:tblGrid>
      <w:tr w:rsidR="00507B6B" w14:paraId="7DF4D8A3" w14:textId="77777777" w:rsidTr="007855A7">
        <w:trPr>
          <w:trHeight w:val="318"/>
        </w:trPr>
        <w:tc>
          <w:tcPr>
            <w:tcW w:w="97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14:paraId="03EB8909" w14:textId="77777777" w:rsidR="00507B6B" w:rsidRPr="00507B6B" w:rsidRDefault="00507B6B" w:rsidP="007855A7">
            <w:pPr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>1. LIVELLO COGNITIVO</w:t>
            </w:r>
          </w:p>
        </w:tc>
      </w:tr>
      <w:tr w:rsidR="00BE7BBA" w14:paraId="06DD544B" w14:textId="77777777" w:rsidTr="00D55BBF">
        <w:trPr>
          <w:trHeight w:val="32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D229" w14:textId="77777777" w:rsidR="00BE7BBA" w:rsidRDefault="00BE7BBA" w:rsidP="00D55BB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Alto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4CEE" w14:textId="77777777" w:rsidR="00BE7BBA" w:rsidRDefault="00BE7BBA" w:rsidP="007855A7">
            <w:pPr>
              <w:ind w:left="-14"/>
              <w:jc w:val="center"/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B21EBB" w14:textId="77777777" w:rsidR="00BE7BBA" w:rsidRDefault="00BE7BBA" w:rsidP="00D55BBF">
            <w:pPr>
              <w:ind w:right="124"/>
              <w:jc w:val="right"/>
            </w:pPr>
            <w:r>
              <w:rPr>
                <w:rFonts w:ascii="Arial" w:eastAsia="Arial" w:hAnsi="Arial" w:cs="Arial"/>
                <w:sz w:val="20"/>
              </w:rPr>
              <w:t>Medio alto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519E5D" w14:textId="77777777" w:rsidR="00BE7BBA" w:rsidRDefault="00BE7BBA" w:rsidP="007855A7">
            <w:pPr>
              <w:ind w:left="-83"/>
              <w:jc w:val="center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12A0" w14:textId="77777777" w:rsidR="00BE7BBA" w:rsidRDefault="00BE7BBA" w:rsidP="007855A7">
            <w:pPr>
              <w:ind w:left="70"/>
              <w:jc w:val="center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870D8" w14:textId="77777777" w:rsidR="00BE7BBA" w:rsidRDefault="00BE7BBA" w:rsidP="00D55BB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Medio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FDD0" w14:textId="4604ABA0" w:rsidR="00BE7BBA" w:rsidRDefault="00BE7BBA" w:rsidP="007855A7">
            <w:pPr>
              <w:ind w:left="7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EEB40" w14:textId="77777777" w:rsidR="00BE7BBA" w:rsidRDefault="00BE7BBA" w:rsidP="007855A7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C3FC85" w14:textId="77777777" w:rsidR="00BE7BBA" w:rsidRDefault="00BE7BBA" w:rsidP="00D55BB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Medio basso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6756" w14:textId="77777777" w:rsidR="00BE7BBA" w:rsidRDefault="00BE7BBA" w:rsidP="007855A7">
            <w:pPr>
              <w:ind w:left="70"/>
              <w:jc w:val="center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83319" w14:textId="77777777" w:rsidR="00BE7BBA" w:rsidRDefault="00BE7BBA" w:rsidP="00D55BB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Basso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0C4A" w14:textId="77777777" w:rsidR="00BE7BBA" w:rsidRDefault="00BE7BBA" w:rsidP="007855A7">
            <w:pPr>
              <w:ind w:left="71"/>
              <w:jc w:val="center"/>
            </w:pPr>
          </w:p>
        </w:tc>
      </w:tr>
      <w:tr w:rsidR="00BE7BBA" w14:paraId="2DF918D2" w14:textId="77777777" w:rsidTr="007855A7">
        <w:trPr>
          <w:trHeight w:val="293"/>
        </w:trPr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779D0" w14:textId="77777777" w:rsidR="00BE7BBA" w:rsidRDefault="00BE7BBA" w:rsidP="007855A7">
            <w:pPr>
              <w:jc w:val="center"/>
            </w:pPr>
          </w:p>
        </w:tc>
        <w:tc>
          <w:tcPr>
            <w:tcW w:w="31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092615" w14:textId="77777777" w:rsidR="00BE7BBA" w:rsidRDefault="00BE7BBA" w:rsidP="007855A7">
            <w:pPr>
              <w:ind w:left="784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Rilevato attraverso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06E7D9" w14:textId="77777777" w:rsidR="00BE7BBA" w:rsidRDefault="00BE7BBA" w:rsidP="007855A7">
            <w:pPr>
              <w:jc w:val="center"/>
            </w:pPr>
          </w:p>
        </w:tc>
      </w:tr>
      <w:tr w:rsidR="00BE7BBA" w14:paraId="4332E2A7" w14:textId="77777777" w:rsidTr="00D55BBF">
        <w:trPr>
          <w:trHeight w:val="294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F17A" w14:textId="77777777" w:rsidR="00BE7BBA" w:rsidRDefault="00BE7BBA" w:rsidP="00D55BBF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>Prove di ingresso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B035" w14:textId="19351C93" w:rsidR="00BE7BBA" w:rsidRDefault="00BE7BBA" w:rsidP="007855A7">
            <w:pPr>
              <w:ind w:left="-16"/>
              <w:jc w:val="center"/>
            </w:pPr>
          </w:p>
        </w:tc>
        <w:tc>
          <w:tcPr>
            <w:tcW w:w="3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C7C1" w14:textId="77777777" w:rsidR="00BE7BBA" w:rsidRDefault="00BE7BBA" w:rsidP="00D55BBF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>Valutazioni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2389" w14:textId="2595E588" w:rsidR="00BE7BBA" w:rsidRPr="007855A7" w:rsidRDefault="00BE7BBA" w:rsidP="007855A7">
            <w:pPr>
              <w:ind w:left="69"/>
              <w:jc w:val="center"/>
            </w:pP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123D" w14:textId="77777777" w:rsidR="00BE7BBA" w:rsidRDefault="00BE7BBA" w:rsidP="00D55BB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Informazioni Scuola Media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9557" w14:textId="77777777" w:rsidR="00BE7BBA" w:rsidRDefault="00BE7BBA" w:rsidP="007855A7">
            <w:pPr>
              <w:ind w:left="71"/>
              <w:jc w:val="center"/>
            </w:pPr>
          </w:p>
        </w:tc>
      </w:tr>
    </w:tbl>
    <w:p w14:paraId="122DF56A" w14:textId="77777777" w:rsidR="00BE7BBA" w:rsidRDefault="00BE7BBA" w:rsidP="007855A7">
      <w:pPr>
        <w:spacing w:after="0"/>
        <w:jc w:val="center"/>
      </w:pPr>
    </w:p>
    <w:tbl>
      <w:tblPr>
        <w:tblStyle w:val="TableGrid"/>
        <w:tblW w:w="9892" w:type="dxa"/>
        <w:tblInd w:w="-5" w:type="dxa"/>
        <w:tblCellMar>
          <w:top w:w="11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9892"/>
      </w:tblGrid>
      <w:tr w:rsidR="00BE7BBA" w14:paraId="342A1661" w14:textId="77777777" w:rsidTr="006329C2">
        <w:trPr>
          <w:trHeight w:val="290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14:paraId="082CA7B2" w14:textId="77777777" w:rsidR="00BE7BBA" w:rsidRPr="00507B6B" w:rsidRDefault="00BE7BBA" w:rsidP="007855A7">
            <w:pPr>
              <w:ind w:left="360"/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>2. OBIETTIVI COGNITIVO FORMATIVI DISCIPLINARI</w:t>
            </w:r>
          </w:p>
        </w:tc>
      </w:tr>
      <w:tr w:rsidR="00BE7BBA" w14:paraId="762EEBBC" w14:textId="77777777" w:rsidTr="006329C2">
        <w:trPr>
          <w:trHeight w:val="472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625A" w14:textId="77777777" w:rsidR="00BE7BBA" w:rsidRDefault="00BE7BBA" w:rsidP="00974B74">
            <w:r>
              <w:rPr>
                <w:rFonts w:ascii="Arial" w:eastAsia="Arial" w:hAnsi="Arial" w:cs="Arial"/>
                <w:i/>
                <w:sz w:val="20"/>
              </w:rPr>
              <w:t xml:space="preserve">Per gli obiettivi disciplinari specifici si rimanda alle </w:t>
            </w:r>
            <w:r w:rsidR="00974B74">
              <w:rPr>
                <w:rFonts w:ascii="Arial" w:eastAsia="Arial" w:hAnsi="Arial" w:cs="Arial"/>
                <w:i/>
                <w:sz w:val="20"/>
              </w:rPr>
              <w:t>programmazioni dei Dipartimenti</w:t>
            </w:r>
          </w:p>
        </w:tc>
      </w:tr>
    </w:tbl>
    <w:p w14:paraId="011691B9" w14:textId="77777777" w:rsidR="00BE7BBA" w:rsidRDefault="00BE7BBA" w:rsidP="007855A7">
      <w:pPr>
        <w:spacing w:after="0"/>
        <w:jc w:val="center"/>
      </w:pPr>
    </w:p>
    <w:tbl>
      <w:tblPr>
        <w:tblStyle w:val="TableGrid"/>
        <w:tblW w:w="9781" w:type="dxa"/>
        <w:tblInd w:w="106" w:type="dxa"/>
        <w:tblCellMar>
          <w:top w:w="3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781"/>
      </w:tblGrid>
      <w:tr w:rsidR="00BE7BBA" w14:paraId="2ADFA90B" w14:textId="77777777" w:rsidTr="007855A7">
        <w:trPr>
          <w:trHeight w:val="2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14:paraId="59E11496" w14:textId="77777777" w:rsidR="00BE7BBA" w:rsidRPr="00507B6B" w:rsidRDefault="00BE7BBA" w:rsidP="007855A7">
            <w:pPr>
              <w:ind w:left="360"/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>3. SCELTA DEI CONTENUTI</w:t>
            </w:r>
          </w:p>
        </w:tc>
      </w:tr>
      <w:tr w:rsidR="00BE7BBA" w14:paraId="7452F271" w14:textId="77777777" w:rsidTr="007855A7">
        <w:trPr>
          <w:trHeight w:val="29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D52C" w14:textId="77777777" w:rsidR="00BE7BBA" w:rsidRDefault="00BE7BBA" w:rsidP="007855A7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Ad eventuale integrazione dei contenuti presentati nelle suddette programmazioni si propone</w:t>
            </w:r>
          </w:p>
        </w:tc>
      </w:tr>
      <w:tr w:rsidR="00BE7BBA" w14:paraId="03016968" w14:textId="77777777" w:rsidTr="00D55BBF">
        <w:trPr>
          <w:trHeight w:val="29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C3C0" w14:textId="77777777" w:rsidR="00BE7BBA" w:rsidRDefault="00B02592" w:rsidP="00B02592">
            <w:pPr>
              <w:pStyle w:val="Paragrafoelenco"/>
              <w:numPr>
                <w:ilvl w:val="0"/>
                <w:numId w:val="11"/>
              </w:numPr>
            </w:pPr>
            <w:r>
              <w:t>Percorso comune ed interdisciplinare finalizzato allo sviluppo delle competenze di Cittadinanza e Costituzione dal titolo “Educazione alla sostenibilità” con riguardo a: produzione e riciclaggio dei rifiuti, tutela dell’ambiente e della salute</w:t>
            </w:r>
          </w:p>
        </w:tc>
      </w:tr>
      <w:tr w:rsidR="00BE7BBA" w14:paraId="63C857AD" w14:textId="77777777" w:rsidTr="00D55BBF">
        <w:trPr>
          <w:trHeight w:val="29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56749" w14:textId="77777777" w:rsidR="00BE7BBA" w:rsidRDefault="00BE7BBA" w:rsidP="00D55BBF">
            <w:r>
              <w:rPr>
                <w:rFonts w:ascii="Arial" w:eastAsia="Arial" w:hAnsi="Arial" w:cs="Arial"/>
                <w:sz w:val="20"/>
              </w:rPr>
              <w:t>2.</w:t>
            </w:r>
          </w:p>
        </w:tc>
      </w:tr>
      <w:tr w:rsidR="00BE7BBA" w14:paraId="667B4854" w14:textId="77777777" w:rsidTr="00D55BBF">
        <w:trPr>
          <w:trHeight w:val="29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77DE" w14:textId="77777777" w:rsidR="00BE7BBA" w:rsidRDefault="00BE7BBA" w:rsidP="00D55BBF"/>
        </w:tc>
      </w:tr>
    </w:tbl>
    <w:p w14:paraId="22929FB3" w14:textId="77777777" w:rsidR="00BE7BBA" w:rsidRDefault="00BE7BBA" w:rsidP="007855A7">
      <w:pPr>
        <w:spacing w:after="0"/>
        <w:jc w:val="center"/>
      </w:pPr>
    </w:p>
    <w:tbl>
      <w:tblPr>
        <w:tblStyle w:val="TableGrid"/>
        <w:tblW w:w="9781" w:type="dxa"/>
        <w:tblInd w:w="106" w:type="dxa"/>
        <w:tblCellMar>
          <w:top w:w="3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781"/>
      </w:tblGrid>
      <w:tr w:rsidR="00BE7BBA" w14:paraId="5F42E49B" w14:textId="77777777" w:rsidTr="007855A7">
        <w:trPr>
          <w:trHeight w:val="2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14:paraId="6E05600E" w14:textId="77777777" w:rsidR="00BE7BBA" w:rsidRPr="00507B6B" w:rsidRDefault="00BE7BBA" w:rsidP="00537D5A">
            <w:pPr>
              <w:ind w:left="360"/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 xml:space="preserve">4. PIANO EDUCATIVO </w:t>
            </w:r>
            <w:r w:rsidR="00537D5A">
              <w:rPr>
                <w:rFonts w:ascii="Arial" w:eastAsia="Arial" w:hAnsi="Arial" w:cs="Arial"/>
                <w:b/>
                <w:sz w:val="20"/>
              </w:rPr>
              <w:t>INDIVIDUA</w:t>
            </w:r>
            <w:r w:rsidRPr="00507B6B">
              <w:rPr>
                <w:rFonts w:ascii="Arial" w:eastAsia="Arial" w:hAnsi="Arial" w:cs="Arial"/>
                <w:b/>
                <w:sz w:val="20"/>
              </w:rPr>
              <w:t>LIZZATO</w:t>
            </w:r>
          </w:p>
        </w:tc>
      </w:tr>
      <w:tr w:rsidR="00BE7BBA" w14:paraId="1FC4A006" w14:textId="77777777" w:rsidTr="007855A7">
        <w:trPr>
          <w:trHeight w:val="29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0153" w14:textId="77777777" w:rsidR="00BE7BBA" w:rsidRDefault="00B02592" w:rsidP="00537D5A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553BDBF9" w14:textId="77777777" w:rsidR="00BE7BBA" w:rsidRDefault="00BE7BBA" w:rsidP="007855A7">
      <w:pPr>
        <w:spacing w:after="0"/>
        <w:jc w:val="center"/>
      </w:pPr>
    </w:p>
    <w:p w14:paraId="7472B878" w14:textId="77777777" w:rsidR="00BE7BBA" w:rsidRDefault="00BE7BBA" w:rsidP="007855A7">
      <w:pPr>
        <w:shd w:val="clear" w:color="auto" w:fill="EBF8EB"/>
        <w:spacing w:after="0"/>
        <w:ind w:left="10" w:right="1134" w:hanging="10"/>
        <w:jc w:val="center"/>
      </w:pPr>
      <w:r>
        <w:rPr>
          <w:rFonts w:ascii="Arial" w:eastAsia="Arial" w:hAnsi="Arial" w:cs="Arial"/>
          <w:sz w:val="20"/>
          <w:bdr w:val="single" w:sz="8" w:space="0" w:color="000000"/>
        </w:rPr>
        <w:t>PARTE TERZA</w:t>
      </w:r>
    </w:p>
    <w:p w14:paraId="701BCBB4" w14:textId="77777777" w:rsidR="00BE7BBA" w:rsidRDefault="00BE7BBA" w:rsidP="007855A7">
      <w:pPr>
        <w:spacing w:after="0"/>
        <w:ind w:right="1079"/>
        <w:jc w:val="center"/>
      </w:pPr>
    </w:p>
    <w:tbl>
      <w:tblPr>
        <w:tblStyle w:val="TableGrid"/>
        <w:tblW w:w="9781" w:type="dxa"/>
        <w:tblInd w:w="247" w:type="dxa"/>
        <w:tblLayout w:type="fixed"/>
        <w:tblCellMar>
          <w:top w:w="33" w:type="dxa"/>
          <w:left w:w="247" w:type="dxa"/>
          <w:right w:w="71" w:type="dxa"/>
        </w:tblCellMar>
        <w:tblLook w:val="04A0" w:firstRow="1" w:lastRow="0" w:firstColumn="1" w:lastColumn="0" w:noHBand="0" w:noVBand="1"/>
      </w:tblPr>
      <w:tblGrid>
        <w:gridCol w:w="9049"/>
        <w:gridCol w:w="732"/>
      </w:tblGrid>
      <w:tr w:rsidR="00BE7BBA" w14:paraId="628DA7CC" w14:textId="77777777" w:rsidTr="007855A7">
        <w:trPr>
          <w:trHeight w:val="29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14:paraId="756298D2" w14:textId="77777777" w:rsidR="00BE7BBA" w:rsidRPr="00507B6B" w:rsidRDefault="00BE7BBA" w:rsidP="007855A7">
            <w:pPr>
              <w:ind w:left="181"/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>1. MODALITÀ DI RECUPERO, SOSTEGNO, POTENZIAMENTO, APPROFONDIMENTO</w:t>
            </w:r>
          </w:p>
        </w:tc>
      </w:tr>
      <w:tr w:rsidR="00BE7BBA" w14:paraId="44603095" w14:textId="77777777" w:rsidTr="00D55BBF">
        <w:trPr>
          <w:trHeight w:val="294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3285" w14:textId="77777777" w:rsidR="00BE7BBA" w:rsidRDefault="00BE7BBA" w:rsidP="00D55BBF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In itinere secondo le modalità stabilite nelle programmazioni </w:t>
            </w:r>
            <w:r w:rsidR="00D55BBF">
              <w:rPr>
                <w:rFonts w:ascii="Arial" w:eastAsia="Arial" w:hAnsi="Arial" w:cs="Arial"/>
                <w:sz w:val="20"/>
              </w:rPr>
              <w:t>di Dipartimento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0A5B" w14:textId="77777777" w:rsidR="00BE7BBA" w:rsidRDefault="00537D5A" w:rsidP="007855A7">
            <w:pPr>
              <w:ind w:right="120"/>
              <w:jc w:val="center"/>
            </w:pPr>
            <w:r>
              <w:t>X</w:t>
            </w:r>
          </w:p>
        </w:tc>
      </w:tr>
      <w:tr w:rsidR="00BE7BBA" w14:paraId="7C63DFD5" w14:textId="77777777" w:rsidTr="00D55BBF">
        <w:trPr>
          <w:trHeight w:val="293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90C8" w14:textId="77777777" w:rsidR="00BE7BBA" w:rsidRDefault="00BE7BBA" w:rsidP="00D55BBF">
            <w:pPr>
              <w:ind w:right="2"/>
              <w:jc w:val="right"/>
            </w:pPr>
            <w:r>
              <w:rPr>
                <w:rFonts w:ascii="Arial" w:eastAsia="Arial" w:hAnsi="Arial" w:cs="Arial"/>
                <w:sz w:val="20"/>
              </w:rPr>
              <w:t>In orario pomeridiano secondo le modalità stabilite dal Collegio dei Docenti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1B87" w14:textId="77777777" w:rsidR="00BE7BBA" w:rsidRDefault="00BE7BBA" w:rsidP="007855A7">
            <w:pPr>
              <w:ind w:right="120"/>
              <w:jc w:val="center"/>
            </w:pPr>
          </w:p>
        </w:tc>
      </w:tr>
    </w:tbl>
    <w:p w14:paraId="1E8EEDC2" w14:textId="77777777" w:rsidR="00BE7BBA" w:rsidRDefault="00BE7BBA" w:rsidP="007855A7">
      <w:pPr>
        <w:spacing w:after="0"/>
        <w:jc w:val="center"/>
      </w:pPr>
    </w:p>
    <w:tbl>
      <w:tblPr>
        <w:tblStyle w:val="TableGrid"/>
        <w:tblW w:w="9781" w:type="dxa"/>
        <w:tblInd w:w="68" w:type="dxa"/>
        <w:tblCellMar>
          <w:top w:w="43" w:type="dxa"/>
          <w:left w:w="68" w:type="dxa"/>
          <w:right w:w="25" w:type="dxa"/>
        </w:tblCellMar>
        <w:tblLook w:val="04A0" w:firstRow="1" w:lastRow="0" w:firstColumn="1" w:lastColumn="0" w:noHBand="0" w:noVBand="1"/>
      </w:tblPr>
      <w:tblGrid>
        <w:gridCol w:w="7162"/>
        <w:gridCol w:w="2619"/>
      </w:tblGrid>
      <w:tr w:rsidR="00BE7BBA" w14:paraId="15E3DA6F" w14:textId="77777777" w:rsidTr="007855A7">
        <w:trPr>
          <w:trHeight w:val="678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14:paraId="6C43FD39" w14:textId="77777777" w:rsidR="00BE7BBA" w:rsidRPr="00507B6B" w:rsidRDefault="00BE7BBA" w:rsidP="007855A7">
            <w:pPr>
              <w:ind w:left="360"/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>2. ATTIVITÀ INTEGRATIVE ED AGGIUNTIVE</w:t>
            </w:r>
          </w:p>
          <w:p w14:paraId="07565412" w14:textId="77777777" w:rsidR="00BE7BBA" w:rsidRDefault="00BE7BBA" w:rsidP="007855A7">
            <w:pPr>
              <w:ind w:left="720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(Spettacoli teatrali, cinematografici e musicali; conferenze; attività e manifestazioni sportive; progetti scolastici [es. Ed. alla legalità, Ed. all’ambiente, Ed.alla lettura…], attività di orientamento; stage; scambi culturali, ecc. )</w:t>
            </w:r>
          </w:p>
        </w:tc>
      </w:tr>
      <w:tr w:rsidR="00BE7BBA" w14:paraId="35BEC381" w14:textId="77777777" w:rsidTr="007855A7">
        <w:trPr>
          <w:trHeight w:val="350"/>
        </w:trPr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8806" w14:textId="77777777" w:rsidR="00BE7BBA" w:rsidRDefault="00BE7BBA" w:rsidP="007855A7">
            <w:pPr>
              <w:ind w:right="46"/>
              <w:jc w:val="center"/>
            </w:pPr>
            <w:r>
              <w:rPr>
                <w:rFonts w:ascii="Arial" w:eastAsia="Arial" w:hAnsi="Arial" w:cs="Arial"/>
                <w:sz w:val="20"/>
              </w:rPr>
              <w:t>Attività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34C1" w14:textId="77777777" w:rsidR="00BE7BBA" w:rsidRDefault="00BE7BBA" w:rsidP="007855A7">
            <w:pPr>
              <w:ind w:right="41"/>
              <w:jc w:val="center"/>
            </w:pPr>
            <w:r>
              <w:rPr>
                <w:rFonts w:ascii="Arial" w:eastAsia="Arial" w:hAnsi="Arial" w:cs="Arial"/>
                <w:sz w:val="20"/>
              </w:rPr>
              <w:t>Referente</w:t>
            </w:r>
          </w:p>
        </w:tc>
      </w:tr>
      <w:tr w:rsidR="00BE7BBA" w14:paraId="407002A9" w14:textId="77777777" w:rsidTr="00D55BBF">
        <w:trPr>
          <w:trHeight w:val="350"/>
        </w:trPr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FB36" w14:textId="6FDE2869" w:rsidR="00BE7BBA" w:rsidRDefault="00BE7BBA" w:rsidP="006B213C"/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2E2B" w14:textId="1FDB2F77" w:rsidR="00BE7BBA" w:rsidRDefault="00BE7BBA" w:rsidP="00C25308"/>
        </w:tc>
      </w:tr>
      <w:tr w:rsidR="00BE7BBA" w14:paraId="0A887627" w14:textId="77777777" w:rsidTr="00D55BBF">
        <w:trPr>
          <w:trHeight w:val="350"/>
        </w:trPr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DB79" w14:textId="70E0F11C" w:rsidR="00BE7BBA" w:rsidRDefault="00BE7BBA" w:rsidP="00B02592"/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6EC5" w14:textId="4C147D16" w:rsidR="00BE7BBA" w:rsidRDefault="00BE7BBA" w:rsidP="00547EFC"/>
        </w:tc>
      </w:tr>
      <w:tr w:rsidR="00BE7BBA" w14:paraId="738D0F3D" w14:textId="77777777" w:rsidTr="00D55BBF">
        <w:trPr>
          <w:trHeight w:val="350"/>
        </w:trPr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6FF0" w14:textId="334969EE" w:rsidR="00BE7BBA" w:rsidRDefault="00BE7BBA" w:rsidP="00D55BBF"/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25C0" w14:textId="2A341981" w:rsidR="00537D5A" w:rsidRDefault="00537D5A" w:rsidP="00547EFC"/>
        </w:tc>
      </w:tr>
      <w:tr w:rsidR="00537D5A" w14:paraId="51FBE2E6" w14:textId="77777777" w:rsidTr="00D55BBF">
        <w:trPr>
          <w:trHeight w:val="350"/>
        </w:trPr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84DC" w14:textId="4D4D7CE6" w:rsidR="00537D5A" w:rsidRDefault="00537D5A" w:rsidP="00B0259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9C66" w14:textId="1A80D844" w:rsidR="00537D5A" w:rsidRDefault="00537D5A" w:rsidP="00537D5A">
            <w:pPr>
              <w:ind w:left="2"/>
            </w:pPr>
          </w:p>
        </w:tc>
      </w:tr>
      <w:tr w:rsidR="00FB368F" w14:paraId="5D11D436" w14:textId="77777777" w:rsidTr="00D55BBF">
        <w:trPr>
          <w:trHeight w:val="350"/>
        </w:trPr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7655" w14:textId="7538524E" w:rsidR="00FB368F" w:rsidRDefault="00FB368F" w:rsidP="00B0259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807B" w14:textId="2CC1CE39" w:rsidR="00FB368F" w:rsidRDefault="00FB368F" w:rsidP="00547EFC"/>
        </w:tc>
      </w:tr>
    </w:tbl>
    <w:p w14:paraId="1006FA41" w14:textId="77777777" w:rsidR="00BE7BBA" w:rsidRDefault="00BE7BBA" w:rsidP="007855A7">
      <w:pPr>
        <w:spacing w:after="0"/>
        <w:ind w:left="340"/>
        <w:jc w:val="center"/>
      </w:pPr>
    </w:p>
    <w:tbl>
      <w:tblPr>
        <w:tblStyle w:val="TableGrid"/>
        <w:tblW w:w="9781" w:type="dxa"/>
        <w:tblInd w:w="68" w:type="dxa"/>
        <w:tblCellMar>
          <w:top w:w="88" w:type="dxa"/>
          <w:left w:w="68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BE7BBA" w14:paraId="0B681FBE" w14:textId="77777777" w:rsidTr="007855A7">
        <w:trPr>
          <w:trHeight w:val="34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14:paraId="76BB52E5" w14:textId="77777777" w:rsidR="00BE7BBA" w:rsidRPr="00507B6B" w:rsidRDefault="00BE7BBA" w:rsidP="007855A7">
            <w:pPr>
              <w:ind w:left="360"/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>3. METODOLOGIE, MEZZI, STRUMENTI, SPAZI E TIPOLOGIA DI VERIFICHE</w:t>
            </w:r>
          </w:p>
        </w:tc>
      </w:tr>
      <w:tr w:rsidR="00BE7BBA" w14:paraId="0C1D7DB5" w14:textId="77777777" w:rsidTr="00974B74">
        <w:trPr>
          <w:trHeight w:val="55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7BF0" w14:textId="77777777" w:rsidR="00BE7BBA" w:rsidRDefault="00BE7BBA" w:rsidP="00974B74">
            <w:r>
              <w:rPr>
                <w:rFonts w:ascii="Arial" w:eastAsia="Arial" w:hAnsi="Arial" w:cs="Arial"/>
                <w:i/>
                <w:sz w:val="20"/>
              </w:rPr>
              <w:t xml:space="preserve">Per gli indicatori e </w:t>
            </w:r>
            <w:r w:rsidR="00974B74">
              <w:rPr>
                <w:rFonts w:ascii="Arial" w:eastAsia="Arial" w:hAnsi="Arial" w:cs="Arial"/>
                <w:i/>
                <w:sz w:val="20"/>
              </w:rPr>
              <w:t xml:space="preserve">i </w:t>
            </w:r>
            <w:r>
              <w:rPr>
                <w:rFonts w:ascii="Arial" w:eastAsia="Arial" w:hAnsi="Arial" w:cs="Arial"/>
                <w:i/>
                <w:sz w:val="20"/>
              </w:rPr>
              <w:t>descrittori relativi si rimanda alle programmazioni dei Dipartimenti.</w:t>
            </w:r>
          </w:p>
        </w:tc>
      </w:tr>
      <w:tr w:rsidR="00BE7BBA" w14:paraId="41D2910D" w14:textId="77777777" w:rsidTr="007855A7">
        <w:tblPrEx>
          <w:tblCellMar>
            <w:top w:w="33" w:type="dxa"/>
            <w:right w:w="12" w:type="dxa"/>
          </w:tblCellMar>
        </w:tblPrEx>
        <w:trPr>
          <w:trHeight w:val="33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14:paraId="124D7D74" w14:textId="77777777" w:rsidR="00BE7BBA" w:rsidRPr="00507B6B" w:rsidRDefault="00BE7BBA" w:rsidP="007855A7">
            <w:pPr>
              <w:ind w:left="360"/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lastRenderedPageBreak/>
              <w:t>4. CRITERI DI VALUTAZIONE</w:t>
            </w:r>
          </w:p>
        </w:tc>
      </w:tr>
      <w:tr w:rsidR="00BE7BBA" w14:paraId="71205E07" w14:textId="77777777" w:rsidTr="00D55BBF">
        <w:tblPrEx>
          <w:tblCellMar>
            <w:top w:w="33" w:type="dxa"/>
            <w:right w:w="12" w:type="dxa"/>
          </w:tblCellMar>
        </w:tblPrEx>
        <w:trPr>
          <w:trHeight w:val="57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6542" w14:textId="4044D1E1" w:rsidR="00BE7BBA" w:rsidRDefault="00BE7BBA" w:rsidP="00B74004">
            <w:r>
              <w:rPr>
                <w:rFonts w:ascii="Arial" w:eastAsia="Arial" w:hAnsi="Arial" w:cs="Arial"/>
                <w:i/>
                <w:sz w:val="20"/>
              </w:rPr>
              <w:t xml:space="preserve">Per gli indicatori relativi alla valutazione del profitto e della condotta e per la loro descrizione analitica si rimanda </w:t>
            </w:r>
            <w:r w:rsidR="00974B74">
              <w:rPr>
                <w:rFonts w:ascii="Arial" w:eastAsia="Arial" w:hAnsi="Arial" w:cs="Arial"/>
                <w:i/>
                <w:sz w:val="20"/>
              </w:rPr>
              <w:t xml:space="preserve">alle </w:t>
            </w:r>
            <w:r w:rsidR="004F46C9">
              <w:rPr>
                <w:rFonts w:ascii="Arial" w:eastAsia="Arial" w:hAnsi="Arial" w:cs="Arial"/>
                <w:i/>
                <w:sz w:val="20"/>
              </w:rPr>
              <w:t xml:space="preserve">griglie - </w:t>
            </w:r>
            <w:r w:rsidR="00C72EC3">
              <w:rPr>
                <w:rFonts w:ascii="Arial" w:eastAsia="Arial" w:hAnsi="Arial" w:cs="Arial"/>
                <w:i/>
                <w:sz w:val="20"/>
              </w:rPr>
              <w:t>rubriche di valutazione</w:t>
            </w:r>
            <w:r w:rsidR="004F46C9"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 w:rsidR="004F46C9">
              <w:rPr>
                <w:rFonts w:ascii="Arial" w:eastAsia="Arial" w:hAnsi="Arial" w:cs="Arial"/>
                <w:i/>
                <w:sz w:val="20"/>
              </w:rPr>
              <w:t>riportate nelle programmazioni dei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Dipartimenti</w:t>
            </w:r>
            <w:r w:rsidR="00974B74">
              <w:rPr>
                <w:rFonts w:ascii="Arial" w:eastAsia="Arial" w:hAnsi="Arial" w:cs="Arial"/>
                <w:i/>
                <w:sz w:val="20"/>
              </w:rPr>
              <w:t xml:space="preserve"> ed al </w:t>
            </w:r>
            <w:r w:rsidR="00B74004">
              <w:rPr>
                <w:rFonts w:ascii="Arial" w:eastAsia="Arial" w:hAnsi="Arial" w:cs="Arial"/>
                <w:i/>
                <w:sz w:val="20"/>
              </w:rPr>
              <w:t>Regolamento di Istitu</w:t>
            </w:r>
            <w:r w:rsidR="00530AE5">
              <w:rPr>
                <w:rFonts w:ascii="Arial" w:eastAsia="Arial" w:hAnsi="Arial" w:cs="Arial"/>
                <w:i/>
                <w:sz w:val="20"/>
              </w:rPr>
              <w:t>to.</w:t>
            </w:r>
          </w:p>
        </w:tc>
      </w:tr>
    </w:tbl>
    <w:p w14:paraId="01C43692" w14:textId="77777777" w:rsidR="00507B6B" w:rsidRDefault="00507B6B" w:rsidP="007855A7">
      <w:pPr>
        <w:spacing w:after="0"/>
        <w:jc w:val="center"/>
      </w:pPr>
    </w:p>
    <w:tbl>
      <w:tblPr>
        <w:tblStyle w:val="TableGrid"/>
        <w:tblW w:w="9781" w:type="dxa"/>
        <w:tblInd w:w="68" w:type="dxa"/>
        <w:tblCellMar>
          <w:top w:w="33" w:type="dxa"/>
          <w:left w:w="68" w:type="dxa"/>
          <w:right w:w="12" w:type="dxa"/>
        </w:tblCellMar>
        <w:tblLook w:val="04A0" w:firstRow="1" w:lastRow="0" w:firstColumn="1" w:lastColumn="0" w:noHBand="0" w:noVBand="1"/>
      </w:tblPr>
      <w:tblGrid>
        <w:gridCol w:w="9781"/>
      </w:tblGrid>
      <w:tr w:rsidR="00507B6B" w14:paraId="21E54002" w14:textId="77777777" w:rsidTr="007855A7">
        <w:trPr>
          <w:trHeight w:val="33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14:paraId="5F6E349C" w14:textId="77777777" w:rsidR="00507B6B" w:rsidRPr="00507B6B" w:rsidRDefault="003E507B" w:rsidP="007855A7">
            <w:pPr>
              <w:ind w:left="360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ANNOTAZIONI</w:t>
            </w:r>
            <w:r w:rsidRPr="003E507B">
              <w:rPr>
                <w:rFonts w:ascii="Arial" w:eastAsia="Arial" w:hAnsi="Arial" w:cs="Arial"/>
                <w:sz w:val="20"/>
              </w:rPr>
              <w:t xml:space="preserve"> (Eventuali)</w:t>
            </w:r>
          </w:p>
        </w:tc>
      </w:tr>
      <w:tr w:rsidR="00507B6B" w14:paraId="4CA5CB81" w14:textId="77777777" w:rsidTr="007855A7">
        <w:trPr>
          <w:trHeight w:val="57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5674" w14:textId="77777777" w:rsidR="00507B6B" w:rsidRDefault="00507B6B" w:rsidP="007855A7">
            <w:pPr>
              <w:jc w:val="center"/>
              <w:rPr>
                <w:rFonts w:ascii="Arial" w:eastAsia="Arial" w:hAnsi="Arial" w:cs="Arial"/>
                <w:i/>
                <w:sz w:val="20"/>
              </w:rPr>
            </w:pPr>
          </w:p>
          <w:p w14:paraId="7D629626" w14:textId="77777777" w:rsidR="003E507B" w:rsidRDefault="003E507B" w:rsidP="007855A7">
            <w:pPr>
              <w:jc w:val="center"/>
              <w:rPr>
                <w:rFonts w:ascii="Arial" w:eastAsia="Arial" w:hAnsi="Arial" w:cs="Arial"/>
                <w:i/>
                <w:sz w:val="20"/>
              </w:rPr>
            </w:pPr>
          </w:p>
          <w:p w14:paraId="4A27334E" w14:textId="77777777" w:rsidR="003E507B" w:rsidRDefault="003E507B" w:rsidP="007855A7">
            <w:pPr>
              <w:jc w:val="center"/>
              <w:rPr>
                <w:rFonts w:ascii="Arial" w:eastAsia="Arial" w:hAnsi="Arial" w:cs="Arial"/>
                <w:i/>
                <w:sz w:val="20"/>
              </w:rPr>
            </w:pPr>
          </w:p>
          <w:p w14:paraId="5CE808C8" w14:textId="77777777" w:rsidR="003E507B" w:rsidRDefault="003E507B" w:rsidP="007855A7">
            <w:pPr>
              <w:jc w:val="center"/>
            </w:pPr>
          </w:p>
        </w:tc>
      </w:tr>
    </w:tbl>
    <w:p w14:paraId="0F7CEE74" w14:textId="77777777" w:rsidR="003E507B" w:rsidRDefault="003E507B" w:rsidP="007855A7">
      <w:pPr>
        <w:tabs>
          <w:tab w:val="center" w:pos="3545"/>
          <w:tab w:val="center" w:pos="4254"/>
          <w:tab w:val="center" w:pos="4963"/>
          <w:tab w:val="center" w:pos="5673"/>
          <w:tab w:val="center" w:pos="6381"/>
          <w:tab w:val="center" w:pos="7090"/>
        </w:tabs>
        <w:spacing w:after="4" w:line="249" w:lineRule="auto"/>
        <w:ind w:left="-15"/>
        <w:jc w:val="center"/>
      </w:pPr>
    </w:p>
    <w:p w14:paraId="46D4A2C5" w14:textId="77777777" w:rsidR="00BE7BBA" w:rsidRDefault="00D55BBF" w:rsidP="007855A7">
      <w:pPr>
        <w:tabs>
          <w:tab w:val="center" w:pos="709"/>
          <w:tab w:val="center" w:pos="1418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3"/>
          <w:tab w:val="center" w:pos="6381"/>
          <w:tab w:val="center" w:pos="7723"/>
        </w:tabs>
        <w:spacing w:after="4" w:line="249" w:lineRule="auto"/>
        <w:ind w:left="-15"/>
        <w:jc w:val="center"/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Il C</w:t>
      </w:r>
      <w:r w:rsidR="00BE7BBA">
        <w:rPr>
          <w:rFonts w:ascii="Arial" w:eastAsia="Arial" w:hAnsi="Arial" w:cs="Arial"/>
          <w:sz w:val="20"/>
        </w:rPr>
        <w:t>oordinatore</w:t>
      </w:r>
    </w:p>
    <w:p w14:paraId="6675361B" w14:textId="4C274547" w:rsidR="00BE7BBA" w:rsidRDefault="004675D9" w:rsidP="004675D9">
      <w:pPr>
        <w:spacing w:after="0"/>
        <w:ind w:right="-50"/>
      </w:pPr>
      <w:r>
        <w:t xml:space="preserve">San Giovanni in Fiore, </w:t>
      </w:r>
      <w:r w:rsidR="006329C2">
        <w:t>__</w:t>
      </w:r>
      <w:r>
        <w:t>/</w:t>
      </w:r>
      <w:r w:rsidR="006329C2">
        <w:t>___</w:t>
      </w:r>
      <w:r>
        <w:t>/20</w:t>
      </w:r>
      <w:r w:rsidR="006329C2">
        <w:t>___</w:t>
      </w:r>
    </w:p>
    <w:p w14:paraId="39A9A225" w14:textId="77777777" w:rsidR="00BE7BBA" w:rsidRDefault="00BE7BBA" w:rsidP="007855A7">
      <w:pPr>
        <w:pStyle w:val="Titolo1"/>
        <w:ind w:left="6367"/>
        <w:jc w:val="center"/>
      </w:pPr>
      <w:r>
        <w:t>________________________</w:t>
      </w:r>
    </w:p>
    <w:p w14:paraId="3BBE3457" w14:textId="77777777" w:rsidR="00A25530" w:rsidRPr="002D3105" w:rsidRDefault="00A25530" w:rsidP="002D3105">
      <w:pPr>
        <w:spacing w:after="0"/>
        <w:jc w:val="center"/>
        <w:rPr>
          <w:sz w:val="16"/>
          <w:szCs w:val="16"/>
        </w:rPr>
      </w:pPr>
    </w:p>
    <w:p w14:paraId="0AEAD1B7" w14:textId="77777777" w:rsidR="00BE7BBA" w:rsidRDefault="00BE7BBA" w:rsidP="007855A7">
      <w:pPr>
        <w:spacing w:after="0"/>
        <w:ind w:right="1073"/>
        <w:jc w:val="center"/>
      </w:pPr>
    </w:p>
    <w:p w14:paraId="6D7C005E" w14:textId="1BC78917" w:rsidR="00BE7BBA" w:rsidRDefault="00BE7BBA" w:rsidP="00084F99">
      <w:pPr>
        <w:spacing w:after="0"/>
        <w:ind w:left="10" w:right="-1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Consiglio di classe</w:t>
      </w:r>
      <w:r w:rsidR="00084F99">
        <w:rPr>
          <w:rFonts w:ascii="Arial" w:eastAsia="Arial" w:hAnsi="Arial" w:cs="Arial"/>
        </w:rPr>
        <w:t xml:space="preserve"> approva all’unanimità</w:t>
      </w:r>
    </w:p>
    <w:p w14:paraId="4926FA67" w14:textId="77777777" w:rsidR="009E6B5F" w:rsidRDefault="009E6B5F" w:rsidP="007855A7">
      <w:pPr>
        <w:spacing w:after="0"/>
        <w:ind w:left="10" w:right="1132" w:hanging="10"/>
        <w:jc w:val="center"/>
        <w:rPr>
          <w:rFonts w:ascii="Arial" w:eastAsia="Arial" w:hAnsi="Arial" w:cs="Arial"/>
        </w:rPr>
      </w:pPr>
    </w:p>
    <w:tbl>
      <w:tblPr>
        <w:tblW w:w="10971" w:type="dxa"/>
        <w:jc w:val="center"/>
        <w:tblLook w:val="04A0" w:firstRow="1" w:lastRow="0" w:firstColumn="1" w:lastColumn="0" w:noHBand="0" w:noVBand="1"/>
      </w:tblPr>
      <w:tblGrid>
        <w:gridCol w:w="3657"/>
        <w:gridCol w:w="3657"/>
        <w:gridCol w:w="3657"/>
      </w:tblGrid>
      <w:tr w:rsidR="001E6641" w:rsidRPr="00CE27CA" w14:paraId="6F453D6A" w14:textId="77777777" w:rsidTr="000407E7">
        <w:trPr>
          <w:trHeight w:val="1021"/>
          <w:jc w:val="center"/>
        </w:trPr>
        <w:tc>
          <w:tcPr>
            <w:tcW w:w="3657" w:type="dxa"/>
          </w:tcPr>
          <w:p w14:paraId="42F0C4E4" w14:textId="77777777" w:rsidR="001E6641" w:rsidRPr="00BE6DE7" w:rsidRDefault="001E6641" w:rsidP="009E6B5F">
            <w:pPr>
              <w:spacing w:after="0"/>
              <w:ind w:left="104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6425C412" w14:textId="77777777" w:rsidR="001E6641" w:rsidRPr="00BE6DE7" w:rsidRDefault="001E6641" w:rsidP="009E6B5F">
            <w:pPr>
              <w:spacing w:after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5EA807EF" w14:textId="77777777" w:rsidR="001E6641" w:rsidRDefault="001E6641" w:rsidP="009E6B5F">
            <w:pPr>
              <w:spacing w:after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E6641" w:rsidRPr="00CE27CA" w14:paraId="3BE7134E" w14:textId="77777777" w:rsidTr="000407E7">
        <w:trPr>
          <w:trHeight w:val="1021"/>
          <w:jc w:val="center"/>
        </w:trPr>
        <w:tc>
          <w:tcPr>
            <w:tcW w:w="3657" w:type="dxa"/>
          </w:tcPr>
          <w:p w14:paraId="0598374A" w14:textId="77777777" w:rsidR="001E6641" w:rsidRPr="00BE6DE7" w:rsidRDefault="001E6641" w:rsidP="009E6B5F">
            <w:pPr>
              <w:spacing w:after="0"/>
              <w:ind w:left="104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4F7E7FC3" w14:textId="77777777" w:rsidR="001E6641" w:rsidRPr="00BE6DE7" w:rsidRDefault="001E6641" w:rsidP="009E6B5F">
            <w:pPr>
              <w:spacing w:after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50788DDC" w14:textId="01213753" w:rsidR="001E6641" w:rsidRDefault="001E6641" w:rsidP="009E6B5F">
            <w:pPr>
              <w:spacing w:after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177141FC" w14:textId="77777777" w:rsidR="00F570E5" w:rsidRDefault="00F570E5" w:rsidP="001E6641">
      <w:pPr>
        <w:spacing w:after="0"/>
        <w:ind w:right="1068"/>
      </w:pPr>
    </w:p>
    <w:sectPr w:rsidR="00F570E5" w:rsidSect="00F20E58">
      <w:footerReference w:type="default" r:id="rId18"/>
      <w:pgSz w:w="11906" w:h="16838"/>
      <w:pgMar w:top="1417" w:right="1134" w:bottom="1134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3380" w14:textId="77777777" w:rsidR="00C0292E" w:rsidRDefault="00C0292E" w:rsidP="00F20E58">
      <w:pPr>
        <w:spacing w:after="0" w:line="240" w:lineRule="auto"/>
      </w:pPr>
      <w:r>
        <w:separator/>
      </w:r>
    </w:p>
  </w:endnote>
  <w:endnote w:type="continuationSeparator" w:id="0">
    <w:p w14:paraId="36A86266" w14:textId="77777777" w:rsidR="00C0292E" w:rsidRDefault="00C0292E" w:rsidP="00F2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adea"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B434" w14:textId="77777777" w:rsidR="00F20E58" w:rsidRDefault="00F20E58">
    <w:pPr>
      <w:tabs>
        <w:tab w:val="center" w:pos="4550"/>
        <w:tab w:val="left" w:pos="5818"/>
      </w:tabs>
      <w:ind w:right="260"/>
      <w:jc w:val="right"/>
      <w:rPr>
        <w:color w:val="8496B0" w:themeColor="text2" w:themeTint="99"/>
        <w:spacing w:val="60"/>
        <w:sz w:val="24"/>
        <w:szCs w:val="24"/>
      </w:rPr>
    </w:pPr>
  </w:p>
  <w:p w14:paraId="365A1ADD" w14:textId="77777777" w:rsidR="00F20E58" w:rsidRDefault="00F20E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 w:rsidR="00EB5516"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 w:rsidR="00EB5516">
      <w:rPr>
        <w:color w:val="323E4F" w:themeColor="text2" w:themeShade="BF"/>
        <w:sz w:val="24"/>
        <w:szCs w:val="24"/>
      </w:rPr>
      <w:fldChar w:fldCharType="separate"/>
    </w:r>
    <w:r w:rsidR="003D071B">
      <w:rPr>
        <w:noProof/>
        <w:color w:val="323E4F" w:themeColor="text2" w:themeShade="BF"/>
        <w:sz w:val="24"/>
        <w:szCs w:val="24"/>
      </w:rPr>
      <w:t>1</w:t>
    </w:r>
    <w:r w:rsidR="00EB5516"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 w:rsidR="004F46C9">
      <w:fldChar w:fldCharType="begin"/>
    </w:r>
    <w:r w:rsidR="004F46C9">
      <w:instrText>NUMPAGES  \* Arabic  \* MERGEFORMAT</w:instrText>
    </w:r>
    <w:r w:rsidR="004F46C9">
      <w:fldChar w:fldCharType="separate"/>
    </w:r>
    <w:r w:rsidR="003D071B" w:rsidRPr="003D071B">
      <w:rPr>
        <w:noProof/>
        <w:color w:val="323E4F" w:themeColor="text2" w:themeShade="BF"/>
        <w:sz w:val="24"/>
        <w:szCs w:val="24"/>
      </w:rPr>
      <w:t>5</w:t>
    </w:r>
    <w:r w:rsidR="004F46C9">
      <w:rPr>
        <w:noProof/>
        <w:color w:val="323E4F" w:themeColor="text2" w:themeShade="BF"/>
        <w:sz w:val="24"/>
        <w:szCs w:val="24"/>
      </w:rPr>
      <w:fldChar w:fldCharType="end"/>
    </w:r>
  </w:p>
  <w:p w14:paraId="39C5604F" w14:textId="77777777" w:rsidR="00F20E58" w:rsidRDefault="00F20E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5CCC" w14:textId="77777777" w:rsidR="00C0292E" w:rsidRDefault="00C0292E" w:rsidP="00F20E58">
      <w:pPr>
        <w:spacing w:after="0" w:line="240" w:lineRule="auto"/>
      </w:pPr>
      <w:r>
        <w:separator/>
      </w:r>
    </w:p>
  </w:footnote>
  <w:footnote w:type="continuationSeparator" w:id="0">
    <w:p w14:paraId="520F3715" w14:textId="77777777" w:rsidR="00C0292E" w:rsidRDefault="00C0292E" w:rsidP="00F20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924"/>
    <w:multiLevelType w:val="hybridMultilevel"/>
    <w:tmpl w:val="107E3814"/>
    <w:lvl w:ilvl="0" w:tplc="AFEED4C8">
      <w:start w:val="2"/>
      <w:numFmt w:val="lowerLetter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D0B172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F64E5E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94095E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EE2618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C20646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247BF4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6056C8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427B12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710EF"/>
    <w:multiLevelType w:val="hybridMultilevel"/>
    <w:tmpl w:val="C812FB8A"/>
    <w:lvl w:ilvl="0" w:tplc="66DC83F6">
      <w:start w:val="1"/>
      <w:numFmt w:val="lowerLetter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E8B532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0C1AEC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4AD8B2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7CCFF4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ECB110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291A0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160B64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D4C598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6F1873"/>
    <w:multiLevelType w:val="hybridMultilevel"/>
    <w:tmpl w:val="93C6BAA0"/>
    <w:lvl w:ilvl="0" w:tplc="5472EC6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01E9"/>
    <w:multiLevelType w:val="hybridMultilevel"/>
    <w:tmpl w:val="404046A4"/>
    <w:lvl w:ilvl="0" w:tplc="9CD4EA2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6" w:hanging="360"/>
      </w:pPr>
    </w:lvl>
    <w:lvl w:ilvl="2" w:tplc="0410001B" w:tentative="1">
      <w:start w:val="1"/>
      <w:numFmt w:val="lowerRoman"/>
      <w:lvlText w:val="%3."/>
      <w:lvlJc w:val="right"/>
      <w:pPr>
        <w:ind w:left="1836" w:hanging="180"/>
      </w:pPr>
    </w:lvl>
    <w:lvl w:ilvl="3" w:tplc="0410000F" w:tentative="1">
      <w:start w:val="1"/>
      <w:numFmt w:val="decimal"/>
      <w:lvlText w:val="%4."/>
      <w:lvlJc w:val="left"/>
      <w:pPr>
        <w:ind w:left="2556" w:hanging="360"/>
      </w:pPr>
    </w:lvl>
    <w:lvl w:ilvl="4" w:tplc="04100019" w:tentative="1">
      <w:start w:val="1"/>
      <w:numFmt w:val="lowerLetter"/>
      <w:lvlText w:val="%5."/>
      <w:lvlJc w:val="left"/>
      <w:pPr>
        <w:ind w:left="3276" w:hanging="360"/>
      </w:pPr>
    </w:lvl>
    <w:lvl w:ilvl="5" w:tplc="0410001B" w:tentative="1">
      <w:start w:val="1"/>
      <w:numFmt w:val="lowerRoman"/>
      <w:lvlText w:val="%6."/>
      <w:lvlJc w:val="right"/>
      <w:pPr>
        <w:ind w:left="3996" w:hanging="180"/>
      </w:pPr>
    </w:lvl>
    <w:lvl w:ilvl="6" w:tplc="0410000F" w:tentative="1">
      <w:start w:val="1"/>
      <w:numFmt w:val="decimal"/>
      <w:lvlText w:val="%7."/>
      <w:lvlJc w:val="left"/>
      <w:pPr>
        <w:ind w:left="4716" w:hanging="360"/>
      </w:pPr>
    </w:lvl>
    <w:lvl w:ilvl="7" w:tplc="04100019" w:tentative="1">
      <w:start w:val="1"/>
      <w:numFmt w:val="lowerLetter"/>
      <w:lvlText w:val="%8."/>
      <w:lvlJc w:val="left"/>
      <w:pPr>
        <w:ind w:left="5436" w:hanging="360"/>
      </w:pPr>
    </w:lvl>
    <w:lvl w:ilvl="8" w:tplc="0410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158A07D9"/>
    <w:multiLevelType w:val="hybridMultilevel"/>
    <w:tmpl w:val="9E72E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05E7A"/>
    <w:multiLevelType w:val="hybridMultilevel"/>
    <w:tmpl w:val="7876E2A6"/>
    <w:lvl w:ilvl="0" w:tplc="860E355A">
      <w:start w:val="1"/>
      <w:numFmt w:val="lowerLetter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7FA5CA2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0E8F3A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06FD76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22FE30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04F1E8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5A3D28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FA1774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D0827A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8B1EEC"/>
    <w:multiLevelType w:val="hybridMultilevel"/>
    <w:tmpl w:val="16A28D20"/>
    <w:lvl w:ilvl="0" w:tplc="AC721EF0">
      <w:start w:val="1"/>
      <w:numFmt w:val="lowerLetter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8AECD8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488310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52E41A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62D9CC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9C469E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0CF924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C4E4F8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F81A22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F86596"/>
    <w:multiLevelType w:val="hybridMultilevel"/>
    <w:tmpl w:val="059221AC"/>
    <w:lvl w:ilvl="0" w:tplc="34921C3E">
      <w:start w:val="1"/>
      <w:numFmt w:val="lowerLetter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761FAE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D6A404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4AFCC8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1AA9D2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DC9E80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00D150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A8891A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E08C52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555884"/>
    <w:multiLevelType w:val="hybridMultilevel"/>
    <w:tmpl w:val="EBA233DE"/>
    <w:lvl w:ilvl="0" w:tplc="171A9D7A">
      <w:start w:val="1"/>
      <w:numFmt w:val="lowerLetter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2E0754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7E1454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DCC342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88FE64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62B676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563C60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0843D8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50BE40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155B58"/>
    <w:multiLevelType w:val="hybridMultilevel"/>
    <w:tmpl w:val="F1588590"/>
    <w:lvl w:ilvl="0" w:tplc="8948F57C">
      <w:start w:val="1"/>
      <w:numFmt w:val="lowerLetter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28583A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980DBA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D8DE86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0A08F8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F2AC24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9C4F24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38484C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50CCF8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F717A6"/>
    <w:multiLevelType w:val="hybridMultilevel"/>
    <w:tmpl w:val="0046E004"/>
    <w:lvl w:ilvl="0" w:tplc="985C890E">
      <w:start w:val="1"/>
      <w:numFmt w:val="lowerLetter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5EA76C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F40654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C04790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080490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148578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52BEEC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5AFEE4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3ADD52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O0NDcxNDQyNjAzM7NQ0lEKTi0uzszPAykwrAUAsMLpKCwAAAA="/>
  </w:docVars>
  <w:rsids>
    <w:rsidRoot w:val="00BE7BBA"/>
    <w:rsid w:val="000407E7"/>
    <w:rsid w:val="0008487E"/>
    <w:rsid w:val="00084F99"/>
    <w:rsid w:val="000B1E2D"/>
    <w:rsid w:val="000B762F"/>
    <w:rsid w:val="000D6AB3"/>
    <w:rsid w:val="0018196A"/>
    <w:rsid w:val="00194C57"/>
    <w:rsid w:val="001B12C9"/>
    <w:rsid w:val="001D4982"/>
    <w:rsid w:val="001D745A"/>
    <w:rsid w:val="001E3DEF"/>
    <w:rsid w:val="001E6641"/>
    <w:rsid w:val="001F2FC6"/>
    <w:rsid w:val="001F41A3"/>
    <w:rsid w:val="00213C22"/>
    <w:rsid w:val="0024325F"/>
    <w:rsid w:val="00282D25"/>
    <w:rsid w:val="002D3105"/>
    <w:rsid w:val="002F06D9"/>
    <w:rsid w:val="003737E3"/>
    <w:rsid w:val="003C6D33"/>
    <w:rsid w:val="003D071B"/>
    <w:rsid w:val="003E507B"/>
    <w:rsid w:val="004028FF"/>
    <w:rsid w:val="0042416D"/>
    <w:rsid w:val="00460C6B"/>
    <w:rsid w:val="004675D9"/>
    <w:rsid w:val="004F46C9"/>
    <w:rsid w:val="004F6655"/>
    <w:rsid w:val="00506AA5"/>
    <w:rsid w:val="00507B6B"/>
    <w:rsid w:val="00530AE5"/>
    <w:rsid w:val="00537D5A"/>
    <w:rsid w:val="00546027"/>
    <w:rsid w:val="00547EFC"/>
    <w:rsid w:val="005E076E"/>
    <w:rsid w:val="00626294"/>
    <w:rsid w:val="00627370"/>
    <w:rsid w:val="006329C2"/>
    <w:rsid w:val="006B213C"/>
    <w:rsid w:val="00753185"/>
    <w:rsid w:val="00766CF8"/>
    <w:rsid w:val="007855A7"/>
    <w:rsid w:val="007C746D"/>
    <w:rsid w:val="00815FB0"/>
    <w:rsid w:val="00842EE1"/>
    <w:rsid w:val="0089030E"/>
    <w:rsid w:val="008D1D61"/>
    <w:rsid w:val="00900F1E"/>
    <w:rsid w:val="00922B54"/>
    <w:rsid w:val="009511C1"/>
    <w:rsid w:val="00974B74"/>
    <w:rsid w:val="009E6B5F"/>
    <w:rsid w:val="00A25530"/>
    <w:rsid w:val="00A52356"/>
    <w:rsid w:val="00A6303D"/>
    <w:rsid w:val="00AA2813"/>
    <w:rsid w:val="00B02592"/>
    <w:rsid w:val="00B74004"/>
    <w:rsid w:val="00B77E44"/>
    <w:rsid w:val="00BE6DE7"/>
    <w:rsid w:val="00BE7BBA"/>
    <w:rsid w:val="00C007C3"/>
    <w:rsid w:val="00C0292E"/>
    <w:rsid w:val="00C11EC1"/>
    <w:rsid w:val="00C25308"/>
    <w:rsid w:val="00C25A58"/>
    <w:rsid w:val="00C72EC3"/>
    <w:rsid w:val="00C7600E"/>
    <w:rsid w:val="00D4030F"/>
    <w:rsid w:val="00D55BBF"/>
    <w:rsid w:val="00D93E13"/>
    <w:rsid w:val="00E05D48"/>
    <w:rsid w:val="00E066B8"/>
    <w:rsid w:val="00EA6D76"/>
    <w:rsid w:val="00EB5516"/>
    <w:rsid w:val="00EE6B8F"/>
    <w:rsid w:val="00F00042"/>
    <w:rsid w:val="00F20E58"/>
    <w:rsid w:val="00F532BF"/>
    <w:rsid w:val="00F570E5"/>
    <w:rsid w:val="00FA0D80"/>
    <w:rsid w:val="00FB368F"/>
    <w:rsid w:val="00FC4D4B"/>
    <w:rsid w:val="00FD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9D7C"/>
  <w15:docId w15:val="{18D6C39A-EAE2-4737-82E0-54036670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530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BE7BBA"/>
    <w:pPr>
      <w:keepNext/>
      <w:keepLines/>
      <w:spacing w:after="1"/>
      <w:ind w:left="6382" w:hanging="10"/>
      <w:outlineLvl w:val="0"/>
    </w:pPr>
    <w:rPr>
      <w:rFonts w:ascii="Arial" w:eastAsia="Arial" w:hAnsi="Arial" w:cs="Arial"/>
      <w:color w:val="00000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32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7BBA"/>
    <w:rPr>
      <w:rFonts w:ascii="Arial" w:eastAsia="Arial" w:hAnsi="Arial" w:cs="Arial"/>
      <w:color w:val="000000"/>
      <w:lang w:eastAsia="it-IT"/>
    </w:rPr>
  </w:style>
  <w:style w:type="table" w:customStyle="1" w:styleId="TableGrid">
    <w:name w:val="TableGrid"/>
    <w:rsid w:val="00BE7BB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F20E5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0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E58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0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E58"/>
    <w:rPr>
      <w:rFonts w:ascii="Calibri" w:eastAsia="Calibri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EE6B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7C3"/>
    <w:rPr>
      <w:rFonts w:ascii="Tahoma" w:eastAsia="Calibri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9E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32BF"/>
    <w:rPr>
      <w:rFonts w:asciiTheme="majorHAnsi" w:eastAsiaTheme="majorEastAsia" w:hAnsiTheme="majorHAnsi" w:cstheme="majorBidi"/>
      <w:b/>
      <w:bCs/>
      <w:color w:val="5B9BD5" w:themeColor="accent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://www.iisdavincisangiovanniinfiore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CSIS07700B@ISTRUZIONE.IT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csis07700b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E787C-7E2E-47B4-BA01-FACA642B2E6E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E6ECE20D-6482-4FE9-B8F6-6D0903E3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16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Enface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I.I.S. L. Da Vinci</dc:creator>
  <cp:lastModifiedBy>annacelebre@outlook.it</cp:lastModifiedBy>
  <cp:revision>5</cp:revision>
  <cp:lastPrinted>2019-02-22T12:48:00Z</cp:lastPrinted>
  <dcterms:created xsi:type="dcterms:W3CDTF">2021-10-24T19:48:00Z</dcterms:created>
  <dcterms:modified xsi:type="dcterms:W3CDTF">2021-10-27T12:05:00Z</dcterms:modified>
</cp:coreProperties>
</file>