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5BC2" w14:textId="77777777" w:rsidR="00E843BB" w:rsidRDefault="00802E20" w:rsidP="007515B9">
      <w:pPr>
        <w:pStyle w:val="Titolo"/>
        <w:jc w:val="center"/>
      </w:pPr>
      <w:r>
        <w:rPr>
          <w:noProof/>
          <w:lang w:eastAsia="it-IT"/>
        </w:rPr>
        <w:drawing>
          <wp:inline distT="0" distB="0" distL="0" distR="0" wp14:anchorId="29AFD109" wp14:editId="58F2FFAA">
            <wp:extent cx="1691402" cy="1280160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t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6260" cy="131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814F1" w14:textId="77777777" w:rsidR="00250E17" w:rsidRPr="00250E17" w:rsidRDefault="00250E17" w:rsidP="00250E17">
      <w:pPr>
        <w:spacing w:line="276" w:lineRule="auto"/>
        <w:jc w:val="center"/>
        <w:rPr>
          <w:b/>
          <w:i/>
          <w:sz w:val="24"/>
        </w:rPr>
      </w:pPr>
      <w:r w:rsidRPr="00250E17">
        <w:rPr>
          <w:b/>
          <w:i/>
          <w:sz w:val="24"/>
        </w:rPr>
        <w:t xml:space="preserve">I.T.C. - </w:t>
      </w:r>
      <w:proofErr w:type="spellStart"/>
      <w:r w:rsidRPr="00250E17">
        <w:rPr>
          <w:b/>
          <w:i/>
          <w:sz w:val="24"/>
        </w:rPr>
        <w:t>Increasingteachers</w:t>
      </w:r>
      <w:proofErr w:type="spellEnd"/>
      <w:r w:rsidRPr="00250E17">
        <w:rPr>
          <w:b/>
          <w:i/>
          <w:sz w:val="24"/>
        </w:rPr>
        <w:t xml:space="preserve">’ </w:t>
      </w:r>
      <w:proofErr w:type="spellStart"/>
      <w:r w:rsidRPr="00250E17">
        <w:rPr>
          <w:b/>
          <w:i/>
          <w:sz w:val="24"/>
        </w:rPr>
        <w:t>competences</w:t>
      </w:r>
      <w:proofErr w:type="spellEnd"/>
    </w:p>
    <w:p w14:paraId="77A837DD" w14:textId="77777777" w:rsidR="00AD07F5" w:rsidRPr="00AD07F5" w:rsidRDefault="00AD07F5" w:rsidP="00AD07F5">
      <w:pPr>
        <w:pStyle w:val="Titolo"/>
        <w:jc w:val="center"/>
        <w:rPr>
          <w:rFonts w:asciiTheme="minorHAnsi" w:eastAsiaTheme="minorHAnsi" w:hAnsiTheme="minorHAnsi" w:cstheme="minorBidi"/>
          <w:i/>
          <w:color w:val="505050" w:themeColor="text2"/>
          <w:spacing w:val="0"/>
          <w:kern w:val="0"/>
          <w:sz w:val="24"/>
          <w:szCs w:val="32"/>
        </w:rPr>
      </w:pPr>
      <w:r w:rsidRPr="00AD07F5">
        <w:rPr>
          <w:rFonts w:asciiTheme="minorHAnsi" w:eastAsiaTheme="minorHAnsi" w:hAnsiTheme="minorHAnsi" w:cstheme="minorBidi"/>
          <w:i/>
          <w:color w:val="505050" w:themeColor="text2"/>
          <w:spacing w:val="0"/>
          <w:kern w:val="0"/>
          <w:sz w:val="24"/>
          <w:szCs w:val="32"/>
        </w:rPr>
        <w:t xml:space="preserve">CUP: G18H19000230006 </w:t>
      </w:r>
    </w:p>
    <w:p w14:paraId="0B742315" w14:textId="77777777" w:rsidR="00250E17" w:rsidRPr="00802E20" w:rsidRDefault="00AD07F5" w:rsidP="00AD07F5">
      <w:pPr>
        <w:pStyle w:val="Titolo"/>
        <w:jc w:val="center"/>
        <w:rPr>
          <w:rFonts w:cs="Times New Roman"/>
          <w:i/>
          <w:color w:val="505050" w:themeColor="text2"/>
          <w:sz w:val="48"/>
        </w:rPr>
      </w:pPr>
      <w:r w:rsidRPr="00AD07F5">
        <w:rPr>
          <w:rFonts w:asciiTheme="minorHAnsi" w:eastAsiaTheme="minorHAnsi" w:hAnsiTheme="minorHAnsi" w:cstheme="minorBidi"/>
          <w:i/>
          <w:color w:val="505050" w:themeColor="text2"/>
          <w:spacing w:val="0"/>
          <w:kern w:val="0"/>
          <w:sz w:val="24"/>
          <w:szCs w:val="32"/>
        </w:rPr>
        <w:t>CONVENZIONE N°: 2019-1-IT02-KA101-061045</w:t>
      </w:r>
    </w:p>
    <w:p w14:paraId="0172919B" w14:textId="77777777" w:rsidR="00802E20" w:rsidRPr="00232AEA" w:rsidRDefault="00802E20" w:rsidP="00232AEA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DOMANDA DI PARTECIPAZIONE</w:t>
      </w:r>
    </w:p>
    <w:p w14:paraId="2348AAE5" w14:textId="77777777" w:rsidR="00802E20" w:rsidRPr="00802E20" w:rsidRDefault="00802E20" w:rsidP="00802E20">
      <w:pPr>
        <w:pStyle w:val="Paragrafoelenco"/>
        <w:spacing w:line="276" w:lineRule="auto"/>
        <w:ind w:left="0"/>
        <w:jc w:val="center"/>
        <w:rPr>
          <w:sz w:val="22"/>
        </w:rPr>
      </w:pPr>
      <w:r w:rsidRPr="00802E20">
        <w:rPr>
          <w:sz w:val="22"/>
        </w:rPr>
        <w:t>Compilare il modulo in forma dattiloscritta.</w:t>
      </w:r>
    </w:p>
    <w:p w14:paraId="35D0E6E3" w14:textId="77777777" w:rsidR="00802E20" w:rsidRPr="00802E20" w:rsidRDefault="00802E20" w:rsidP="00802E20">
      <w:pPr>
        <w:pStyle w:val="Paragrafoelenco"/>
        <w:spacing w:line="276" w:lineRule="auto"/>
        <w:rPr>
          <w:sz w:val="22"/>
        </w:rPr>
      </w:pPr>
    </w:p>
    <w:p w14:paraId="2A3673B0" w14:textId="77777777" w:rsidR="00802E20" w:rsidRDefault="00802E20" w:rsidP="00802E20">
      <w:pPr>
        <w:pStyle w:val="Paragrafoelenco"/>
        <w:spacing w:line="276" w:lineRule="auto"/>
        <w:ind w:left="0"/>
        <w:rPr>
          <w:sz w:val="22"/>
        </w:rPr>
      </w:pPr>
      <w:r w:rsidRPr="00802E20">
        <w:rPr>
          <w:sz w:val="22"/>
        </w:rPr>
        <w:t xml:space="preserve">Il/La </w:t>
      </w:r>
      <w:proofErr w:type="spellStart"/>
      <w:r w:rsidRPr="00802E20">
        <w:rPr>
          <w:sz w:val="22"/>
        </w:rPr>
        <w:t>sottoscritt</w:t>
      </w:r>
      <w:proofErr w:type="spellEnd"/>
      <w:r w:rsidRPr="00802E20">
        <w:rPr>
          <w:sz w:val="22"/>
        </w:rPr>
        <w:t xml:space="preserve">_ __________ nato/a </w:t>
      </w:r>
      <w:proofErr w:type="spellStart"/>
      <w:r w:rsidRPr="00802E20">
        <w:rPr>
          <w:sz w:val="22"/>
        </w:rPr>
        <w:t>a</w:t>
      </w:r>
      <w:proofErr w:type="spellEnd"/>
      <w:r w:rsidRPr="00802E20">
        <w:rPr>
          <w:sz w:val="22"/>
        </w:rPr>
        <w:t xml:space="preserve"> __________ il __________ e residente in __________, CAP _____, provincia _____, in via __________ n ___, telefono cellulare __________, </w:t>
      </w:r>
      <w:r>
        <w:rPr>
          <w:sz w:val="22"/>
        </w:rPr>
        <w:t>e</w:t>
      </w:r>
      <w:r w:rsidRPr="00802E20">
        <w:rPr>
          <w:sz w:val="22"/>
        </w:rPr>
        <w:t xml:space="preserve">-mail __________, Codice Fiscale _____________. </w:t>
      </w:r>
    </w:p>
    <w:p w14:paraId="0600E13C" w14:textId="77777777" w:rsidR="00802E20" w:rsidRPr="00802E20" w:rsidRDefault="00802E20" w:rsidP="00802E20">
      <w:pPr>
        <w:pStyle w:val="Paragrafoelenco"/>
        <w:spacing w:line="276" w:lineRule="auto"/>
        <w:ind w:left="0"/>
        <w:rPr>
          <w:sz w:val="22"/>
        </w:rPr>
      </w:pPr>
    </w:p>
    <w:p w14:paraId="6ACD7A69" w14:textId="77777777" w:rsidR="00802E20" w:rsidRPr="00802E20" w:rsidRDefault="00802E20" w:rsidP="00802E20">
      <w:pPr>
        <w:pStyle w:val="Paragrafoelenco"/>
        <w:spacing w:line="276" w:lineRule="auto"/>
        <w:ind w:left="0"/>
        <w:jc w:val="center"/>
        <w:rPr>
          <w:b/>
          <w:sz w:val="22"/>
        </w:rPr>
      </w:pPr>
      <w:r w:rsidRPr="00802E20">
        <w:rPr>
          <w:b/>
          <w:sz w:val="22"/>
        </w:rPr>
        <w:t>CHIEDE</w:t>
      </w:r>
    </w:p>
    <w:p w14:paraId="67DDF026" w14:textId="77777777" w:rsidR="00802E20" w:rsidRPr="00802E20" w:rsidRDefault="00802E20" w:rsidP="00802E20">
      <w:pPr>
        <w:pStyle w:val="Paragrafoelenco"/>
        <w:spacing w:line="276" w:lineRule="auto"/>
        <w:ind w:left="0"/>
        <w:rPr>
          <w:sz w:val="22"/>
        </w:rPr>
      </w:pPr>
      <w:r w:rsidRPr="00802E20">
        <w:rPr>
          <w:sz w:val="22"/>
        </w:rPr>
        <w:t xml:space="preserve">Di essere ammesso/a alla selezione di una borsa di mobilità per il Programma Erasmus plus – “Progetto </w:t>
      </w:r>
      <w:r>
        <w:rPr>
          <w:sz w:val="22"/>
        </w:rPr>
        <w:t>I.T.C.</w:t>
      </w:r>
      <w:r w:rsidRPr="00802E20">
        <w:rPr>
          <w:sz w:val="22"/>
        </w:rPr>
        <w:t>”, della durata di 15 giorni (più 2 di viaggio) da svolgersi nel seguente paese: _____________________</w:t>
      </w:r>
    </w:p>
    <w:p w14:paraId="4852D21F" w14:textId="77777777" w:rsidR="00802E20" w:rsidRPr="00802E20" w:rsidRDefault="00802E20" w:rsidP="00802E20">
      <w:pPr>
        <w:pStyle w:val="Paragrafoelenco"/>
        <w:spacing w:line="276" w:lineRule="auto"/>
        <w:ind w:left="0"/>
        <w:rPr>
          <w:sz w:val="22"/>
        </w:rPr>
      </w:pPr>
      <w:r w:rsidRPr="00802E20">
        <w:rPr>
          <w:sz w:val="22"/>
        </w:rPr>
        <w:t>Si allegano alla presente:</w:t>
      </w:r>
    </w:p>
    <w:p w14:paraId="2C53D3D1" w14:textId="77777777" w:rsidR="00802E20" w:rsidRPr="00802E20" w:rsidRDefault="00802E20" w:rsidP="00802E20">
      <w:pPr>
        <w:pStyle w:val="Paragrafoelenco"/>
        <w:spacing w:line="276" w:lineRule="auto"/>
        <w:ind w:left="0"/>
        <w:rPr>
          <w:sz w:val="22"/>
        </w:rPr>
      </w:pPr>
      <w:r w:rsidRPr="00802E20">
        <w:rPr>
          <w:sz w:val="22"/>
        </w:rPr>
        <w:t>•</w:t>
      </w:r>
      <w:r w:rsidRPr="00802E20">
        <w:rPr>
          <w:sz w:val="22"/>
        </w:rPr>
        <w:tab/>
        <w:t>Curriculum Vitae in formato Europass in lingua italiana, con lettera motivazione, firmata in calce;</w:t>
      </w:r>
    </w:p>
    <w:p w14:paraId="26F1C9A0" w14:textId="77777777" w:rsidR="00802E20" w:rsidRPr="00802E20" w:rsidRDefault="00802E20" w:rsidP="00802E20">
      <w:pPr>
        <w:pStyle w:val="Paragrafoelenco"/>
        <w:spacing w:line="276" w:lineRule="auto"/>
        <w:ind w:left="0"/>
        <w:rPr>
          <w:sz w:val="22"/>
        </w:rPr>
      </w:pPr>
      <w:r w:rsidRPr="00802E20">
        <w:rPr>
          <w:sz w:val="22"/>
        </w:rPr>
        <w:t>•</w:t>
      </w:r>
      <w:r w:rsidRPr="00802E20">
        <w:rPr>
          <w:sz w:val="22"/>
        </w:rPr>
        <w:tab/>
        <w:t>Curriculum Vitae in formato Europass nella lingua del Paese di destinazione, con lettera motivazione, firmata in calce;</w:t>
      </w:r>
    </w:p>
    <w:p w14:paraId="24D0CAA8" w14:textId="77777777" w:rsidR="00802E20" w:rsidRPr="00802E20" w:rsidRDefault="00802E20" w:rsidP="00802E20">
      <w:pPr>
        <w:pStyle w:val="Paragrafoelenco"/>
        <w:spacing w:line="276" w:lineRule="auto"/>
        <w:ind w:left="0"/>
        <w:rPr>
          <w:sz w:val="22"/>
        </w:rPr>
      </w:pPr>
      <w:r w:rsidRPr="00802E20">
        <w:rPr>
          <w:sz w:val="22"/>
        </w:rPr>
        <w:t>•</w:t>
      </w:r>
      <w:r w:rsidRPr="00802E20">
        <w:rPr>
          <w:sz w:val="22"/>
        </w:rPr>
        <w:tab/>
        <w:t>Fotocopia di un documento di identità in corso di validità;</w:t>
      </w:r>
    </w:p>
    <w:p w14:paraId="78FB461A" w14:textId="77777777" w:rsidR="00802E20" w:rsidRPr="00802E20" w:rsidRDefault="00802E20" w:rsidP="00802E20">
      <w:pPr>
        <w:pStyle w:val="Paragrafoelenco"/>
        <w:spacing w:line="276" w:lineRule="auto"/>
        <w:ind w:left="0"/>
        <w:rPr>
          <w:sz w:val="22"/>
        </w:rPr>
      </w:pPr>
      <w:r w:rsidRPr="00802E20">
        <w:rPr>
          <w:sz w:val="22"/>
        </w:rPr>
        <w:t>•</w:t>
      </w:r>
      <w:r w:rsidRPr="00802E20">
        <w:rPr>
          <w:sz w:val="22"/>
        </w:rPr>
        <w:tab/>
        <w:t>Eventuali certificazioni e/o attestati posseduti.</w:t>
      </w:r>
    </w:p>
    <w:p w14:paraId="5ABD40B1" w14:textId="77777777" w:rsidR="00802E20" w:rsidRDefault="00802E20" w:rsidP="00802E20">
      <w:pPr>
        <w:pStyle w:val="Paragrafoelenco"/>
        <w:spacing w:line="276" w:lineRule="auto"/>
        <w:ind w:left="0"/>
        <w:rPr>
          <w:sz w:val="22"/>
        </w:rPr>
      </w:pPr>
    </w:p>
    <w:p w14:paraId="296799D9" w14:textId="77777777" w:rsidR="00802E20" w:rsidRPr="00802E20" w:rsidRDefault="00802E20" w:rsidP="00802E20">
      <w:pPr>
        <w:pStyle w:val="Paragrafoelenco"/>
        <w:spacing w:line="240" w:lineRule="auto"/>
        <w:ind w:left="0"/>
        <w:rPr>
          <w:sz w:val="22"/>
        </w:rPr>
      </w:pPr>
      <w:r w:rsidRPr="00802E20">
        <w:rPr>
          <w:sz w:val="22"/>
        </w:rPr>
        <w:t>Il/la sottoscritto/a si impegna, inoltre, a consegnare, in caso di assegnazione della borsa di studio e pena decadenza, la documentazione eventualmente richieste dal</w:t>
      </w:r>
      <w:r>
        <w:rPr>
          <w:sz w:val="22"/>
        </w:rPr>
        <w:t>l’IIS Leonardo Da Vinci</w:t>
      </w:r>
      <w:r w:rsidRPr="00802E20">
        <w:rPr>
          <w:sz w:val="22"/>
        </w:rPr>
        <w:t>.</w:t>
      </w:r>
    </w:p>
    <w:p w14:paraId="0685E19E" w14:textId="77777777" w:rsidR="00802E20" w:rsidRPr="00802E20" w:rsidRDefault="00802E20" w:rsidP="00802E20">
      <w:pPr>
        <w:pStyle w:val="Paragrafoelenco"/>
        <w:spacing w:line="240" w:lineRule="auto"/>
        <w:ind w:left="0"/>
        <w:rPr>
          <w:sz w:val="22"/>
        </w:rPr>
      </w:pPr>
    </w:p>
    <w:p w14:paraId="592D1E53" w14:textId="77777777" w:rsidR="00802E20" w:rsidRDefault="00802E20" w:rsidP="00802E20">
      <w:pPr>
        <w:pStyle w:val="Paragrafoelenco"/>
        <w:spacing w:line="240" w:lineRule="auto"/>
        <w:ind w:left="0"/>
        <w:rPr>
          <w:sz w:val="20"/>
        </w:rPr>
      </w:pPr>
      <w:r w:rsidRPr="00802E20">
        <w:rPr>
          <w:sz w:val="20"/>
        </w:rPr>
        <w:t>A tal fine, ai sensi e per gli effetti dell’art. 46 del D.P.R. n. 445 del 28.12.2000, sotto la propria responsabilità e consapevole delle sanzioni penali previste dall’art. 76 del D.P.R. n. 445/2000 per le ipotesi di falsità in atti e dichiarazioni mendaci ivi indicate, il/la sottoscritto/a dichiara di essere in possesso dei requisiti richiesti dal bando di selezione e di accettarne integralmente il contenuto. Il/la sottoscritto/a autorizza l’IIS Leonardo Da Vinci al trattamento dei propri dati personali ai sensi della legge nº196/03.</w:t>
      </w:r>
    </w:p>
    <w:p w14:paraId="32F12B46" w14:textId="77777777" w:rsidR="00802E20" w:rsidRDefault="00802E20" w:rsidP="00802E20">
      <w:pPr>
        <w:pStyle w:val="Paragrafoelenco"/>
        <w:spacing w:line="240" w:lineRule="auto"/>
        <w:ind w:left="0"/>
        <w:rPr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02E20" w14:paraId="715D740B" w14:textId="77777777" w:rsidTr="00802E20">
        <w:tc>
          <w:tcPr>
            <w:tcW w:w="4508" w:type="dxa"/>
          </w:tcPr>
          <w:p w14:paraId="6915DD17" w14:textId="77777777" w:rsidR="00802E20" w:rsidRDefault="00802E20" w:rsidP="00802E20">
            <w:pPr>
              <w:pStyle w:val="Paragrafoelenco"/>
              <w:pBdr>
                <w:bottom w:val="single" w:sz="12" w:space="1" w:color="auto"/>
              </w:pBdr>
              <w:spacing w:line="276" w:lineRule="auto"/>
              <w:ind w:left="0"/>
              <w:rPr>
                <w:sz w:val="20"/>
              </w:rPr>
            </w:pPr>
          </w:p>
          <w:p w14:paraId="06CFB232" w14:textId="77777777" w:rsidR="00802E20" w:rsidRDefault="00802E20" w:rsidP="00802E20">
            <w:pPr>
              <w:pStyle w:val="Paragrafoelenco"/>
              <w:spacing w:line="276" w:lineRule="auto"/>
              <w:ind w:left="0"/>
              <w:rPr>
                <w:sz w:val="20"/>
              </w:rPr>
            </w:pPr>
            <w:r>
              <w:rPr>
                <w:sz w:val="20"/>
              </w:rPr>
              <w:t>(Luogo e data)</w:t>
            </w:r>
          </w:p>
        </w:tc>
        <w:tc>
          <w:tcPr>
            <w:tcW w:w="4508" w:type="dxa"/>
          </w:tcPr>
          <w:p w14:paraId="68F3DEC9" w14:textId="77777777" w:rsidR="00802E20" w:rsidRDefault="00802E20" w:rsidP="00802E20">
            <w:pPr>
              <w:pStyle w:val="Paragrafoelenco"/>
              <w:pBdr>
                <w:bottom w:val="single" w:sz="12" w:space="1" w:color="auto"/>
              </w:pBdr>
              <w:spacing w:line="276" w:lineRule="auto"/>
              <w:ind w:left="0"/>
              <w:rPr>
                <w:sz w:val="20"/>
              </w:rPr>
            </w:pPr>
          </w:p>
          <w:p w14:paraId="6EB6AED1" w14:textId="77777777" w:rsidR="00802E20" w:rsidRDefault="00802E20" w:rsidP="00802E20">
            <w:pPr>
              <w:pStyle w:val="Paragrafoelenco"/>
              <w:spacing w:line="276" w:lineRule="auto"/>
              <w:ind w:left="0"/>
              <w:jc w:val="right"/>
              <w:rPr>
                <w:sz w:val="20"/>
              </w:rPr>
            </w:pPr>
            <w:r>
              <w:rPr>
                <w:sz w:val="20"/>
              </w:rPr>
              <w:t>(Firma)</w:t>
            </w:r>
          </w:p>
        </w:tc>
      </w:tr>
    </w:tbl>
    <w:p w14:paraId="2939CE65" w14:textId="77777777" w:rsidR="005670FF" w:rsidRPr="00470B70" w:rsidRDefault="005670FF" w:rsidP="00802E20">
      <w:pPr>
        <w:pStyle w:val="Paragrafoelenco"/>
        <w:spacing w:line="276" w:lineRule="auto"/>
        <w:ind w:left="0"/>
        <w:rPr>
          <w:sz w:val="22"/>
        </w:rPr>
      </w:pPr>
    </w:p>
    <w:sectPr w:rsidR="005670FF" w:rsidRPr="00470B70" w:rsidSect="00695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1470" w14:textId="77777777" w:rsidR="00183C00" w:rsidRDefault="00183C00" w:rsidP="000B72DD">
      <w:pPr>
        <w:spacing w:line="240" w:lineRule="auto"/>
      </w:pPr>
      <w:r>
        <w:separator/>
      </w:r>
    </w:p>
  </w:endnote>
  <w:endnote w:type="continuationSeparator" w:id="0">
    <w:p w14:paraId="4146F800" w14:textId="77777777" w:rsidR="00183C00" w:rsidRDefault="00183C00" w:rsidP="000B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7D83" w14:textId="77777777" w:rsidR="00292FCA" w:rsidRDefault="00292F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855453"/>
      <w:docPartObj>
        <w:docPartGallery w:val="Page Numbers (Bottom of Page)"/>
        <w:docPartUnique/>
      </w:docPartObj>
    </w:sdtPr>
    <w:sdtEndPr/>
    <w:sdtContent>
      <w:p w14:paraId="21BE909F" w14:textId="77777777" w:rsidR="00695579" w:rsidRPr="00695579" w:rsidRDefault="00695579" w:rsidP="00695579">
        <w:pPr>
          <w:jc w:val="center"/>
          <w:rPr>
            <w:sz w:val="10"/>
          </w:rPr>
        </w:pPr>
      </w:p>
      <w:p w14:paraId="26BEE1CE" w14:textId="62BAAD44" w:rsidR="00695579" w:rsidRDefault="00695579" w:rsidP="00695579">
        <w:pPr>
          <w:spacing w:line="240" w:lineRule="auto"/>
          <w:jc w:val="center"/>
          <w:rPr>
            <w:sz w:val="18"/>
            <w:lang w:eastAsia="it-IT"/>
          </w:rPr>
        </w:pPr>
        <w:r w:rsidRPr="00695579">
          <w:rPr>
            <w:sz w:val="18"/>
            <w:lang w:bidi="it-IT"/>
          </w:rPr>
          <w:t xml:space="preserve">Via </w:t>
        </w:r>
        <w:r>
          <w:rPr>
            <w:sz w:val="18"/>
            <w:lang w:bidi="it-IT"/>
          </w:rPr>
          <w:t xml:space="preserve">delle Ginestre, 87055 – San Giovanni in Fiore (CS) </w:t>
        </w:r>
        <w:r w:rsidRPr="00695579">
          <w:rPr>
            <w:sz w:val="18"/>
            <w:lang w:eastAsia="it-IT"/>
          </w:rPr>
          <w:t xml:space="preserve">Tel.: 0984 1861932 </w:t>
        </w:r>
      </w:p>
      <w:p w14:paraId="03E95E9A" w14:textId="77777777" w:rsidR="000B72DD" w:rsidRPr="00695579" w:rsidRDefault="00695579" w:rsidP="00695579">
        <w:pPr>
          <w:spacing w:line="240" w:lineRule="auto"/>
          <w:jc w:val="center"/>
          <w:rPr>
            <w:sz w:val="18"/>
            <w:lang w:eastAsia="it-IT"/>
          </w:rPr>
        </w:pPr>
        <w:r>
          <w:rPr>
            <w:sz w:val="18"/>
            <w:lang w:eastAsia="it-IT"/>
          </w:rPr>
          <w:t>E-</w:t>
        </w:r>
        <w:r w:rsidRPr="00695579">
          <w:rPr>
            <w:sz w:val="18"/>
            <w:lang w:eastAsia="it-IT"/>
          </w:rPr>
          <w:t xml:space="preserve">mail: </w:t>
        </w:r>
        <w:bookmarkStart w:id="0" w:name="_Hlk22806616"/>
        <w:r w:rsidR="00A64E3D">
          <w:rPr>
            <w:sz w:val="18"/>
            <w:lang w:eastAsia="it-IT"/>
          </w:rPr>
          <w:fldChar w:fldCharType="begin"/>
        </w:r>
        <w:r>
          <w:rPr>
            <w:sz w:val="18"/>
            <w:lang w:eastAsia="it-IT"/>
          </w:rPr>
          <w:instrText xml:space="preserve"> HYPERLINK "mailto:</w:instrText>
        </w:r>
        <w:r w:rsidRPr="00695579">
          <w:rPr>
            <w:sz w:val="18"/>
            <w:lang w:eastAsia="it-IT"/>
          </w:rPr>
          <w:instrText>csis07700b@istruzione.it</w:instrText>
        </w:r>
        <w:r>
          <w:rPr>
            <w:sz w:val="18"/>
            <w:lang w:eastAsia="it-IT"/>
          </w:rPr>
          <w:instrText xml:space="preserve">" </w:instrText>
        </w:r>
        <w:r w:rsidR="00A64E3D">
          <w:rPr>
            <w:sz w:val="18"/>
            <w:lang w:eastAsia="it-IT"/>
          </w:rPr>
          <w:fldChar w:fldCharType="separate"/>
        </w:r>
        <w:r w:rsidRPr="00F94173">
          <w:rPr>
            <w:rStyle w:val="Collegamentoipertestuale"/>
            <w:sz w:val="18"/>
            <w:lang w:eastAsia="it-IT"/>
          </w:rPr>
          <w:t>csis07700b@istruzione.it</w:t>
        </w:r>
        <w:r w:rsidR="00A64E3D">
          <w:rPr>
            <w:sz w:val="18"/>
            <w:lang w:eastAsia="it-IT"/>
          </w:rPr>
          <w:fldChar w:fldCharType="end"/>
        </w:r>
        <w:bookmarkEnd w:id="0"/>
        <w:r w:rsidRPr="00695579">
          <w:rPr>
            <w:sz w:val="18"/>
            <w:lang w:eastAsia="it-IT"/>
          </w:rPr>
          <w:t xml:space="preserve">PEC: </w:t>
        </w:r>
        <w:hyperlink r:id="rId1" w:history="1">
          <w:r w:rsidRPr="00F94173">
            <w:rPr>
              <w:rStyle w:val="Collegamentoipertestuale"/>
              <w:sz w:val="18"/>
              <w:lang w:eastAsia="it-IT"/>
            </w:rPr>
            <w:t>csis07700b@pec.istruzione.it</w:t>
          </w:r>
        </w:hyperlink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730E" w14:textId="77777777" w:rsidR="00250E17" w:rsidRPr="00250E17" w:rsidRDefault="00250E17" w:rsidP="00250E17">
    <w:pPr>
      <w:jc w:val="center"/>
      <w:rPr>
        <w:rFonts w:eastAsia="Times New Roman" w:cs="Times New Roman"/>
        <w:color w:val="000000"/>
        <w:sz w:val="14"/>
        <w:szCs w:val="26"/>
        <w:lang w:eastAsia="it-IT"/>
      </w:rPr>
    </w:pPr>
    <w:r w:rsidRPr="00250E17">
      <w:rPr>
        <w:sz w:val="14"/>
      </w:rPr>
      <w:t xml:space="preserve">Via delle Ginestre, 87055 – San Giovanni in Fiore (CS) </w:t>
    </w:r>
    <w:r w:rsidRPr="00250E17">
      <w:rPr>
        <w:rFonts w:eastAsia="Times New Roman" w:cs="Times New Roman"/>
        <w:b/>
        <w:bCs/>
        <w:color w:val="000000"/>
        <w:sz w:val="14"/>
        <w:szCs w:val="26"/>
        <w:lang w:eastAsia="it-IT"/>
      </w:rPr>
      <w:t>Tel.: 0984 1861932 – Fax: 0984970110</w:t>
    </w:r>
  </w:p>
  <w:p w14:paraId="2728C671" w14:textId="77777777" w:rsidR="00250E17" w:rsidRPr="00250E17" w:rsidRDefault="00250E17" w:rsidP="00250E17">
    <w:pPr>
      <w:jc w:val="center"/>
      <w:rPr>
        <w:rFonts w:eastAsia="Times New Roman" w:cs="Times New Roman"/>
        <w:color w:val="000000"/>
        <w:sz w:val="14"/>
        <w:szCs w:val="26"/>
        <w:lang w:eastAsia="it-IT"/>
      </w:rPr>
    </w:pPr>
    <w:r w:rsidRPr="00250E17">
      <w:rPr>
        <w:rFonts w:eastAsia="Times New Roman" w:cs="Times New Roman"/>
        <w:b/>
        <w:bCs/>
        <w:color w:val="000000"/>
        <w:sz w:val="14"/>
        <w:szCs w:val="26"/>
        <w:lang w:eastAsia="it-IT"/>
      </w:rPr>
      <w:t>E-mail:</w:t>
    </w:r>
    <w:hyperlink r:id="rId1" w:history="1">
      <w:r w:rsidRPr="00F94173">
        <w:rPr>
          <w:rStyle w:val="Collegamentoipertestuale"/>
          <w:rFonts w:eastAsia="Times New Roman" w:cs="Times New Roman"/>
          <w:bCs/>
          <w:sz w:val="14"/>
          <w:szCs w:val="26"/>
          <w:lang w:eastAsia="it-IT"/>
        </w:rPr>
        <w:t>csis07700b@istruzione.it</w:t>
      </w:r>
    </w:hyperlink>
    <w:r w:rsidRPr="00250E17">
      <w:rPr>
        <w:rFonts w:eastAsia="Times New Roman" w:cs="Times New Roman"/>
        <w:b/>
        <w:bCs/>
        <w:color w:val="000000"/>
        <w:sz w:val="14"/>
        <w:szCs w:val="26"/>
        <w:lang w:eastAsia="it-IT"/>
      </w:rPr>
      <w:t xml:space="preserve">PEC: </w:t>
    </w:r>
    <w:hyperlink r:id="rId2" w:history="1">
      <w:r w:rsidRPr="00250E17">
        <w:rPr>
          <w:rStyle w:val="Collegamentoipertestuale"/>
          <w:rFonts w:eastAsia="Times New Roman" w:cs="Times New Roman"/>
          <w:bCs/>
          <w:sz w:val="14"/>
          <w:szCs w:val="26"/>
          <w:lang w:eastAsia="it-IT"/>
        </w:rPr>
        <w:t>csis07700b@pec.istruzione.it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FBD7" w14:textId="77777777" w:rsidR="00183C00" w:rsidRDefault="00183C00" w:rsidP="000B72DD">
      <w:pPr>
        <w:spacing w:line="240" w:lineRule="auto"/>
      </w:pPr>
      <w:r>
        <w:separator/>
      </w:r>
    </w:p>
  </w:footnote>
  <w:footnote w:type="continuationSeparator" w:id="0">
    <w:p w14:paraId="3703145A" w14:textId="77777777" w:rsidR="00183C00" w:rsidRDefault="00183C00" w:rsidP="000B7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C880" w14:textId="77777777" w:rsidR="00292FCA" w:rsidRDefault="00292F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40106" w14:textId="77777777" w:rsidR="00695579" w:rsidRDefault="00695579" w:rsidP="00695579">
    <w:pPr>
      <w:pStyle w:val="Intestazione"/>
    </w:pPr>
    <w:r>
      <w:rPr>
        <w:noProof/>
        <w:lang w:eastAsia="it-IT"/>
      </w:rPr>
      <w:drawing>
        <wp:inline distT="0" distB="0" distL="0" distR="0" wp14:anchorId="6C595717" wp14:editId="3A6EF2E2">
          <wp:extent cx="1190625" cy="546806"/>
          <wp:effectExtent l="0" t="0" r="0" b="571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087" cy="555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4D68A6BC" wp14:editId="42D163F2">
          <wp:extent cx="960644" cy="72707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t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6447" cy="79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5F41919" wp14:editId="3073BA49">
          <wp:extent cx="1152525" cy="571500"/>
          <wp:effectExtent l="0" t="0" r="9525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62BE5311" wp14:editId="3A859721">
          <wp:extent cx="1381125" cy="723265"/>
          <wp:effectExtent l="0" t="0" r="9525" b="63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116" cy="752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9815AD" w14:textId="77777777" w:rsidR="00250E17" w:rsidRPr="00292FCA" w:rsidRDefault="00292FCA" w:rsidP="00292FCA">
    <w:pPr>
      <w:pStyle w:val="Intestazione"/>
      <w:jc w:val="right"/>
      <w:rPr>
        <w:b/>
      </w:rPr>
    </w:pPr>
    <w:r>
      <w:rPr>
        <w:b/>
      </w:rP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4462" w14:textId="77777777" w:rsidR="00FA70D4" w:rsidRDefault="00FA70D4">
    <w:pPr>
      <w:pStyle w:val="Intestazione"/>
    </w:pPr>
    <w:r>
      <w:rPr>
        <w:noProof/>
        <w:lang w:eastAsia="it-IT"/>
      </w:rPr>
      <w:drawing>
        <wp:inline distT="0" distB="0" distL="0" distR="0" wp14:anchorId="3203B2AB" wp14:editId="52EA1041">
          <wp:extent cx="1190625" cy="546806"/>
          <wp:effectExtent l="0" t="0" r="0" b="571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087" cy="555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87E680C" wp14:editId="246A9DC8">
          <wp:extent cx="960644" cy="7270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tc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6447" cy="799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933BA3B" wp14:editId="407C223B">
          <wp:extent cx="1152525" cy="571500"/>
          <wp:effectExtent l="0" t="0" r="952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539FF22" wp14:editId="4CFDA30D">
          <wp:extent cx="1381125" cy="723265"/>
          <wp:effectExtent l="0" t="0" r="9525" b="63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116" cy="752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723186" w14:textId="77777777" w:rsidR="00FA70D4" w:rsidRDefault="00FA70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D85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2E1F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B46E8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CE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AA5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E694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B440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6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F40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AC7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3E03D5"/>
    <w:multiLevelType w:val="hybridMultilevel"/>
    <w:tmpl w:val="D640E37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B1EE0"/>
    <w:multiLevelType w:val="hybridMultilevel"/>
    <w:tmpl w:val="CFA8DD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BE2AB5"/>
    <w:multiLevelType w:val="hybridMultilevel"/>
    <w:tmpl w:val="45043C72"/>
    <w:lvl w:ilvl="0" w:tplc="063227F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41A22"/>
    <w:multiLevelType w:val="multilevel"/>
    <w:tmpl w:val="7C28A5B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F3A5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024875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4D8504F"/>
    <w:multiLevelType w:val="hybridMultilevel"/>
    <w:tmpl w:val="490A977E"/>
    <w:lvl w:ilvl="0" w:tplc="063227F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D715A"/>
    <w:multiLevelType w:val="multilevel"/>
    <w:tmpl w:val="BF9A081C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B7B69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0B5D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A330E2"/>
    <w:multiLevelType w:val="hybridMultilevel"/>
    <w:tmpl w:val="F5402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C67AB"/>
    <w:multiLevelType w:val="hybridMultilevel"/>
    <w:tmpl w:val="D47046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0A5C49"/>
    <w:multiLevelType w:val="hybridMultilevel"/>
    <w:tmpl w:val="7E96A496"/>
    <w:lvl w:ilvl="0" w:tplc="A35ECE5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E7C43"/>
    <w:multiLevelType w:val="hybridMultilevel"/>
    <w:tmpl w:val="2C2E66FA"/>
    <w:lvl w:ilvl="0" w:tplc="063227F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606AD"/>
    <w:multiLevelType w:val="hybridMultilevel"/>
    <w:tmpl w:val="3E665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B66D4"/>
    <w:multiLevelType w:val="hybridMultilevel"/>
    <w:tmpl w:val="5A7CC0B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65325B7"/>
    <w:multiLevelType w:val="multilevel"/>
    <w:tmpl w:val="8182D17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FBA55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9"/>
  </w:num>
  <w:num w:numId="14">
    <w:abstractNumId w:val="14"/>
  </w:num>
  <w:num w:numId="15">
    <w:abstractNumId w:val="27"/>
  </w:num>
  <w:num w:numId="16">
    <w:abstractNumId w:val="13"/>
  </w:num>
  <w:num w:numId="17">
    <w:abstractNumId w:val="26"/>
  </w:num>
  <w:num w:numId="18">
    <w:abstractNumId w:val="15"/>
  </w:num>
  <w:num w:numId="19">
    <w:abstractNumId w:val="24"/>
  </w:num>
  <w:num w:numId="20">
    <w:abstractNumId w:val="21"/>
  </w:num>
  <w:num w:numId="21">
    <w:abstractNumId w:val="25"/>
  </w:num>
  <w:num w:numId="22">
    <w:abstractNumId w:val="22"/>
  </w:num>
  <w:num w:numId="23">
    <w:abstractNumId w:val="11"/>
  </w:num>
  <w:num w:numId="24">
    <w:abstractNumId w:val="23"/>
  </w:num>
  <w:num w:numId="25">
    <w:abstractNumId w:val="16"/>
  </w:num>
  <w:num w:numId="26">
    <w:abstractNumId w:val="12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EA"/>
    <w:rsid w:val="000204DA"/>
    <w:rsid w:val="00040F23"/>
    <w:rsid w:val="000566BB"/>
    <w:rsid w:val="000A39A6"/>
    <w:rsid w:val="000B1D09"/>
    <w:rsid w:val="000B72DD"/>
    <w:rsid w:val="000E16CF"/>
    <w:rsid w:val="000F3725"/>
    <w:rsid w:val="001141A3"/>
    <w:rsid w:val="001514F6"/>
    <w:rsid w:val="00183C00"/>
    <w:rsid w:val="001D38C2"/>
    <w:rsid w:val="00212B40"/>
    <w:rsid w:val="00232AEA"/>
    <w:rsid w:val="00250E17"/>
    <w:rsid w:val="00277848"/>
    <w:rsid w:val="00292FCA"/>
    <w:rsid w:val="002A42FD"/>
    <w:rsid w:val="0033268C"/>
    <w:rsid w:val="00374716"/>
    <w:rsid w:val="0037572C"/>
    <w:rsid w:val="00382C7A"/>
    <w:rsid w:val="003B45B8"/>
    <w:rsid w:val="003D0923"/>
    <w:rsid w:val="00416248"/>
    <w:rsid w:val="00470B70"/>
    <w:rsid w:val="004D0C97"/>
    <w:rsid w:val="005420A9"/>
    <w:rsid w:val="00554AC7"/>
    <w:rsid w:val="00556FF9"/>
    <w:rsid w:val="005621F6"/>
    <w:rsid w:val="005670FF"/>
    <w:rsid w:val="005B4E81"/>
    <w:rsid w:val="005E5449"/>
    <w:rsid w:val="005F2014"/>
    <w:rsid w:val="00677902"/>
    <w:rsid w:val="00695579"/>
    <w:rsid w:val="006E6896"/>
    <w:rsid w:val="007515B9"/>
    <w:rsid w:val="00770469"/>
    <w:rsid w:val="00802E20"/>
    <w:rsid w:val="00861CBF"/>
    <w:rsid w:val="00872B15"/>
    <w:rsid w:val="00884581"/>
    <w:rsid w:val="00893D06"/>
    <w:rsid w:val="009B2627"/>
    <w:rsid w:val="00A03961"/>
    <w:rsid w:val="00A64E3D"/>
    <w:rsid w:val="00AA5634"/>
    <w:rsid w:val="00AD07F5"/>
    <w:rsid w:val="00AE6921"/>
    <w:rsid w:val="00C03CB9"/>
    <w:rsid w:val="00C257A3"/>
    <w:rsid w:val="00C50B90"/>
    <w:rsid w:val="00CC719B"/>
    <w:rsid w:val="00CD0650"/>
    <w:rsid w:val="00D4049E"/>
    <w:rsid w:val="00E24B2D"/>
    <w:rsid w:val="00E72210"/>
    <w:rsid w:val="00E843BB"/>
    <w:rsid w:val="00EB2E84"/>
    <w:rsid w:val="00ED1B22"/>
    <w:rsid w:val="00F02DFF"/>
    <w:rsid w:val="00F23C16"/>
    <w:rsid w:val="00F97B44"/>
    <w:rsid w:val="00FA0C7D"/>
    <w:rsid w:val="00FA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585631E"/>
  <w15:docId w15:val="{DDDF1856-8023-4BFA-B0C3-9D5F4953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it-IT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2DD"/>
  </w:style>
  <w:style w:type="paragraph" w:styleId="Titolo1">
    <w:name w:val="heading 1"/>
    <w:basedOn w:val="Normale"/>
    <w:next w:val="Normale"/>
    <w:link w:val="Titolo1Carattere"/>
    <w:uiPriority w:val="9"/>
    <w:qFormat/>
    <w:rsid w:val="00F97B44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7B44"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7B44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7B44"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7B44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7B44"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7B44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7B44"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7B44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78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E24B2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oloCarattere">
    <w:name w:val="Titolo Carattere"/>
    <w:basedOn w:val="Carpredefinitoparagrafo"/>
    <w:link w:val="Titolo"/>
    <w:uiPriority w:val="1"/>
    <w:rsid w:val="000B72DD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24B2D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7848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4B2D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7848"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4B2D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7848"/>
    <w:rPr>
      <w:rFonts w:asciiTheme="majorHAnsi" w:eastAsiaTheme="majorEastAsia" w:hAnsiTheme="majorHAnsi" w:cstheme="majorBidi"/>
      <w:sz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4B2D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7848"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4B2D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277848"/>
    <w:pPr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848"/>
    <w:rPr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0B72DD"/>
    <w:pPr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2DD"/>
  </w:style>
  <w:style w:type="character" w:styleId="Enfasiintensa">
    <w:name w:val="Intense Emphasis"/>
    <w:basedOn w:val="Carpredefinitoparagrafo"/>
    <w:uiPriority w:val="21"/>
    <w:semiHidden/>
    <w:unhideWhenUsed/>
    <w:qFormat/>
    <w:rsid w:val="00E24B2D"/>
    <w:rPr>
      <w:i/>
      <w:iCs/>
      <w:color w:val="455919" w:themeColor="accent1" w:themeShade="80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E24B2D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E24B2D"/>
    <w:rPr>
      <w:i/>
      <w:iCs/>
      <w:color w:val="455919" w:themeColor="accent1" w:themeShade="80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E24B2D"/>
    <w:rPr>
      <w:b/>
      <w:bCs/>
      <w:smallCaps/>
      <w:color w:val="455919" w:themeColor="accent1" w:themeShade="80"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24B2D"/>
    <w:pPr>
      <w:spacing w:before="240"/>
      <w:outlineLvl w:val="9"/>
    </w:pPr>
    <w:rPr>
      <w:b w:val="0"/>
    </w:rPr>
  </w:style>
  <w:style w:type="paragraph" w:styleId="Testodelblocco">
    <w:name w:val="Block Text"/>
    <w:basedOn w:val="Normale"/>
    <w:uiPriority w:val="99"/>
    <w:semiHidden/>
    <w:unhideWhenUsed/>
    <w:rsid w:val="00E24B2D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4B2D"/>
    <w:rPr>
      <w:color w:val="45234D" w:themeColor="accent6" w:themeShade="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E24B2D"/>
    <w:rPr>
      <w:color w:val="11587D" w:themeColor="accent2" w:themeShade="80"/>
      <w:u w:val="single"/>
    </w:rPr>
  </w:style>
  <w:style w:type="paragraph" w:styleId="Nessunaspaziatura">
    <w:name w:val="No Spacing"/>
    <w:uiPriority w:val="1"/>
    <w:semiHidden/>
    <w:unhideWhenUsed/>
    <w:qFormat/>
    <w:rsid w:val="000F3725"/>
    <w:pPr>
      <w:spacing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03961"/>
    <w:rPr>
      <w:rFonts w:ascii="Segoe UI" w:hAnsi="Segoe UI" w:cs="Segoe UI"/>
      <w:sz w:val="22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03961"/>
    <w:rPr>
      <w:sz w:val="22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A03961"/>
    <w:pPr>
      <w:spacing w:after="120"/>
      <w:ind w:left="360"/>
    </w:pPr>
    <w:rPr>
      <w:sz w:val="22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A03961"/>
    <w:rPr>
      <w:sz w:val="22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03961"/>
    <w:pPr>
      <w:spacing w:after="120"/>
    </w:pPr>
    <w:rPr>
      <w:sz w:val="22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03961"/>
    <w:rPr>
      <w:sz w:val="22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61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61"/>
    <w:rPr>
      <w:rFonts w:ascii="Segoe UI" w:hAnsi="Segoe UI" w:cs="Segoe UI"/>
      <w:sz w:val="22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03961"/>
    <w:pPr>
      <w:spacing w:after="200" w:line="240" w:lineRule="auto"/>
    </w:pPr>
    <w:rPr>
      <w:i/>
      <w:iCs/>
      <w:sz w:val="22"/>
      <w:szCs w:val="18"/>
    </w:rPr>
  </w:style>
  <w:style w:type="character" w:styleId="Testosegnaposto">
    <w:name w:val="Placeholder Text"/>
    <w:basedOn w:val="Carpredefinitoparagrafo"/>
    <w:uiPriority w:val="99"/>
    <w:semiHidden/>
    <w:rsid w:val="00556FF9"/>
    <w:rPr>
      <w:color w:val="595959" w:themeColor="text1" w:themeTint="A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3961"/>
    <w:pPr>
      <w:spacing w:after="160" w:line="240" w:lineRule="auto"/>
    </w:pPr>
    <w:rPr>
      <w:color w:val="auto"/>
      <w:sz w:val="22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3961"/>
    <w:rPr>
      <w:color w:val="auto"/>
      <w:sz w:val="22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03961"/>
    <w:pPr>
      <w:spacing w:after="0"/>
    </w:pPr>
    <w:rPr>
      <w:b/>
      <w:bCs/>
      <w:color w:val="505050" w:themeColor="text2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3961"/>
    <w:rPr>
      <w:b/>
      <w:bCs/>
      <w:color w:val="auto"/>
      <w:sz w:val="22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3961"/>
    <w:rPr>
      <w:sz w:val="22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A03961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3961"/>
    <w:pPr>
      <w:spacing w:line="240" w:lineRule="auto"/>
    </w:pPr>
    <w:rPr>
      <w:sz w:val="22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3961"/>
    <w:rPr>
      <w:sz w:val="22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A03961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03961"/>
    <w:rPr>
      <w:rFonts w:ascii="Consolas" w:hAnsi="Consolas"/>
      <w:sz w:val="22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A03961"/>
    <w:rPr>
      <w:rFonts w:ascii="Consolas" w:hAnsi="Consolas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A03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A03961"/>
    <w:rPr>
      <w:rFonts w:ascii="Consolas" w:hAnsi="Consolas"/>
      <w:sz w:val="22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03961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03961"/>
    <w:rPr>
      <w:rFonts w:ascii="Consolas" w:hAnsi="Consolas"/>
      <w:sz w:val="22"/>
      <w:szCs w:val="21"/>
    </w:rPr>
  </w:style>
  <w:style w:type="paragraph" w:styleId="Paragrafoelenco">
    <w:name w:val="List Paragraph"/>
    <w:basedOn w:val="Normale"/>
    <w:uiPriority w:val="34"/>
    <w:unhideWhenUsed/>
    <w:qFormat/>
    <w:rsid w:val="00470B7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50E17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0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sis07700b@pec.istruzione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700b@pec.istruzione.it" TargetMode="External"/><Relationship Id="rId1" Type="http://schemas.openxmlformats.org/officeDocument/2006/relationships/hyperlink" Target="mailto:csis077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ista9\AppData\Roaming\Microsoft\Templates\Volantino%20evento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Volantino evento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stagista9</dc:creator>
  <cp:lastModifiedBy>annacelebre@outlook.it</cp:lastModifiedBy>
  <cp:revision>3</cp:revision>
  <dcterms:created xsi:type="dcterms:W3CDTF">2022-02-15T16:12:00Z</dcterms:created>
  <dcterms:modified xsi:type="dcterms:W3CDTF">2022-02-15T16:13:00Z</dcterms:modified>
</cp:coreProperties>
</file>